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299A" w14:textId="77777777" w:rsidR="0060748E" w:rsidRDefault="005C6BEB">
      <w:pPr>
        <w:jc w:val="center"/>
        <w:rPr>
          <w:b/>
        </w:rPr>
      </w:pPr>
      <w:r>
        <w:rPr>
          <w:rFonts w:ascii="Calibri" w:hAnsi="Calibri" w:cs="Calibri"/>
          <w:noProof/>
          <w:color w:val="000000"/>
        </w:rPr>
        <w:drawing>
          <wp:inline distT="0" distB="0" distL="0" distR="0" wp14:anchorId="2D504593" wp14:editId="7B89EEF1">
            <wp:extent cx="3095625" cy="873914"/>
            <wp:effectExtent l="0" t="0" r="0" b="2540"/>
            <wp:docPr id="2" name="Picture 2"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11331" cy="878348"/>
                    </a:xfrm>
                    <a:prstGeom prst="rect">
                      <a:avLst/>
                    </a:prstGeom>
                    <a:noFill/>
                    <a:ln>
                      <a:noFill/>
                    </a:ln>
                  </pic:spPr>
                </pic:pic>
              </a:graphicData>
            </a:graphic>
          </wp:inline>
        </w:drawing>
      </w:r>
    </w:p>
    <w:p w14:paraId="7C1ECAB0" w14:textId="77777777" w:rsidR="0060748E" w:rsidRDefault="005C6BEB">
      <w:pPr>
        <w:jc w:val="center"/>
        <w:rPr>
          <w:b/>
        </w:rPr>
      </w:pPr>
      <w:r>
        <w:rPr>
          <w:b/>
        </w:rPr>
        <w:t>CONSTRUCTION AGREEMENT</w:t>
      </w:r>
    </w:p>
    <w:p w14:paraId="4452C8A9" w14:textId="77777777" w:rsidR="0060748E" w:rsidRDefault="005C6BEB">
      <w:pPr>
        <w:jc w:val="center"/>
        <w:rPr>
          <w:b/>
          <w:i/>
        </w:rPr>
      </w:pPr>
      <w:r>
        <w:rPr>
          <w:b/>
          <w:i/>
        </w:rPr>
        <w:t>(Stipulated Sum)</w:t>
      </w:r>
    </w:p>
    <w:p w14:paraId="36E8C5A6" w14:textId="77777777" w:rsidR="0060748E" w:rsidRDefault="0060748E"/>
    <w:p w14:paraId="1AF34B5F" w14:textId="77777777" w:rsidR="0060748E" w:rsidRDefault="005C6BEB">
      <w:pPr>
        <w:spacing w:after="120"/>
        <w:ind w:firstLine="720"/>
      </w:pPr>
      <w:r>
        <w:t xml:space="preserve">This Construction Agreement (this “Agreement”) is effective as of </w:t>
      </w:r>
      <w:sdt>
        <w:sdtPr>
          <w:id w:val="1662739225"/>
          <w:placeholder>
            <w:docPart w:val="86120402DDA042269227A2B459DC4BDF"/>
          </w:placeholder>
          <w:showingPlcHdr/>
          <w:date>
            <w:dateFormat w:val="MMMM d, yyyy"/>
            <w:lid w:val="en-US"/>
            <w:storeMappedDataAs w:val="dateTime"/>
            <w:calendar w:val="gregorian"/>
          </w:date>
        </w:sdtPr>
        <w:sdtEndPr/>
        <w:sdtContent>
          <w:r>
            <w:rPr>
              <w:rStyle w:val="PlaceholderText"/>
            </w:rPr>
            <w:t>&lt;&lt;DATE&gt;&gt;</w:t>
          </w:r>
        </w:sdtContent>
      </w:sdt>
      <w:r>
        <w:t xml:space="preserve"> by and between the Owner and Contractor for the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0748E" w14:paraId="7B389664" w14:textId="77777777">
        <w:tc>
          <w:tcPr>
            <w:tcW w:w="4788" w:type="dxa"/>
          </w:tcPr>
          <w:p w14:paraId="029F3BBB" w14:textId="77777777" w:rsidR="0060748E" w:rsidRDefault="005C6BEB">
            <w:r>
              <w:t xml:space="preserve">The Owner is:  </w:t>
            </w:r>
          </w:p>
          <w:p w14:paraId="31C31B99" w14:textId="77777777" w:rsidR="0060748E" w:rsidRDefault="005C6BEB">
            <w:r>
              <w:t>Vanderbilt University</w:t>
            </w:r>
          </w:p>
          <w:p w14:paraId="25068BEF" w14:textId="77777777" w:rsidR="0060748E" w:rsidRDefault="005C6BEB">
            <w:r>
              <w:t>Department of Facilities</w:t>
            </w:r>
          </w:p>
          <w:p w14:paraId="07332805" w14:textId="77777777" w:rsidR="0060748E" w:rsidRDefault="005C6BEB">
            <w:r>
              <w:t>110 21st Avenue South, Suite 1110</w:t>
            </w:r>
          </w:p>
          <w:p w14:paraId="5092F346" w14:textId="77777777" w:rsidR="0060748E" w:rsidRDefault="005C6BEB">
            <w:r>
              <w:t>Nashville, Tennessee 37203</w:t>
            </w:r>
          </w:p>
        </w:tc>
        <w:tc>
          <w:tcPr>
            <w:tcW w:w="4788" w:type="dxa"/>
          </w:tcPr>
          <w:p w14:paraId="308BABC2" w14:textId="77777777" w:rsidR="0060748E" w:rsidRDefault="005C6BEB">
            <w:r>
              <w:t xml:space="preserve">The Contractor is: </w:t>
            </w:r>
          </w:p>
          <w:p w14:paraId="7948F775" w14:textId="77777777" w:rsidR="0060748E" w:rsidRDefault="00E7560B">
            <w:sdt>
              <w:sdtPr>
                <w:id w:val="-1616906898"/>
                <w:placeholder>
                  <w:docPart w:val="699B19D4BB534FA4A118523E32EE9C2A"/>
                </w:placeholder>
                <w:showingPlcHdr/>
              </w:sdtPr>
              <w:sdtEndPr/>
              <w:sdtContent>
                <w:r w:rsidR="005C6BEB">
                  <w:rPr>
                    <w:rStyle w:val="PlaceholderText"/>
                  </w:rPr>
                  <w:t>&lt;&lt;CONTRACTOR LEGAL NAME&gt;&gt;</w:t>
                </w:r>
              </w:sdtContent>
            </w:sdt>
          </w:p>
          <w:sdt>
            <w:sdtPr>
              <w:id w:val="1109477076"/>
              <w:placeholder>
                <w:docPart w:val="5E8AD3D93F59469AB6C70365125BA8CE"/>
              </w:placeholder>
              <w:showingPlcHdr/>
            </w:sdtPr>
            <w:sdtEndPr/>
            <w:sdtContent>
              <w:p w14:paraId="7F4A365E" w14:textId="77777777" w:rsidR="0060748E" w:rsidRDefault="005C6BEB">
                <w:r>
                  <w:rPr>
                    <w:rStyle w:val="PlaceholderText"/>
                  </w:rPr>
                  <w:t>&lt;&lt; STREET ADDRESS&gt;&gt;</w:t>
                </w:r>
              </w:p>
            </w:sdtContent>
          </w:sdt>
          <w:sdt>
            <w:sdtPr>
              <w:id w:val="1427149938"/>
              <w:placeholder>
                <w:docPart w:val="7C66F7111CAD4C668FEB8FB1259CA8AB"/>
              </w:placeholder>
              <w:showingPlcHdr/>
            </w:sdtPr>
            <w:sdtEndPr/>
            <w:sdtContent>
              <w:p w14:paraId="5D149F85" w14:textId="77777777" w:rsidR="0060748E" w:rsidRDefault="005C6BEB">
                <w:r>
                  <w:rPr>
                    <w:rStyle w:val="PlaceholderText"/>
                  </w:rPr>
                  <w:t>&lt;&lt;CITY, STATE, ZIP CODE&gt;&gt;</w:t>
                </w:r>
              </w:p>
            </w:sdtContent>
          </w:sdt>
        </w:tc>
      </w:tr>
      <w:tr w:rsidR="0060748E" w14:paraId="1CB9AAC2" w14:textId="77777777">
        <w:trPr>
          <w:trHeight w:val="2133"/>
        </w:trPr>
        <w:tc>
          <w:tcPr>
            <w:tcW w:w="4788" w:type="dxa"/>
          </w:tcPr>
          <w:p w14:paraId="44EE7BCE" w14:textId="77777777" w:rsidR="0060748E" w:rsidRDefault="005C6BEB">
            <w:pPr>
              <w:spacing w:before="120"/>
            </w:pPr>
            <w:r>
              <w:t xml:space="preserve">The Owner’s Representative is: </w:t>
            </w:r>
          </w:p>
          <w:p w14:paraId="0C1062E2" w14:textId="77777777" w:rsidR="0060748E" w:rsidRDefault="00E7560B">
            <w:sdt>
              <w:sdtPr>
                <w:id w:val="802271651"/>
                <w:placeholder>
                  <w:docPart w:val="EF3E29A62A83438B972CC257163489BC"/>
                </w:placeholder>
                <w:showingPlcHdr/>
              </w:sdtPr>
              <w:sdtEndPr/>
              <w:sdtContent>
                <w:r w:rsidR="005C6BEB">
                  <w:rPr>
                    <w:rStyle w:val="PlaceholderText"/>
                  </w:rPr>
                  <w:t>&lt;&lt;REPRESENTATIVE NAME&gt;&gt;</w:t>
                </w:r>
              </w:sdtContent>
            </w:sdt>
          </w:p>
          <w:p w14:paraId="6BAE31CB" w14:textId="77777777" w:rsidR="0060748E" w:rsidRDefault="005C6BEB">
            <w:r>
              <w:t>110 21st Avenue South, Suite 1110</w:t>
            </w:r>
          </w:p>
          <w:p w14:paraId="14B933B5" w14:textId="77777777" w:rsidR="0060748E" w:rsidRDefault="005C6BEB">
            <w:r>
              <w:t>Nashville, Tennessee 37203</w:t>
            </w:r>
          </w:p>
          <w:sdt>
            <w:sdtPr>
              <w:id w:val="-1460796608"/>
              <w:placeholder>
                <w:docPart w:val="046C448ED32247E7A97F0C2FDCF84A50"/>
              </w:placeholder>
              <w:showingPlcHdr/>
            </w:sdtPr>
            <w:sdtEndPr/>
            <w:sdtContent>
              <w:p w14:paraId="20015D14" w14:textId="77777777" w:rsidR="0060748E" w:rsidRDefault="005C6BEB">
                <w:r>
                  <w:rPr>
                    <w:rStyle w:val="PlaceholderText"/>
                  </w:rPr>
                  <w:t>&lt;&lt;PHONE NUMBER&gt;&gt;</w:t>
                </w:r>
              </w:p>
            </w:sdtContent>
          </w:sdt>
          <w:p w14:paraId="6F5C9630" w14:textId="77777777" w:rsidR="0060748E" w:rsidRDefault="00E7560B">
            <w:sdt>
              <w:sdtPr>
                <w:id w:val="1071469337"/>
                <w:placeholder>
                  <w:docPart w:val="0099A26B574C4DC1861EAA5C42E6AF68"/>
                </w:placeholder>
                <w:showingPlcHdr/>
              </w:sdtPr>
              <w:sdtEndPr/>
              <w:sdtContent>
                <w:r w:rsidR="005C6BEB">
                  <w:rPr>
                    <w:rStyle w:val="PlaceholderText"/>
                  </w:rPr>
                  <w:t>&lt;&lt;E-MAIL&gt;&gt;</w:t>
                </w:r>
              </w:sdtContent>
            </w:sdt>
            <w:r w:rsidR="005C6BEB">
              <w:t xml:space="preserve"> </w:t>
            </w:r>
          </w:p>
        </w:tc>
        <w:tc>
          <w:tcPr>
            <w:tcW w:w="4788" w:type="dxa"/>
          </w:tcPr>
          <w:p w14:paraId="4DFAAC0B" w14:textId="77777777" w:rsidR="0060748E" w:rsidRDefault="005C6BEB">
            <w:pPr>
              <w:spacing w:before="120"/>
            </w:pPr>
            <w:r>
              <w:t xml:space="preserve">The Contractor’s Representative is: </w:t>
            </w:r>
          </w:p>
          <w:sdt>
            <w:sdtPr>
              <w:id w:val="-2088676237"/>
              <w:placeholder>
                <w:docPart w:val="4B12A13255C84473966EC2915A545FE9"/>
              </w:placeholder>
              <w:showingPlcHdr/>
            </w:sdtPr>
            <w:sdtEndPr/>
            <w:sdtContent>
              <w:p w14:paraId="24A6FE89" w14:textId="77777777" w:rsidR="0060748E" w:rsidRDefault="005C6BEB">
                <w:r>
                  <w:rPr>
                    <w:rStyle w:val="PlaceholderText"/>
                  </w:rPr>
                  <w:t>&lt;&lt;REPRESENTATIVE NAME&gt;&gt;</w:t>
                </w:r>
              </w:p>
            </w:sdtContent>
          </w:sdt>
          <w:sdt>
            <w:sdtPr>
              <w:id w:val="1893621230"/>
              <w:placeholder>
                <w:docPart w:val="102EE181DB7F466AA9B3D495E6587A9A"/>
              </w:placeholder>
              <w:showingPlcHdr/>
            </w:sdtPr>
            <w:sdtEndPr/>
            <w:sdtContent>
              <w:p w14:paraId="357F8DC2" w14:textId="77777777" w:rsidR="0060748E" w:rsidRDefault="005C6BEB">
                <w:r>
                  <w:rPr>
                    <w:rStyle w:val="PlaceholderText"/>
                  </w:rPr>
                  <w:t>&lt;&lt; STREET ADDRESS&gt;&gt;</w:t>
                </w:r>
              </w:p>
            </w:sdtContent>
          </w:sdt>
          <w:sdt>
            <w:sdtPr>
              <w:id w:val="467020774"/>
              <w:placeholder>
                <w:docPart w:val="F3468878208243AC8D31FFC9BBCCFE46"/>
              </w:placeholder>
              <w:showingPlcHdr/>
            </w:sdtPr>
            <w:sdtEndPr/>
            <w:sdtContent>
              <w:p w14:paraId="796E29F5" w14:textId="77777777" w:rsidR="0060748E" w:rsidRDefault="005C6BEB">
                <w:r>
                  <w:rPr>
                    <w:rStyle w:val="PlaceholderText"/>
                  </w:rPr>
                  <w:t>&lt;&lt;CITY, STATE, ZIP CODE&gt;&gt;</w:t>
                </w:r>
              </w:p>
            </w:sdtContent>
          </w:sdt>
          <w:sdt>
            <w:sdtPr>
              <w:id w:val="-1368136029"/>
              <w:placeholder>
                <w:docPart w:val="1573464E26B64DC09970375829F1DDC0"/>
              </w:placeholder>
              <w:showingPlcHdr/>
            </w:sdtPr>
            <w:sdtEndPr/>
            <w:sdtContent>
              <w:p w14:paraId="124C9E15" w14:textId="77777777" w:rsidR="0060748E" w:rsidRDefault="005C6BEB">
                <w:r>
                  <w:rPr>
                    <w:rStyle w:val="PlaceholderText"/>
                  </w:rPr>
                  <w:t>&lt;&lt;PHONE NUMBER&gt;&gt;</w:t>
                </w:r>
              </w:p>
            </w:sdtContent>
          </w:sdt>
          <w:sdt>
            <w:sdtPr>
              <w:id w:val="292716798"/>
              <w:placeholder>
                <w:docPart w:val="5DA22F4120A2407C9B80FAC7FC2D80C9"/>
              </w:placeholder>
              <w:showingPlcHdr/>
            </w:sdtPr>
            <w:sdtEndPr/>
            <w:sdtContent>
              <w:p w14:paraId="20594BB2" w14:textId="77777777" w:rsidR="0060748E" w:rsidRDefault="005C6BEB">
                <w:r>
                  <w:rPr>
                    <w:rStyle w:val="PlaceholderText"/>
                  </w:rPr>
                  <w:t>&lt;&lt;E-MAIL&gt;&gt;</w:t>
                </w:r>
              </w:p>
            </w:sdtContent>
          </w:sdt>
        </w:tc>
      </w:tr>
      <w:tr w:rsidR="0060748E" w14:paraId="0C5B3BBC" w14:textId="77777777">
        <w:tc>
          <w:tcPr>
            <w:tcW w:w="4788" w:type="dxa"/>
          </w:tcPr>
          <w:p w14:paraId="19D885B5" w14:textId="77777777" w:rsidR="0060748E" w:rsidRDefault="005C6BEB">
            <w:pPr>
              <w:spacing w:before="120"/>
            </w:pPr>
            <w:r>
              <w:t xml:space="preserve">The Architect is: </w:t>
            </w:r>
          </w:p>
          <w:p w14:paraId="228E3132" w14:textId="77777777" w:rsidR="0060748E" w:rsidRDefault="00E7560B">
            <w:sdt>
              <w:sdtPr>
                <w:id w:val="-2035873366"/>
                <w:placeholder>
                  <w:docPart w:val="184FDEBF5E4E4423A2A492D08117450C"/>
                </w:placeholder>
                <w:showingPlcHdr/>
              </w:sdtPr>
              <w:sdtEndPr/>
              <w:sdtContent>
                <w:r w:rsidR="005C6BEB">
                  <w:rPr>
                    <w:rStyle w:val="PlaceholderText"/>
                  </w:rPr>
                  <w:t>&lt;&lt;ARCHITECT LEGAL NAME&gt;&gt;</w:t>
                </w:r>
              </w:sdtContent>
            </w:sdt>
          </w:p>
          <w:p w14:paraId="440206BB" w14:textId="77777777" w:rsidR="0060748E" w:rsidRDefault="005C6BEB">
            <w:r>
              <w:t xml:space="preserve">c/o </w:t>
            </w:r>
            <w:sdt>
              <w:sdtPr>
                <w:id w:val="-1699918708"/>
                <w:placeholder>
                  <w:docPart w:val="972A55CA04AA48F08771CAB9FDA2A064"/>
                </w:placeholder>
                <w:showingPlcHdr/>
              </w:sdtPr>
              <w:sdtEndPr/>
              <w:sdtContent>
                <w:r>
                  <w:rPr>
                    <w:rStyle w:val="PlaceholderText"/>
                  </w:rPr>
                  <w:t>&lt;&lt;REPRESENTATIVE NAME&gt;&gt;</w:t>
                </w:r>
              </w:sdtContent>
            </w:sdt>
          </w:p>
          <w:sdt>
            <w:sdtPr>
              <w:id w:val="-633024721"/>
              <w:placeholder>
                <w:docPart w:val="518D1A80870D4A2696DB2585AAD97F6C"/>
              </w:placeholder>
              <w:showingPlcHdr/>
            </w:sdtPr>
            <w:sdtEndPr/>
            <w:sdtContent>
              <w:p w14:paraId="1CC91D49" w14:textId="77777777" w:rsidR="0060748E" w:rsidRDefault="005C6BEB">
                <w:r>
                  <w:rPr>
                    <w:rStyle w:val="PlaceholderText"/>
                  </w:rPr>
                  <w:t>&lt;&lt; STREET ADDRESS&gt;&gt;</w:t>
                </w:r>
              </w:p>
            </w:sdtContent>
          </w:sdt>
          <w:sdt>
            <w:sdtPr>
              <w:id w:val="-1667931719"/>
              <w:placeholder>
                <w:docPart w:val="BE22965FED014D81AC98A9A570FD76DB"/>
              </w:placeholder>
              <w:showingPlcHdr/>
            </w:sdtPr>
            <w:sdtEndPr/>
            <w:sdtContent>
              <w:p w14:paraId="6A753BD4" w14:textId="77777777" w:rsidR="0060748E" w:rsidRDefault="005C6BEB">
                <w:r>
                  <w:rPr>
                    <w:rStyle w:val="PlaceholderText"/>
                  </w:rPr>
                  <w:t>&lt;&lt;CITY, STATE, ZIP CODE&gt;&gt;</w:t>
                </w:r>
              </w:p>
            </w:sdtContent>
          </w:sdt>
          <w:p w14:paraId="2E852AB4" w14:textId="77777777" w:rsidR="0060748E" w:rsidRDefault="00E7560B">
            <w:sdt>
              <w:sdtPr>
                <w:id w:val="-351346868"/>
                <w:placeholder>
                  <w:docPart w:val="11BC10B05D1746C2BE481D032AA00736"/>
                </w:placeholder>
                <w:showingPlcHdr/>
              </w:sdtPr>
              <w:sdtEndPr/>
              <w:sdtContent>
                <w:r w:rsidR="005C6BEB">
                  <w:rPr>
                    <w:rStyle w:val="PlaceholderText"/>
                  </w:rPr>
                  <w:t>&lt;&lt;PHONE NUMBER&gt;&gt;</w:t>
                </w:r>
              </w:sdtContent>
            </w:sdt>
          </w:p>
        </w:tc>
        <w:tc>
          <w:tcPr>
            <w:tcW w:w="4788" w:type="dxa"/>
          </w:tcPr>
          <w:p w14:paraId="45C40A71" w14:textId="77777777" w:rsidR="0060748E" w:rsidRDefault="005C6BEB">
            <w:pPr>
              <w:spacing w:before="120"/>
            </w:pPr>
            <w:r>
              <w:t xml:space="preserve">The Project is:  </w:t>
            </w:r>
            <w:r>
              <w:tab/>
            </w:r>
          </w:p>
          <w:sdt>
            <w:sdtPr>
              <w:id w:val="1355230263"/>
              <w:placeholder>
                <w:docPart w:val="7F4F221708E14842A820888918D9275E"/>
              </w:placeholder>
              <w:showingPlcHdr/>
            </w:sdtPr>
            <w:sdtEndPr/>
            <w:sdtContent>
              <w:p w14:paraId="0CD15CBB" w14:textId="77777777" w:rsidR="0060748E" w:rsidRDefault="005C6BEB">
                <w:r>
                  <w:rPr>
                    <w:rStyle w:val="PlaceholderText"/>
                  </w:rPr>
                  <w:t>&lt;&lt; PROJECT NAME&gt;&gt;</w:t>
                </w:r>
              </w:p>
            </w:sdtContent>
          </w:sdt>
          <w:sdt>
            <w:sdtPr>
              <w:id w:val="-875626777"/>
              <w:placeholder>
                <w:docPart w:val="E5CEB53C76274C5FBF5AED3B8C66950A"/>
              </w:placeholder>
              <w:showingPlcHdr/>
            </w:sdtPr>
            <w:sdtEndPr/>
            <w:sdtContent>
              <w:p w14:paraId="56DF36F1" w14:textId="77777777" w:rsidR="0060748E" w:rsidRDefault="005C6BEB">
                <w:r>
                  <w:rPr>
                    <w:rStyle w:val="PlaceholderText"/>
                  </w:rPr>
                  <w:t>&lt;&lt; STREET ADDRESS&gt;&gt;</w:t>
                </w:r>
              </w:p>
            </w:sdtContent>
          </w:sdt>
          <w:sdt>
            <w:sdtPr>
              <w:id w:val="-1706161730"/>
              <w:placeholder>
                <w:docPart w:val="DDC4F6CA5E9141BA9ED2C21BA22B25BF"/>
              </w:placeholder>
              <w:showingPlcHdr/>
            </w:sdtPr>
            <w:sdtEndPr/>
            <w:sdtContent>
              <w:p w14:paraId="4C4BA08E" w14:textId="77777777" w:rsidR="0060748E" w:rsidRDefault="005C6BEB">
                <w:r>
                  <w:rPr>
                    <w:rStyle w:val="PlaceholderText"/>
                  </w:rPr>
                  <w:t>&lt;&lt;CITY, STATE&gt;&gt;</w:t>
                </w:r>
              </w:p>
            </w:sdtContent>
          </w:sdt>
        </w:tc>
      </w:tr>
    </w:tbl>
    <w:p w14:paraId="230F4E1A" w14:textId="77777777" w:rsidR="0060748E" w:rsidRDefault="0060748E">
      <w:pPr>
        <w:sectPr w:rsidR="0060748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52" w:right="1440" w:bottom="1152" w:left="1440" w:header="720" w:footer="720" w:gutter="0"/>
          <w:pgNumType w:start="1"/>
          <w:cols w:space="720"/>
          <w:titlePg/>
          <w:docGrid w:linePitch="360"/>
        </w:sectPr>
      </w:pPr>
    </w:p>
    <w:p w14:paraId="1D33F4C5" w14:textId="77777777" w:rsidR="0060748E" w:rsidRDefault="0060748E">
      <w:pPr>
        <w:rPr>
          <w:b/>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1"/>
      </w:tblGrid>
      <w:tr w:rsidR="0060748E" w14:paraId="789DB619" w14:textId="77777777">
        <w:tc>
          <w:tcPr>
            <w:tcW w:w="2718" w:type="dxa"/>
            <w:shd w:val="clear" w:color="auto" w:fill="auto"/>
            <w:vAlign w:val="center"/>
          </w:tcPr>
          <w:p w14:paraId="6D41DB51" w14:textId="77777777" w:rsidR="0060748E" w:rsidRDefault="005C6BEB">
            <w:pPr>
              <w:jc w:val="right"/>
              <w:rPr>
                <w:b/>
              </w:rPr>
            </w:pPr>
            <w:r>
              <w:rPr>
                <w:b/>
              </w:rPr>
              <w:t>Contract Sum:</w:t>
            </w:r>
          </w:p>
        </w:tc>
        <w:tc>
          <w:tcPr>
            <w:tcW w:w="6858" w:type="dxa"/>
            <w:shd w:val="clear" w:color="auto" w:fill="auto"/>
            <w:vAlign w:val="center"/>
          </w:tcPr>
          <w:p w14:paraId="1287A3A5" w14:textId="77777777" w:rsidR="0060748E" w:rsidRDefault="00E7560B">
            <w:sdt>
              <w:sdtPr>
                <w:id w:val="1096129913"/>
                <w:placeholder>
                  <w:docPart w:val="EB99866A8A8C4A389D7F9E7FF9944E4B"/>
                </w:placeholder>
                <w:showingPlcHdr/>
              </w:sdtPr>
              <w:sdtEndPr/>
              <w:sdtContent>
                <w:r w:rsidR="005C6BEB">
                  <w:rPr>
                    <w:rStyle w:val="PlaceholderText"/>
                  </w:rPr>
                  <w:t>&lt;&lt;AMOUNT IN WORDS&gt;&gt;</w:t>
                </w:r>
              </w:sdtContent>
            </w:sdt>
            <w:r w:rsidR="005C6BEB">
              <w:t xml:space="preserve"> Dollars ($</w:t>
            </w:r>
            <w:sdt>
              <w:sdtPr>
                <w:id w:val="2144140948"/>
                <w:placeholder>
                  <w:docPart w:val="F2EF3C20A402471BAF24302B4890A874"/>
                </w:placeholder>
                <w:showingPlcHdr/>
              </w:sdtPr>
              <w:sdtEndPr/>
              <w:sdtContent>
                <w:r w:rsidR="005C6BEB">
                  <w:rPr>
                    <w:rStyle w:val="PlaceholderText"/>
                  </w:rPr>
                  <w:t>&lt;&lt;###.##&gt;&gt;</w:t>
                </w:r>
              </w:sdtContent>
            </w:sdt>
            <w:r w:rsidR="005C6BEB">
              <w:t>)</w:t>
            </w:r>
          </w:p>
        </w:tc>
      </w:tr>
      <w:tr w:rsidR="0060748E" w14:paraId="7CA40E76" w14:textId="77777777">
        <w:tc>
          <w:tcPr>
            <w:tcW w:w="2718" w:type="dxa"/>
            <w:shd w:val="clear" w:color="auto" w:fill="auto"/>
            <w:vAlign w:val="center"/>
          </w:tcPr>
          <w:p w14:paraId="555FD005" w14:textId="77777777" w:rsidR="0060748E" w:rsidRDefault="005C6BEB">
            <w:pPr>
              <w:jc w:val="right"/>
              <w:rPr>
                <w:b/>
              </w:rPr>
            </w:pPr>
            <w:r>
              <w:rPr>
                <w:b/>
              </w:rPr>
              <w:t>Contract Time:</w:t>
            </w:r>
          </w:p>
          <w:p w14:paraId="57BC423B" w14:textId="77777777" w:rsidR="0060748E" w:rsidRDefault="005C6BEB">
            <w:pPr>
              <w:jc w:val="right"/>
              <w:rPr>
                <w:b/>
              </w:rPr>
            </w:pPr>
            <w:r>
              <w:rPr>
                <w:i/>
              </w:rPr>
              <w:t>(check one)</w:t>
            </w:r>
          </w:p>
        </w:tc>
        <w:tc>
          <w:tcPr>
            <w:tcW w:w="6858" w:type="dxa"/>
            <w:shd w:val="clear" w:color="auto" w:fill="auto"/>
            <w:vAlign w:val="center"/>
          </w:tcPr>
          <w:p w14:paraId="6C45B948" w14:textId="77777777" w:rsidR="0060748E" w:rsidRDefault="00E7560B">
            <w:sdt>
              <w:sdtPr>
                <w:id w:val="40643863"/>
                <w14:checkbox>
                  <w14:checked w14:val="0"/>
                  <w14:checkedState w14:val="2612" w14:font="MS Gothic"/>
                  <w14:uncheckedState w14:val="2610" w14:font="MS Gothic"/>
                </w14:checkbox>
              </w:sdtPr>
              <w:sdtEndPr/>
              <w:sdtContent>
                <w:r w:rsidR="005C6BEB">
                  <w:rPr>
                    <w:rFonts w:ascii="MS Gothic" w:eastAsia="MS Gothic" w:hAnsi="MS Gothic" w:hint="eastAsia"/>
                    <w:b/>
                  </w:rPr>
                  <w:t>☐</w:t>
                </w:r>
              </w:sdtContent>
            </w:sdt>
            <w:r w:rsidR="005C6BEB">
              <w:t xml:space="preserve"> </w:t>
            </w:r>
            <w:sdt>
              <w:sdtPr>
                <w:id w:val="239137660"/>
                <w:placeholder>
                  <w:docPart w:val="123E4BC6F3D54E32AF58534FBB10A168"/>
                </w:placeholder>
                <w:showingPlcHdr/>
                <w:date>
                  <w:dateFormat w:val="MMMM d, yyyy"/>
                  <w:lid w:val="en-US"/>
                  <w:storeMappedDataAs w:val="dateTime"/>
                  <w:calendar w:val="gregorian"/>
                </w:date>
              </w:sdtPr>
              <w:sdtEndPr/>
              <w:sdtContent>
                <w:r w:rsidR="005C6BEB">
                  <w:rPr>
                    <w:rStyle w:val="PlaceholderText"/>
                  </w:rPr>
                  <w:t>&lt;&lt;INSERT DATE&gt;&gt;</w:t>
                </w:r>
              </w:sdtContent>
            </w:sdt>
            <w:r w:rsidR="005C6BEB">
              <w:t xml:space="preserve">, or </w:t>
            </w:r>
          </w:p>
          <w:p w14:paraId="49E1F5EB" w14:textId="77777777" w:rsidR="0060748E" w:rsidRDefault="00E7560B">
            <w:sdt>
              <w:sdtPr>
                <w:id w:val="1080022408"/>
                <w14:checkbox>
                  <w14:checked w14:val="0"/>
                  <w14:checkedState w14:val="2612" w14:font="MS Gothic"/>
                  <w14:uncheckedState w14:val="2610" w14:font="MS Gothic"/>
                </w14:checkbox>
              </w:sdtPr>
              <w:sdtEndPr/>
              <w:sdtContent>
                <w:r w:rsidR="005C6BEB">
                  <w:rPr>
                    <w:rFonts w:ascii="MS Gothic" w:eastAsia="MS Gothic" w:hAnsi="MS Gothic" w:hint="eastAsia"/>
                    <w:b/>
                  </w:rPr>
                  <w:t>☐</w:t>
                </w:r>
              </w:sdtContent>
            </w:sdt>
            <w:r w:rsidR="005C6BEB">
              <w:t xml:space="preserve"> </w:t>
            </w:r>
            <w:sdt>
              <w:sdtPr>
                <w:id w:val="-1821343947"/>
                <w:placeholder>
                  <w:docPart w:val="921A3AADC09442BA910AF828132B679D"/>
                </w:placeholder>
                <w:showingPlcHdr/>
              </w:sdtPr>
              <w:sdtEndPr/>
              <w:sdtContent>
                <w:r w:rsidR="005C6BEB">
                  <w:rPr>
                    <w:rStyle w:val="PlaceholderText"/>
                  </w:rPr>
                  <w:t>&lt;&lt;NUMBER OF DAYS&gt;&gt;</w:t>
                </w:r>
              </w:sdtContent>
            </w:sdt>
            <w:r w:rsidR="005C6BEB">
              <w:t xml:space="preserve"> Days</w:t>
            </w:r>
          </w:p>
        </w:tc>
      </w:tr>
      <w:tr w:rsidR="0060748E" w14:paraId="3161276B" w14:textId="77777777">
        <w:tc>
          <w:tcPr>
            <w:tcW w:w="2718" w:type="dxa"/>
            <w:shd w:val="clear" w:color="auto" w:fill="auto"/>
            <w:vAlign w:val="center"/>
          </w:tcPr>
          <w:p w14:paraId="3CCBB9C1" w14:textId="77777777" w:rsidR="0060748E" w:rsidRDefault="005C6BEB">
            <w:pPr>
              <w:jc w:val="right"/>
              <w:rPr>
                <w:b/>
              </w:rPr>
            </w:pPr>
            <w:r>
              <w:rPr>
                <w:b/>
              </w:rPr>
              <w:t>Date of Commencement:</w:t>
            </w:r>
          </w:p>
          <w:p w14:paraId="6EA208BD" w14:textId="77777777" w:rsidR="0060748E" w:rsidRDefault="005C6BEB">
            <w:pPr>
              <w:jc w:val="right"/>
              <w:rPr>
                <w:b/>
              </w:rPr>
            </w:pPr>
            <w:r>
              <w:rPr>
                <w:i/>
              </w:rPr>
              <w:t>(check one)</w:t>
            </w:r>
          </w:p>
        </w:tc>
        <w:tc>
          <w:tcPr>
            <w:tcW w:w="6858" w:type="dxa"/>
            <w:shd w:val="clear" w:color="auto" w:fill="auto"/>
            <w:vAlign w:val="center"/>
          </w:tcPr>
          <w:p w14:paraId="59361C84" w14:textId="77777777" w:rsidR="0060748E" w:rsidRDefault="00E7560B">
            <w:sdt>
              <w:sdtPr>
                <w:id w:val="13348270"/>
                <w14:checkbox>
                  <w14:checked w14:val="0"/>
                  <w14:checkedState w14:val="2612" w14:font="MS Gothic"/>
                  <w14:uncheckedState w14:val="2610" w14:font="MS Gothic"/>
                </w14:checkbox>
              </w:sdtPr>
              <w:sdtEndPr/>
              <w:sdtContent>
                <w:r w:rsidR="005C6BEB">
                  <w:rPr>
                    <w:rFonts w:ascii="MS Gothic" w:eastAsia="MS Gothic" w:hAnsi="MS Gothic" w:hint="eastAsia"/>
                    <w:b/>
                  </w:rPr>
                  <w:t>☐</w:t>
                </w:r>
              </w:sdtContent>
            </w:sdt>
            <w:r w:rsidR="005C6BEB">
              <w:t xml:space="preserve"> </w:t>
            </w:r>
            <w:sdt>
              <w:sdtPr>
                <w:id w:val="1879659523"/>
                <w:placeholder>
                  <w:docPart w:val="71F7E77425014AD59367F1E804D1E474"/>
                </w:placeholder>
                <w:showingPlcHdr/>
                <w:date>
                  <w:dateFormat w:val="MMMM d, yyyy"/>
                  <w:lid w:val="en-US"/>
                  <w:storeMappedDataAs w:val="dateTime"/>
                  <w:calendar w:val="gregorian"/>
                </w:date>
              </w:sdtPr>
              <w:sdtEndPr/>
              <w:sdtContent>
                <w:r w:rsidR="005C6BEB">
                  <w:rPr>
                    <w:rStyle w:val="PlaceholderText"/>
                  </w:rPr>
                  <w:t>&lt;&lt;INSERT DATE&gt;&gt;</w:t>
                </w:r>
              </w:sdtContent>
            </w:sdt>
            <w:r w:rsidR="005C6BEB">
              <w:t xml:space="preserve">, or </w:t>
            </w:r>
          </w:p>
          <w:p w14:paraId="0BF0D67D" w14:textId="77777777" w:rsidR="0060748E" w:rsidRDefault="00E7560B">
            <w:pPr>
              <w:rPr>
                <w:highlight w:val="lightGray"/>
              </w:rPr>
            </w:pPr>
            <w:sdt>
              <w:sdtPr>
                <w:id w:val="-1323116904"/>
                <w14:checkbox>
                  <w14:checked w14:val="0"/>
                  <w14:checkedState w14:val="2612" w14:font="MS Gothic"/>
                  <w14:uncheckedState w14:val="2610" w14:font="MS Gothic"/>
                </w14:checkbox>
              </w:sdtPr>
              <w:sdtEndPr/>
              <w:sdtContent>
                <w:r w:rsidR="005C6BEB">
                  <w:rPr>
                    <w:rFonts w:ascii="MS Gothic" w:eastAsia="MS Gothic" w:hAnsi="MS Gothic" w:hint="eastAsia"/>
                    <w:b/>
                  </w:rPr>
                  <w:t>☐</w:t>
                </w:r>
              </w:sdtContent>
            </w:sdt>
            <w:r w:rsidR="005C6BEB">
              <w:t xml:space="preserve"> To be established by the Owner in a Notice to Proceed</w:t>
            </w:r>
          </w:p>
        </w:tc>
      </w:tr>
    </w:tbl>
    <w:p w14:paraId="7731FB93" w14:textId="77777777" w:rsidR="0060748E" w:rsidRDefault="005C6BEB">
      <w:pPr>
        <w:spacing w:before="240" w:after="240"/>
        <w:ind w:firstLine="720"/>
        <w:jc w:val="both"/>
      </w:pPr>
      <w:r>
        <w:t>In consideration of the mutual covenants and promises set forth herein, Owner and Contractor hereby agree as follows:</w:t>
      </w:r>
    </w:p>
    <w:p w14:paraId="538D3016" w14:textId="77777777" w:rsidR="0060748E" w:rsidRDefault="005C6BEB">
      <w:pPr>
        <w:numPr>
          <w:ilvl w:val="0"/>
          <w:numId w:val="32"/>
        </w:numPr>
        <w:tabs>
          <w:tab w:val="num" w:pos="0"/>
        </w:tabs>
        <w:ind w:left="0" w:firstLine="0"/>
        <w:jc w:val="both"/>
      </w:pPr>
      <w:r>
        <w:rPr>
          <w:u w:val="single"/>
        </w:rPr>
        <w:t>Work.</w:t>
      </w:r>
      <w:r>
        <w:t xml:space="preserve">  Contractor shall perform the Work as defined by, and in accordance with the requirements of, the Contract Documents, and shall achieve Substantial Completion of the Work before expiration of the Contract Time.  </w:t>
      </w:r>
    </w:p>
    <w:p w14:paraId="6A7A953B" w14:textId="77777777" w:rsidR="0060748E" w:rsidRDefault="0060748E">
      <w:pPr>
        <w:jc w:val="both"/>
      </w:pPr>
    </w:p>
    <w:p w14:paraId="7BBBDF15" w14:textId="77777777" w:rsidR="0060748E" w:rsidRDefault="005C6BEB">
      <w:pPr>
        <w:numPr>
          <w:ilvl w:val="0"/>
          <w:numId w:val="32"/>
        </w:numPr>
        <w:tabs>
          <w:tab w:val="num" w:pos="0"/>
        </w:tabs>
        <w:ind w:left="0" w:firstLine="0"/>
        <w:jc w:val="both"/>
      </w:pPr>
      <w:r>
        <w:rPr>
          <w:u w:val="single"/>
        </w:rPr>
        <w:t>Contract Time.</w:t>
      </w:r>
      <w:r>
        <w:t xml:space="preserve">  The Contract Time commences on the Date of Commencement, as defined above, and expires on the date or after the days stated above for Contract Time.  Final completion </w:t>
      </w:r>
      <w:r>
        <w:lastRenderedPageBreak/>
        <w:t>of the Work must be achieved no later than Thirty (30) days following the date of Substantial Completion in accordance with Section 9.10.8 of the General Conditions.  If the Project is to be substantially completed and delivered in phases, the Contract Time stated above applies to substantial completion of the final phase. Other specific time limits, deadlines and milestone dates applicable to the performance of the Work shall be described in Paragraph 11 or in a schedule attached hereto as an exhibit enumerated in Paragraph 9.</w:t>
      </w:r>
    </w:p>
    <w:p w14:paraId="716A22FC" w14:textId="77777777" w:rsidR="0060748E" w:rsidRDefault="0060748E">
      <w:pPr>
        <w:jc w:val="both"/>
      </w:pPr>
    </w:p>
    <w:p w14:paraId="0FCD0F37" w14:textId="77777777" w:rsidR="0060748E" w:rsidRDefault="005C6BEB">
      <w:pPr>
        <w:numPr>
          <w:ilvl w:val="0"/>
          <w:numId w:val="32"/>
        </w:numPr>
        <w:tabs>
          <w:tab w:val="left" w:pos="360"/>
        </w:tabs>
        <w:ind w:left="0" w:firstLine="0"/>
        <w:jc w:val="both"/>
      </w:pPr>
      <w:r>
        <w:rPr>
          <w:u w:val="single"/>
        </w:rPr>
        <w:t>Contract Sum.</w:t>
      </w:r>
      <w:r>
        <w:t xml:space="preserve">  For Contractor’s complete performance of the Work, and subject only to adjustment by Change Orders issued in accordance with Article 7 of the General Conditions, Owner shall pay Contractor the Contract Sum, which is the stipulated sum stated above.  The Contract Sum is the total amount due from Owner to Contractor for the Work, including those portions of the Work reasonably inferable from the Drawings and Specifications, or other scope of work document attached hereto as an exhibit, and those portions of the Work, if any, arising out of further development of Drawings and Specifications to the extent such development is anticipated at the time of the signing of this Agreement. The Contract Sum will be paid in monthly progress payments in accordance with Article 9 of the General Conditions. </w:t>
      </w:r>
    </w:p>
    <w:p w14:paraId="48CD7996" w14:textId="77777777" w:rsidR="0060748E" w:rsidRDefault="0060748E">
      <w:pPr>
        <w:jc w:val="both"/>
      </w:pPr>
    </w:p>
    <w:p w14:paraId="0DBE49B6" w14:textId="77777777" w:rsidR="0060748E" w:rsidRDefault="005C6BEB">
      <w:pPr>
        <w:numPr>
          <w:ilvl w:val="0"/>
          <w:numId w:val="32"/>
        </w:numPr>
        <w:tabs>
          <w:tab w:val="num" w:pos="0"/>
        </w:tabs>
        <w:ind w:left="0" w:firstLine="0"/>
        <w:jc w:val="both"/>
      </w:pPr>
      <w:r>
        <w:rPr>
          <w:u w:val="single"/>
        </w:rPr>
        <w:t>Allowances.</w:t>
      </w:r>
      <w:r>
        <w:t xml:space="preserve">  The Contract Sum includes all allowances.  Allowances that are not otherwise described and specified in the Contract Documents shall be listed, described and specified in Paragraph 11 or a schedule attached hereto as an exhibit enumerated in Paragraph 9.</w:t>
      </w:r>
    </w:p>
    <w:p w14:paraId="581E72E7" w14:textId="77777777" w:rsidR="0060748E" w:rsidRDefault="0060748E">
      <w:pPr>
        <w:jc w:val="both"/>
      </w:pPr>
    </w:p>
    <w:p w14:paraId="232AF311" w14:textId="77777777" w:rsidR="0060748E" w:rsidRDefault="005C6BEB">
      <w:pPr>
        <w:numPr>
          <w:ilvl w:val="0"/>
          <w:numId w:val="32"/>
        </w:numPr>
        <w:tabs>
          <w:tab w:val="num" w:pos="0"/>
        </w:tabs>
        <w:ind w:left="0" w:firstLine="0"/>
        <w:jc w:val="both"/>
      </w:pPr>
      <w:r>
        <w:rPr>
          <w:u w:val="single"/>
        </w:rPr>
        <w:t>Unit pricing.</w:t>
      </w:r>
      <w:r>
        <w:t xml:space="preserve">  Unit pricing attached hereto as an exhibit or otherwise specified in the Contract Documents is included only for the purpose of pricing changes in the Work and those portions of the Work covered by an allowance unless otherwise specifically provided in the Contract.  </w:t>
      </w:r>
    </w:p>
    <w:p w14:paraId="41BBA346" w14:textId="77777777" w:rsidR="0060748E" w:rsidRDefault="0060748E">
      <w:pPr>
        <w:tabs>
          <w:tab w:val="left" w:pos="360"/>
        </w:tabs>
        <w:jc w:val="both"/>
      </w:pPr>
    </w:p>
    <w:p w14:paraId="567394F0" w14:textId="77777777" w:rsidR="0060748E" w:rsidRDefault="005C6BEB">
      <w:pPr>
        <w:numPr>
          <w:ilvl w:val="0"/>
          <w:numId w:val="32"/>
        </w:numPr>
        <w:tabs>
          <w:tab w:val="num" w:pos="0"/>
        </w:tabs>
        <w:ind w:left="0" w:firstLine="0"/>
        <w:jc w:val="both"/>
      </w:pPr>
      <w:r>
        <w:rPr>
          <w:u w:val="single"/>
        </w:rPr>
        <w:t>Change Orders.</w:t>
      </w:r>
      <w:r>
        <w:t xml:space="preserve">  Change Order adjustments to the Contract Sum will be determined in accordance with Section 7.3 of the General Conditions.  </w:t>
      </w:r>
    </w:p>
    <w:p w14:paraId="2B25933B" w14:textId="77777777" w:rsidR="0060748E" w:rsidRDefault="0060748E">
      <w:pPr>
        <w:pStyle w:val="ListParagraph"/>
      </w:pPr>
    </w:p>
    <w:p w14:paraId="5B8E0251" w14:textId="77777777" w:rsidR="0060748E" w:rsidRDefault="005C6BEB">
      <w:pPr>
        <w:numPr>
          <w:ilvl w:val="0"/>
          <w:numId w:val="32"/>
        </w:numPr>
        <w:tabs>
          <w:tab w:val="num" w:pos="0"/>
        </w:tabs>
        <w:ind w:left="0" w:firstLine="0"/>
        <w:jc w:val="both"/>
      </w:pPr>
      <w:r>
        <w:rPr>
          <w:u w:val="single"/>
        </w:rPr>
        <w:t>Insurance.</w:t>
      </w:r>
      <w:r>
        <w:t xml:space="preserve"> Prior to commencement of the Work, Contractor shall submit certificates of insurance to the Owner’s Representative verifying all insurance coverages and compliance with the requirements of Article 11 of the General Conditions.  All alternative coverages and variations from requirements of Article 11 of the General Conditions must be specifically approved herein or by Modification. </w:t>
      </w:r>
    </w:p>
    <w:p w14:paraId="71FBCCFE" w14:textId="77777777" w:rsidR="0060748E" w:rsidRDefault="0060748E">
      <w:pPr>
        <w:jc w:val="both"/>
      </w:pPr>
    </w:p>
    <w:p w14:paraId="63F417DE" w14:textId="2C208E7F" w:rsidR="0060748E" w:rsidRDefault="005C6BEB">
      <w:pPr>
        <w:numPr>
          <w:ilvl w:val="0"/>
          <w:numId w:val="32"/>
        </w:numPr>
        <w:tabs>
          <w:tab w:val="num" w:pos="0"/>
        </w:tabs>
        <w:ind w:left="0" w:firstLine="0"/>
        <w:jc w:val="both"/>
      </w:pPr>
      <w:r>
        <w:rPr>
          <w:u w:val="single"/>
        </w:rPr>
        <w:t>Authority.</w:t>
      </w:r>
      <w:r>
        <w:t xml:space="preserve">  The Owner’s Representative does not have the authority to approve or sign a Change Order or other Modification or a Certificate of Substantial Completion. Only the Chancellor and those to whom the Chancellor has delegated such authority in accordance with the Owner’s internal policies, </w:t>
      </w:r>
      <w:r w:rsidR="007B6DA6">
        <w:t>which include the Vice Chancellor for Administration and the Associate Vice Chancellor for facilities</w:t>
      </w:r>
      <w:r>
        <w:t xml:space="preserve">, have the authority to a sign a Change Order or other Modification or a Certificate of Substantial Completion on behalf of the Owner. </w:t>
      </w:r>
    </w:p>
    <w:p w14:paraId="2644998F" w14:textId="77777777" w:rsidR="0060748E" w:rsidRDefault="0060748E">
      <w:pPr>
        <w:jc w:val="both"/>
      </w:pPr>
    </w:p>
    <w:p w14:paraId="30C3CABB" w14:textId="77777777" w:rsidR="0060748E" w:rsidRDefault="005C6BEB">
      <w:pPr>
        <w:numPr>
          <w:ilvl w:val="0"/>
          <w:numId w:val="32"/>
        </w:numPr>
        <w:tabs>
          <w:tab w:val="num" w:pos="0"/>
        </w:tabs>
        <w:ind w:left="0" w:firstLine="0"/>
        <w:jc w:val="both"/>
        <w:rPr>
          <w:i/>
        </w:rPr>
      </w:pPr>
      <w:r>
        <w:rPr>
          <w:u w:val="single"/>
        </w:rPr>
        <w:t>Contract Documents.</w:t>
      </w:r>
      <w:r>
        <w:t xml:space="preserve">  In addition to this Agreement and Modifications issued in accordance with the General Conditions after the signing of this Agreement, the Contract Documents consist of:</w:t>
      </w:r>
    </w:p>
    <w:p w14:paraId="62454238" w14:textId="7B16D93C" w:rsidR="0060748E" w:rsidRDefault="005C6BEB">
      <w:pPr>
        <w:numPr>
          <w:ilvl w:val="1"/>
          <w:numId w:val="32"/>
        </w:numPr>
        <w:spacing w:before="120"/>
        <w:jc w:val="both"/>
        <w:rPr>
          <w:i/>
        </w:rPr>
      </w:pPr>
      <w:r>
        <w:rPr>
          <w:u w:val="single"/>
        </w:rPr>
        <w:t>General Conditions</w:t>
      </w:r>
      <w:r>
        <w:t>, which is a modified AIA Document A201™–2007, General Conditions of the Contract for Construction, with user note “VU Standard General Conditions (</w:t>
      </w:r>
      <w:r w:rsidR="007B6DA6">
        <w:t>0</w:t>
      </w:r>
      <w:r>
        <w:t>3</w:t>
      </w:r>
      <w:r w:rsidR="007B6DA6">
        <w:t>/0</w:t>
      </w:r>
      <w:r>
        <w:t>4</w:t>
      </w:r>
      <w:r w:rsidR="007B6DA6">
        <w:t>/2</w:t>
      </w:r>
      <w:r>
        <w:t>5)”;</w:t>
      </w:r>
    </w:p>
    <w:p w14:paraId="160A59D4" w14:textId="77777777" w:rsidR="0060748E" w:rsidRDefault="005C6BEB">
      <w:pPr>
        <w:numPr>
          <w:ilvl w:val="1"/>
          <w:numId w:val="32"/>
        </w:numPr>
        <w:spacing w:before="120"/>
        <w:jc w:val="both"/>
        <w:rPr>
          <w:i/>
        </w:rPr>
      </w:pPr>
      <w:r>
        <w:rPr>
          <w:u w:val="single"/>
        </w:rPr>
        <w:lastRenderedPageBreak/>
        <w:t>Specifications</w:t>
      </w:r>
      <w:r>
        <w:t xml:space="preserve">, which are included in the project manual prepared by the Architect titled  </w:t>
      </w:r>
      <w:sdt>
        <w:sdtPr>
          <w:id w:val="-2112801380"/>
          <w:placeholder>
            <w:docPart w:val="1431BA70AA1049F58F0658380B126269"/>
          </w:placeholder>
          <w:showingPlcHdr/>
        </w:sdtPr>
        <w:sdtEndPr/>
        <w:sdtContent>
          <w:r>
            <w:rPr>
              <w:rStyle w:val="PlaceholderText"/>
            </w:rPr>
            <w:t>&lt;&lt;TITLE OF MANUAL&gt;&gt;</w:t>
          </w:r>
        </w:sdtContent>
      </w:sdt>
      <w:r>
        <w:t xml:space="preserve"> and dated </w:t>
      </w:r>
      <w:sdt>
        <w:sdtPr>
          <w:id w:val="-273865282"/>
          <w:placeholder>
            <w:docPart w:val="D4A7EC6E4FB049C18D58C9A58814E5E0"/>
          </w:placeholder>
          <w:showingPlcHdr/>
          <w:date>
            <w:dateFormat w:val="MMMM d, yyyy"/>
            <w:lid w:val="en-US"/>
            <w:storeMappedDataAs w:val="dateTime"/>
            <w:calendar w:val="gregorian"/>
          </w:date>
        </w:sdtPr>
        <w:sdtEndPr/>
        <w:sdtContent>
          <w:r>
            <w:rPr>
              <w:rStyle w:val="PlaceholderText"/>
            </w:rPr>
            <w:t>&lt;&lt;DATE OF MANUAL &gt;&gt;</w:t>
          </w:r>
        </w:sdtContent>
      </w:sdt>
      <w:r>
        <w:t>;</w:t>
      </w:r>
    </w:p>
    <w:p w14:paraId="2624DAAE" w14:textId="77777777" w:rsidR="0060748E" w:rsidRDefault="005C6BEB">
      <w:pPr>
        <w:numPr>
          <w:ilvl w:val="1"/>
          <w:numId w:val="32"/>
        </w:numPr>
        <w:spacing w:before="120"/>
      </w:pPr>
      <w:r>
        <w:rPr>
          <w:u w:val="single"/>
        </w:rPr>
        <w:t>Drawings</w:t>
      </w:r>
      <w:r>
        <w:t xml:space="preserve">, which are the drawings compiled by the Architect into a set or sets titled  </w:t>
      </w:r>
      <w:sdt>
        <w:sdtPr>
          <w:id w:val="-1694068464"/>
          <w:placeholder>
            <w:docPart w:val="0D8A89CBC18043D8B688E0EBC5592A96"/>
          </w:placeholder>
          <w:showingPlcHdr/>
        </w:sdtPr>
        <w:sdtEndPr/>
        <w:sdtContent>
          <w:r>
            <w:rPr>
              <w:rStyle w:val="PlaceholderText"/>
            </w:rPr>
            <w:t>&lt;&lt;TITLE(S) AND DATE(S) OF SET(S) OF DRAWINGS&gt;&gt;</w:t>
          </w:r>
        </w:sdtContent>
      </w:sdt>
      <w:r>
        <w:t xml:space="preserve"> consisting of the drawings listed in the Index of Drawings attached hereto as Exhibit A;  </w:t>
      </w:r>
    </w:p>
    <w:p w14:paraId="6EE615AE" w14:textId="77777777" w:rsidR="0060748E" w:rsidRDefault="005C6BEB">
      <w:pPr>
        <w:numPr>
          <w:ilvl w:val="1"/>
          <w:numId w:val="32"/>
        </w:numPr>
        <w:spacing w:before="120"/>
        <w:jc w:val="both"/>
      </w:pPr>
      <w:r>
        <w:rPr>
          <w:u w:val="single"/>
        </w:rPr>
        <w:t>Addenda</w:t>
      </w:r>
      <w:r>
        <w:t xml:space="preserve">, which are the addenda to the Drawings and Specifications issued prior to signature of this Agreement, if any, consisting of: </w:t>
      </w:r>
      <w:sdt>
        <w:sdtPr>
          <w:id w:val="-802221923"/>
          <w:placeholder>
            <w:docPart w:val="56CCE979CA5646DC83DD549CA240548C"/>
          </w:placeholder>
          <w:showingPlcHdr/>
        </w:sdtPr>
        <w:sdtEndPr/>
        <w:sdtContent>
          <w:r>
            <w:rPr>
              <w:rStyle w:val="PlaceholderText"/>
            </w:rPr>
            <w:t>&lt;&lt;NUMBER, DATE AND PAGE LENGTH OF EACH ADDENDUM&gt;&gt;</w:t>
          </w:r>
        </w:sdtContent>
      </w:sdt>
      <w:r>
        <w:t>; and</w:t>
      </w:r>
    </w:p>
    <w:p w14:paraId="0BDAB790" w14:textId="77777777" w:rsidR="0060748E" w:rsidRDefault="005C6BEB">
      <w:pPr>
        <w:numPr>
          <w:ilvl w:val="1"/>
          <w:numId w:val="32"/>
        </w:numPr>
        <w:spacing w:before="120"/>
        <w:jc w:val="both"/>
      </w:pPr>
      <w:r>
        <w:rPr>
          <w:u w:val="single"/>
        </w:rPr>
        <w:t>Exhibits</w:t>
      </w:r>
      <w:r>
        <w:t>, which include:</w:t>
      </w:r>
      <w:r>
        <w:rPr>
          <w:i/>
        </w:rPr>
        <w:t xml:space="preserve"> (Attach hereto and insert the titles and dates of all documents intended to be part of the Contract. Generally, proposal letters and other similar documents drafted by the Contractor should not be Contract Documents.)</w:t>
      </w:r>
    </w:p>
    <w:p w14:paraId="60C0D2D2" w14:textId="77777777" w:rsidR="0060748E" w:rsidRDefault="005C6BEB">
      <w:pPr>
        <w:numPr>
          <w:ilvl w:val="2"/>
          <w:numId w:val="32"/>
        </w:numPr>
        <w:spacing w:before="120"/>
        <w:jc w:val="both"/>
      </w:pPr>
      <w:r>
        <w:rPr>
          <w:u w:val="single"/>
        </w:rPr>
        <w:t>Exhibit A</w:t>
      </w:r>
      <w:r>
        <w:t xml:space="preserve">: Index of Drawings dated </w:t>
      </w:r>
      <w:sdt>
        <w:sdtPr>
          <w:id w:val="1742906195"/>
          <w:placeholder>
            <w:docPart w:val="C418D318A40E42419D50B82F36EBEA16"/>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6064B561" w14:textId="77777777" w:rsidR="0060748E" w:rsidRDefault="005C6BEB">
      <w:pPr>
        <w:numPr>
          <w:ilvl w:val="2"/>
          <w:numId w:val="32"/>
        </w:numPr>
        <w:spacing w:before="120"/>
        <w:jc w:val="both"/>
      </w:pPr>
      <w:r>
        <w:rPr>
          <w:u w:val="single"/>
        </w:rPr>
        <w:t>Exhibit B</w:t>
      </w:r>
      <w:r>
        <w:t>: Schedule of Values</w:t>
      </w:r>
      <w:r>
        <w:rPr>
          <w:b/>
        </w:rPr>
        <w:t xml:space="preserve"> </w:t>
      </w:r>
      <w:r>
        <w:t xml:space="preserve">dated </w:t>
      </w:r>
      <w:sdt>
        <w:sdtPr>
          <w:id w:val="-1399119156"/>
          <w:placeholder>
            <w:docPart w:val="0A77A6861C74421CA3B126D8020932E5"/>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128F2415" w14:textId="77777777" w:rsidR="0060748E" w:rsidRDefault="005C6BEB">
      <w:pPr>
        <w:numPr>
          <w:ilvl w:val="2"/>
          <w:numId w:val="32"/>
        </w:numPr>
        <w:spacing w:before="120"/>
        <w:jc w:val="both"/>
      </w:pPr>
      <w:r>
        <w:rPr>
          <w:u w:val="single"/>
        </w:rPr>
        <w:t>Exhibit C</w:t>
      </w:r>
      <w:r>
        <w:t xml:space="preserve">: Construction Schedule dated </w:t>
      </w:r>
      <w:sdt>
        <w:sdtPr>
          <w:id w:val="229513898"/>
          <w:placeholder>
            <w:docPart w:val="932E8C16EB0A4DB3B7BDCBE3D9F36424"/>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1867E4F1" w14:textId="77777777" w:rsidR="0060748E" w:rsidRDefault="005C6BEB">
      <w:pPr>
        <w:numPr>
          <w:ilvl w:val="2"/>
          <w:numId w:val="32"/>
        </w:numPr>
        <w:spacing w:before="120"/>
        <w:jc w:val="both"/>
      </w:pPr>
      <w:r>
        <w:rPr>
          <w:u w:val="single"/>
        </w:rPr>
        <w:t>Exhibit D</w:t>
      </w:r>
      <w:r>
        <w:t xml:space="preserve">: </w:t>
      </w:r>
      <w:sdt>
        <w:sdtPr>
          <w:id w:val="-1938056650"/>
          <w:placeholder>
            <w:docPart w:val="EFF877F300EF4B2EA071CB125C57702C"/>
          </w:placeholder>
        </w:sdtPr>
        <w:sdtEndPr/>
        <w:sdtContent>
          <w:sdt>
            <w:sdtPr>
              <w:id w:val="2056578919"/>
              <w:placeholder>
                <w:docPart w:val="F2765C3DC7A94CFA9A4F91B16E662198"/>
              </w:placeholder>
              <w:showingPlcHdr/>
            </w:sdtPr>
            <w:sdtEndPr/>
            <w:sdtContent>
              <w:r>
                <w:rPr>
                  <w:rStyle w:val="PlaceholderText"/>
                </w:rPr>
                <w:t>&lt;&lt;TITLE OF DOCUMENT (</w:t>
              </w:r>
              <w:r>
                <w:rPr>
                  <w:rStyle w:val="PlaceholderText"/>
                  <w:i/>
                </w:rPr>
                <w:t>e.g., schedule of alternates, allowances, unit pricing, staffing, etc.</w:t>
              </w:r>
              <w:r>
                <w:rPr>
                  <w:rStyle w:val="PlaceholderText"/>
                </w:rPr>
                <w:t>)&gt;&gt;</w:t>
              </w:r>
            </w:sdtContent>
          </w:sdt>
        </w:sdtContent>
      </w:sdt>
      <w:r>
        <w:t xml:space="preserve"> dated </w:t>
      </w:r>
      <w:sdt>
        <w:sdtPr>
          <w:id w:val="43337597"/>
          <w:placeholder>
            <w:docPart w:val="29DC86F1F5014D12BE6E304DC70D03B5"/>
          </w:placeholder>
          <w:showingPlcHdr/>
          <w:date>
            <w:dateFormat w:val="MMMM d, yyyy"/>
            <w:lid w:val="en-US"/>
            <w:storeMappedDataAs w:val="dateTime"/>
            <w:calendar w:val="gregorian"/>
          </w:date>
        </w:sdtPr>
        <w:sdtEndPr/>
        <w:sdtContent>
          <w:r>
            <w:rPr>
              <w:rStyle w:val="PlaceholderText"/>
            </w:rPr>
            <w:t>&lt;&lt;DATE&gt;&gt;</w:t>
          </w:r>
        </w:sdtContent>
      </w:sdt>
      <w:r>
        <w:t xml:space="preserve">; </w:t>
      </w:r>
    </w:p>
    <w:p w14:paraId="64C6A493" w14:textId="77777777" w:rsidR="0060748E" w:rsidRDefault="005C6BEB">
      <w:pPr>
        <w:numPr>
          <w:ilvl w:val="2"/>
          <w:numId w:val="32"/>
        </w:numPr>
        <w:spacing w:before="120"/>
        <w:jc w:val="both"/>
      </w:pPr>
      <w:r>
        <w:rPr>
          <w:u w:val="single"/>
        </w:rPr>
        <w:t>Exhibit E</w:t>
      </w:r>
      <w:r>
        <w:t xml:space="preserve">: </w:t>
      </w:r>
      <w:sdt>
        <w:sdtPr>
          <w:id w:val="-724528675"/>
          <w:placeholder>
            <w:docPart w:val="547FE2CDF1CF4B10958C987A90F73554"/>
          </w:placeholder>
        </w:sdtPr>
        <w:sdtEndPr/>
        <w:sdtContent>
          <w:sdt>
            <w:sdtPr>
              <w:id w:val="1279225637"/>
              <w:placeholder>
                <w:docPart w:val="C724B3596E0D49FDA8A508EE4BFC49E4"/>
              </w:placeholder>
              <w:showingPlcHdr/>
            </w:sdtPr>
            <w:sdtEndPr/>
            <w:sdtContent>
              <w:r>
                <w:rPr>
                  <w:rStyle w:val="PlaceholderText"/>
                </w:rPr>
                <w:t>&lt;&lt;TITLE OF DOCUMENT (</w:t>
              </w:r>
              <w:r>
                <w:rPr>
                  <w:rStyle w:val="PlaceholderText"/>
                  <w:i/>
                </w:rPr>
                <w:t>e.g., schedule of alternates, allowances, unit pricing, staffing, etc.</w:t>
              </w:r>
              <w:r>
                <w:rPr>
                  <w:rStyle w:val="PlaceholderText"/>
                </w:rPr>
                <w:t>)&gt;&gt;</w:t>
              </w:r>
            </w:sdtContent>
          </w:sdt>
        </w:sdtContent>
      </w:sdt>
      <w:r>
        <w:t xml:space="preserve"> dated </w:t>
      </w:r>
      <w:sdt>
        <w:sdtPr>
          <w:id w:val="448131348"/>
          <w:placeholder>
            <w:docPart w:val="D68838C2A88E47C2B710D5A63DA106F6"/>
          </w:placeholder>
          <w:showingPlcHdr/>
          <w:date>
            <w:dateFormat w:val="MMMM d, yyyy"/>
            <w:lid w:val="en-US"/>
            <w:storeMappedDataAs w:val="dateTime"/>
            <w:calendar w:val="gregorian"/>
          </w:date>
        </w:sdtPr>
        <w:sdtEndPr/>
        <w:sdtContent>
          <w:r>
            <w:rPr>
              <w:rStyle w:val="PlaceholderText"/>
            </w:rPr>
            <w:t>&lt;&lt;DATE&gt;&gt;</w:t>
          </w:r>
        </w:sdtContent>
      </w:sdt>
      <w:r>
        <w:t xml:space="preserve">; </w:t>
      </w:r>
    </w:p>
    <w:sdt>
      <w:sdtPr>
        <w:id w:val="72482955"/>
        <w:placeholder>
          <w:docPart w:val="F3BC40B6DAD34D96BE9AB8FC08DE97A6"/>
        </w:placeholder>
        <w:showingPlcHdr/>
      </w:sdtPr>
      <w:sdtEndPr/>
      <w:sdtContent>
        <w:p w14:paraId="33A48FFE" w14:textId="77777777" w:rsidR="0060748E" w:rsidRDefault="005C6BEB">
          <w:pPr>
            <w:pStyle w:val="ListParagraph"/>
            <w:numPr>
              <w:ilvl w:val="2"/>
              <w:numId w:val="39"/>
            </w:numPr>
            <w:spacing w:before="240"/>
            <w:jc w:val="both"/>
          </w:pPr>
          <w:r>
            <w:rPr>
              <w:rStyle w:val="PlaceholderText"/>
            </w:rPr>
            <w:t>Etc.</w:t>
          </w:r>
        </w:p>
      </w:sdtContent>
    </w:sdt>
    <w:p w14:paraId="4B34CF07" w14:textId="77777777" w:rsidR="0060748E" w:rsidRDefault="005C6BEB">
      <w:pPr>
        <w:spacing w:before="240" w:after="240"/>
        <w:jc w:val="both"/>
      </w:pPr>
      <w:r>
        <w:t xml:space="preserve">The Contract Documents include only the documents specifically enumerated in this paragraph. </w:t>
      </w:r>
    </w:p>
    <w:p w14:paraId="43F70B85" w14:textId="77777777" w:rsidR="0060748E" w:rsidRDefault="005C6BEB">
      <w:pPr>
        <w:numPr>
          <w:ilvl w:val="0"/>
          <w:numId w:val="32"/>
        </w:numPr>
        <w:tabs>
          <w:tab w:val="left" w:pos="360"/>
        </w:tabs>
        <w:ind w:left="0" w:firstLine="0"/>
        <w:jc w:val="both"/>
      </w:pPr>
      <w:r>
        <w:rPr>
          <w:u w:val="single"/>
        </w:rPr>
        <w:t>Alternates.</w:t>
      </w:r>
      <w:r>
        <w:t xml:space="preserve">  If Owner has the option of accepting certain alternates after the signing of this Agreement, a schedule of such alternates shall be attached hereto as an exhibit enumerated in Paragraph 9.</w:t>
      </w:r>
      <w:r>
        <w:rPr>
          <w:b/>
        </w:rPr>
        <w:t xml:space="preserve">  </w:t>
      </w:r>
      <w:r>
        <w:t xml:space="preserve">The Contract Sum is based on the Work including the alternates that have been accepted by the Owner to date, if any, which include: </w:t>
      </w:r>
      <w:sdt>
        <w:sdtPr>
          <w:id w:val="-1097631397"/>
          <w:placeholder>
            <w:docPart w:val="0CC13AC2AFC048DABB39CABAE118D074"/>
          </w:placeholder>
          <w:showingPlcHdr/>
        </w:sdtPr>
        <w:sdtEndPr/>
        <w:sdtContent>
          <w:r>
            <w:rPr>
              <w:rStyle w:val="PlaceholderText"/>
            </w:rPr>
            <w:t>&lt;&lt;INSERT NUMBER AND DESCRIPTION OF EACH ALTERNATE INCLUDED IN THE CONTRACT SUM&gt;&gt;</w:t>
          </w:r>
        </w:sdtContent>
      </w:sdt>
      <w:r>
        <w:t>.</w:t>
      </w:r>
    </w:p>
    <w:p w14:paraId="7781CE32" w14:textId="77777777" w:rsidR="0060748E" w:rsidRDefault="0060748E">
      <w:pPr>
        <w:jc w:val="both"/>
      </w:pPr>
    </w:p>
    <w:p w14:paraId="49D04F0C" w14:textId="77777777" w:rsidR="0060748E" w:rsidRDefault="005C6BEB">
      <w:pPr>
        <w:numPr>
          <w:ilvl w:val="0"/>
          <w:numId w:val="32"/>
        </w:numPr>
        <w:tabs>
          <w:tab w:val="num" w:pos="0"/>
        </w:tabs>
        <w:ind w:left="0" w:firstLine="0"/>
        <w:jc w:val="both"/>
      </w:pPr>
      <w:r>
        <w:rPr>
          <w:u w:val="single"/>
        </w:rPr>
        <w:t>Clarifications.</w:t>
      </w:r>
      <w:r>
        <w:t xml:space="preserve">  The only assumptions, exclusions or qualifications to the Contract Documents, if any, relied upon by the Contractor in its determination of the scope of the Work are as follows: </w:t>
      </w:r>
      <w:r>
        <w:rPr>
          <w:i/>
        </w:rPr>
        <w:t>(List and describe in detail any and all variations from or clarifications to the Work as described and illustrated by the Contract Documents.)</w:t>
      </w:r>
    </w:p>
    <w:sdt>
      <w:sdtPr>
        <w:id w:val="629290529"/>
        <w:placeholder>
          <w:docPart w:val="9BFB65E83DEC4B90BAD16995D46843E1"/>
        </w:placeholder>
        <w:showingPlcHdr/>
      </w:sdtPr>
      <w:sdtEndPr/>
      <w:sdtContent>
        <w:p w14:paraId="57755500" w14:textId="77777777" w:rsidR="0060748E" w:rsidRDefault="005C6BEB">
          <w:pPr>
            <w:pStyle w:val="ListParagraph"/>
            <w:numPr>
              <w:ilvl w:val="0"/>
              <w:numId w:val="46"/>
            </w:numPr>
            <w:tabs>
              <w:tab w:val="clear" w:pos="360"/>
              <w:tab w:val="num" w:pos="720"/>
            </w:tabs>
            <w:ind w:left="720"/>
          </w:pPr>
          <w:r>
            <w:rPr>
              <w:rStyle w:val="PlaceholderText"/>
            </w:rPr>
            <w:t>&lt;&lt;DESCRIPTION OF ASSUMPTION, EXCLUSION OR QUALIFICATION&gt;&gt;</w:t>
          </w:r>
        </w:p>
      </w:sdtContent>
    </w:sdt>
    <w:sdt>
      <w:sdtPr>
        <w:id w:val="-725285527"/>
        <w:placeholder>
          <w:docPart w:val="50E890A92548432BBDD3DA08AF6FE1E9"/>
        </w:placeholder>
        <w:showingPlcHdr/>
      </w:sdtPr>
      <w:sdtEndPr/>
      <w:sdtContent>
        <w:p w14:paraId="4B4AD271" w14:textId="77777777" w:rsidR="0060748E" w:rsidRDefault="005C6BEB">
          <w:pPr>
            <w:pStyle w:val="ListParagraph"/>
            <w:numPr>
              <w:ilvl w:val="0"/>
              <w:numId w:val="46"/>
            </w:numPr>
            <w:tabs>
              <w:tab w:val="clear" w:pos="360"/>
              <w:tab w:val="num" w:pos="720"/>
            </w:tabs>
            <w:ind w:left="720"/>
          </w:pPr>
          <w:r>
            <w:rPr>
              <w:rStyle w:val="PlaceholderText"/>
            </w:rPr>
            <w:t>&lt;&lt;DESCRIPTION OF ASSUMPTION, EXCLUSION OR QUALIFICATION&gt;&gt;</w:t>
          </w:r>
        </w:p>
      </w:sdtContent>
    </w:sdt>
    <w:sdt>
      <w:sdtPr>
        <w:id w:val="-988703390"/>
        <w:showingPlcHdr/>
      </w:sdtPr>
      <w:sdtEndPr/>
      <w:sdtContent>
        <w:p w14:paraId="1078130B" w14:textId="77777777" w:rsidR="0060748E" w:rsidRDefault="005C6BEB">
          <w:pPr>
            <w:pStyle w:val="ListParagraph"/>
            <w:numPr>
              <w:ilvl w:val="0"/>
              <w:numId w:val="46"/>
            </w:numPr>
            <w:tabs>
              <w:tab w:val="clear" w:pos="360"/>
              <w:tab w:val="num" w:pos="720"/>
            </w:tabs>
            <w:ind w:left="720"/>
          </w:pPr>
          <w:r>
            <w:rPr>
              <w:rStyle w:val="PlaceholderText"/>
            </w:rPr>
            <w:t>&lt;&lt;DESCRIPTION OF ASSUMPTION, EXCLUSION OR QUALIFICATION&gt;&gt;</w:t>
          </w:r>
        </w:p>
      </w:sdtContent>
    </w:sdt>
    <w:sdt>
      <w:sdtPr>
        <w:id w:val="555124417"/>
        <w:showingPlcHdr/>
      </w:sdtPr>
      <w:sdtEndPr/>
      <w:sdtContent>
        <w:p w14:paraId="697F463D" w14:textId="77777777" w:rsidR="0060748E" w:rsidRDefault="005C6BEB">
          <w:pPr>
            <w:pStyle w:val="ListParagraph"/>
            <w:numPr>
              <w:ilvl w:val="0"/>
              <w:numId w:val="46"/>
            </w:numPr>
            <w:tabs>
              <w:tab w:val="clear" w:pos="360"/>
              <w:tab w:val="num" w:pos="720"/>
            </w:tabs>
            <w:ind w:left="720"/>
          </w:pPr>
          <w:r>
            <w:rPr>
              <w:rStyle w:val="PlaceholderText"/>
            </w:rPr>
            <w:t>&lt;&lt;DESCRIPTION OF ASSUMPTION, EXCLUSION OR QUALIFICATION&gt;&gt;</w:t>
          </w:r>
        </w:p>
      </w:sdtContent>
    </w:sdt>
    <w:sdt>
      <w:sdtPr>
        <w:id w:val="-152605238"/>
        <w:showingPlcHdr/>
      </w:sdtPr>
      <w:sdtEndPr/>
      <w:sdtContent>
        <w:p w14:paraId="52B689AC" w14:textId="77777777" w:rsidR="0060748E" w:rsidRDefault="005C6BEB">
          <w:pPr>
            <w:pStyle w:val="ListParagraph"/>
            <w:numPr>
              <w:ilvl w:val="0"/>
              <w:numId w:val="46"/>
            </w:numPr>
            <w:tabs>
              <w:tab w:val="clear" w:pos="360"/>
              <w:tab w:val="num" w:pos="720"/>
            </w:tabs>
            <w:ind w:left="720"/>
          </w:pPr>
          <w:r>
            <w:rPr>
              <w:rStyle w:val="PlaceholderText"/>
            </w:rPr>
            <w:t>&lt;&lt;DESCRIPTION OF ASSUMPTION, EXCLUSION OR QUALIFICATION&gt;&gt;</w:t>
          </w:r>
        </w:p>
      </w:sdtContent>
    </w:sdt>
    <w:p w14:paraId="3FCC5A76" w14:textId="77777777" w:rsidR="0060748E" w:rsidRDefault="0060748E">
      <w:pPr>
        <w:spacing w:after="120"/>
        <w:jc w:val="both"/>
      </w:pPr>
    </w:p>
    <w:p w14:paraId="1DB72594" w14:textId="77777777" w:rsidR="0060748E" w:rsidRDefault="005C6BEB">
      <w:pPr>
        <w:keepNext/>
        <w:keepLines/>
        <w:spacing w:after="120"/>
        <w:jc w:val="both"/>
      </w:pPr>
      <w:r>
        <w:t>This Agreement entered into as of the day and year first written above.</w:t>
      </w:r>
    </w:p>
    <w:p w14:paraId="162967E6" w14:textId="77777777" w:rsidR="0060748E" w:rsidRDefault="0060748E">
      <w:pPr>
        <w:keepNext/>
        <w:keepLines/>
        <w:spacing w:after="120"/>
        <w:jc w:val="both"/>
      </w:pPr>
    </w:p>
    <w:p w14:paraId="4D83A0D2" w14:textId="77777777" w:rsidR="0060748E" w:rsidRDefault="0060748E">
      <w:pPr>
        <w:keepNext/>
        <w:keepLines/>
        <w:jc w:val="both"/>
        <w:sectPr w:rsidR="0060748E">
          <w:type w:val="continuous"/>
          <w:pgSz w:w="12240" w:h="15840" w:code="1"/>
          <w:pgMar w:top="1152" w:right="1440" w:bottom="1152" w:left="1440" w:header="720" w:footer="864" w:gutter="0"/>
          <w:pgNumType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0748E" w14:paraId="31508BF3" w14:textId="77777777">
        <w:tc>
          <w:tcPr>
            <w:tcW w:w="4788" w:type="dxa"/>
          </w:tcPr>
          <w:p w14:paraId="4DBD6FF4" w14:textId="77777777" w:rsidR="0060748E" w:rsidRDefault="005C6BEB">
            <w:pPr>
              <w:keepNext/>
              <w:keepLines/>
              <w:jc w:val="both"/>
            </w:pPr>
            <w:r>
              <w:lastRenderedPageBreak/>
              <w:t>OWNER</w:t>
            </w:r>
          </w:p>
          <w:p w14:paraId="777CD168" w14:textId="77777777" w:rsidR="0060748E" w:rsidRDefault="005C6BEB">
            <w:pPr>
              <w:keepNext/>
              <w:keepLines/>
              <w:jc w:val="both"/>
            </w:pPr>
            <w:r>
              <w:t>Vanderbilt University</w:t>
            </w:r>
          </w:p>
          <w:p w14:paraId="0A7A86F5" w14:textId="77777777" w:rsidR="0060748E" w:rsidRDefault="0060748E">
            <w:pPr>
              <w:keepNext/>
              <w:keepLines/>
              <w:jc w:val="both"/>
            </w:pPr>
          </w:p>
          <w:p w14:paraId="1998285E" w14:textId="77777777" w:rsidR="0060748E" w:rsidRDefault="005C6BEB">
            <w:pPr>
              <w:keepNext/>
              <w:keepLines/>
              <w:jc w:val="both"/>
            </w:pPr>
            <w:r>
              <w:t>_________________________________</w:t>
            </w:r>
          </w:p>
          <w:p w14:paraId="7D515CEF" w14:textId="77777777" w:rsidR="0060748E" w:rsidRDefault="005C6BEB">
            <w:pPr>
              <w:keepNext/>
              <w:keepLines/>
              <w:jc w:val="both"/>
            </w:pPr>
            <w:r>
              <w:t xml:space="preserve">By: </w:t>
            </w:r>
          </w:p>
          <w:p w14:paraId="35674545" w14:textId="77777777" w:rsidR="0060748E" w:rsidRDefault="005C6BEB">
            <w:pPr>
              <w:keepNext/>
              <w:keepLines/>
              <w:jc w:val="both"/>
            </w:pPr>
            <w:r>
              <w:t>Title: Date:_____________________________</w:t>
            </w:r>
          </w:p>
        </w:tc>
        <w:tc>
          <w:tcPr>
            <w:tcW w:w="4788" w:type="dxa"/>
          </w:tcPr>
          <w:p w14:paraId="55D93910" w14:textId="77777777" w:rsidR="0060748E" w:rsidRDefault="005C6BEB">
            <w:pPr>
              <w:keepNext/>
              <w:keepLines/>
              <w:jc w:val="both"/>
            </w:pPr>
            <w:r>
              <w:t>CONTRACTOR</w:t>
            </w:r>
          </w:p>
          <w:p w14:paraId="096F0238" w14:textId="77777777" w:rsidR="0060748E" w:rsidRDefault="00E7560B">
            <w:pPr>
              <w:keepNext/>
              <w:keepLines/>
              <w:jc w:val="both"/>
            </w:pPr>
            <w:sdt>
              <w:sdtPr>
                <w:id w:val="-1974207417"/>
                <w:showingPlcHdr/>
              </w:sdtPr>
              <w:sdtEndPr/>
              <w:sdtContent>
                <w:r w:rsidR="005C6BEB">
                  <w:rPr>
                    <w:rStyle w:val="PlaceholderText"/>
                  </w:rPr>
                  <w:t>&lt;&lt;CONTRACTOR LEGAL NAME&gt;&gt;</w:t>
                </w:r>
              </w:sdtContent>
            </w:sdt>
          </w:p>
          <w:p w14:paraId="02B4C4F0" w14:textId="77777777" w:rsidR="0060748E" w:rsidRDefault="0060748E">
            <w:pPr>
              <w:keepNext/>
              <w:keepLines/>
              <w:jc w:val="both"/>
            </w:pPr>
          </w:p>
          <w:p w14:paraId="6BF3CD34" w14:textId="77777777" w:rsidR="0060748E" w:rsidRDefault="005C6BEB">
            <w:pPr>
              <w:keepNext/>
              <w:keepLines/>
              <w:jc w:val="both"/>
            </w:pPr>
            <w:r>
              <w:t>_________________________________</w:t>
            </w:r>
          </w:p>
          <w:p w14:paraId="03142F92" w14:textId="77777777" w:rsidR="0060748E" w:rsidRDefault="005C6BEB">
            <w:pPr>
              <w:keepNext/>
              <w:keepLines/>
              <w:jc w:val="both"/>
            </w:pPr>
            <w:r>
              <w:t xml:space="preserve">By: </w:t>
            </w:r>
            <w:sdt>
              <w:sdtPr>
                <w:id w:val="97759408"/>
              </w:sdtPr>
              <w:sdtEndPr/>
              <w:sdtContent>
                <w:r>
                  <w:rPr>
                    <w:color w:val="808080" w:themeColor="background1" w:themeShade="80"/>
                  </w:rPr>
                  <w:t>&lt;&lt;NAME OF SIGNEE&gt;&gt;</w:t>
                </w:r>
              </w:sdtContent>
            </w:sdt>
          </w:p>
          <w:p w14:paraId="387198D4" w14:textId="77777777" w:rsidR="0060748E" w:rsidRDefault="005C6BEB">
            <w:pPr>
              <w:keepNext/>
              <w:keepLines/>
              <w:jc w:val="both"/>
            </w:pPr>
            <w:r>
              <w:t xml:space="preserve">Title: </w:t>
            </w:r>
            <w:sdt>
              <w:sdtPr>
                <w:id w:val="-959173975"/>
              </w:sdtPr>
              <w:sdtEndPr/>
              <w:sdtContent>
                <w:sdt>
                  <w:sdtPr>
                    <w:id w:val="-1911304447"/>
                  </w:sdtPr>
                  <w:sdtEndPr/>
                  <w:sdtContent>
                    <w:r>
                      <w:rPr>
                        <w:color w:val="808080" w:themeColor="background1" w:themeShade="80"/>
                      </w:rPr>
                      <w:t>&lt;&lt;POSITION OF SIGNEE&gt;&gt;</w:t>
                    </w:r>
                  </w:sdtContent>
                </w:sdt>
              </w:sdtContent>
            </w:sdt>
          </w:p>
          <w:p w14:paraId="7900DDF9" w14:textId="77777777" w:rsidR="0060748E" w:rsidRDefault="005C6BEB">
            <w:pPr>
              <w:keepNext/>
              <w:keepLines/>
              <w:jc w:val="both"/>
            </w:pPr>
            <w:r>
              <w:t>Date:_____________________________</w:t>
            </w:r>
          </w:p>
        </w:tc>
      </w:tr>
    </w:tbl>
    <w:p w14:paraId="7A15B1BB" w14:textId="77777777" w:rsidR="0060748E" w:rsidRDefault="0060748E">
      <w:pPr>
        <w:jc w:val="both"/>
      </w:pPr>
    </w:p>
    <w:sectPr w:rsidR="0060748E">
      <w:type w:val="continuous"/>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5572" w14:textId="77777777" w:rsidR="005E459D" w:rsidRDefault="005E459D">
      <w:r>
        <w:separator/>
      </w:r>
    </w:p>
  </w:endnote>
  <w:endnote w:type="continuationSeparator" w:id="0">
    <w:p w14:paraId="34E8FAE8" w14:textId="77777777" w:rsidR="005E459D" w:rsidRDefault="005E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63EC" w14:textId="77777777" w:rsidR="0060748E" w:rsidRDefault="005C6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59D16D3" w14:textId="77777777" w:rsidR="0060748E" w:rsidRDefault="00607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8360" w14:textId="77777777" w:rsidR="005A4541" w:rsidRDefault="005C6BEB">
    <w:pPr>
      <w:pStyle w:val="Footer"/>
      <w:jc w:val="right"/>
      <w:rPr>
        <w:b/>
        <w:sz w:val="16"/>
        <w:szCs w:val="16"/>
      </w:rPr>
    </w:pPr>
    <w:r>
      <w:rPr>
        <w:b/>
        <w:sz w:val="16"/>
        <w:szCs w:val="16"/>
      </w:rPr>
      <w:t>VU Stipulated Sum Form (03</w:t>
    </w:r>
    <w:r w:rsidR="007B6DA6">
      <w:rPr>
        <w:b/>
        <w:sz w:val="16"/>
        <w:szCs w:val="16"/>
      </w:rPr>
      <w:t>/</w:t>
    </w:r>
    <w:r>
      <w:rPr>
        <w:b/>
        <w:sz w:val="16"/>
        <w:szCs w:val="16"/>
      </w:rPr>
      <w:t>04</w:t>
    </w:r>
    <w:r w:rsidR="007B6DA6">
      <w:rPr>
        <w:b/>
        <w:sz w:val="16"/>
        <w:szCs w:val="16"/>
      </w:rPr>
      <w:t>/</w:t>
    </w:r>
    <w:r>
      <w:rPr>
        <w:b/>
        <w:sz w:val="16"/>
        <w:szCs w:val="16"/>
      </w:rPr>
      <w:t>25)</w:t>
    </w:r>
  </w:p>
  <w:p w14:paraId="0B9CA64B" w14:textId="77777777" w:rsidR="005A4541" w:rsidRDefault="00E7560B">
    <w:pPr>
      <w:pStyle w:val="Footer"/>
    </w:pPr>
    <w:r>
      <w:rPr>
        <w:noProof/>
      </w:rPr>
      <w:pict w14:anchorId="5CF8A447">
        <v:shapetype id="_x0000_t202" coordsize="21600,21600" o:spt="202" path="m,l,21600r21600,l21600,xe">
          <v:stroke joinstyle="miter"/>
          <v:path gradientshapeok="t" o:connecttype="rect"/>
        </v:shapetype>
        <v:shape id="zzmpTrailer_1078_19" o:spid="_x0000_s1025"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49C33021" w14:textId="4723CB9D" w:rsidR="005A4541" w:rsidRDefault="005A4541">
                <w:pPr>
                  <w:pStyle w:val="MacPacTrailer"/>
                </w:pPr>
                <w:r>
                  <w:t xml:space="preserve">322618693.2 </w:t>
                </w:r>
              </w:p>
              <w:p w14:paraId="601A30E3" w14:textId="594D2319" w:rsidR="005A4541" w:rsidRDefault="005A4541">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7D87" w14:textId="77777777" w:rsidR="0060748E" w:rsidRDefault="005C6BEB">
    <w:pPr>
      <w:pStyle w:val="Footer"/>
      <w:jc w:val="center"/>
    </w:pPr>
    <w:r>
      <w:fldChar w:fldCharType="begin"/>
    </w:r>
    <w:r>
      <w:instrText xml:space="preserve"> PAGE   \* MERGEFORMAT </w:instrText>
    </w:r>
    <w:r>
      <w:fldChar w:fldCharType="separate"/>
    </w:r>
    <w:r>
      <w:rPr>
        <w:noProof/>
      </w:rPr>
      <w:t>1</w:t>
    </w:r>
    <w:r>
      <w:rPr>
        <w:noProof/>
      </w:rPr>
      <w:fldChar w:fldCharType="end"/>
    </w:r>
  </w:p>
  <w:p w14:paraId="56978C1E" w14:textId="71E8B033" w:rsidR="0060748E" w:rsidRDefault="00E7560B">
    <w:pPr>
      <w:pStyle w:val="Footer"/>
    </w:pPr>
    <w:r>
      <w:rPr>
        <w:noProof/>
      </w:rPr>
      <w:pict w14:anchorId="1B5A8763">
        <v:shapetype id="_x0000_t202" coordsize="21600,21600" o:spt="202" path="m,l,21600r21600,l21600,xe">
          <v:stroke joinstyle="miter"/>
          <v:path gradientshapeok="t" o:connecttype="rect"/>
        </v:shapetype>
        <v:shape id="zzmpTrailer_1078_1B" o:spid="_x0000_s1026"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7B08A359" w14:textId="6B27E70C" w:rsidR="005A4541" w:rsidRDefault="005A4541">
                <w:pPr>
                  <w:pStyle w:val="MacPacTrailer"/>
                </w:pPr>
                <w:r>
                  <w:t xml:space="preserve">322618693.2 </w:t>
                </w:r>
              </w:p>
              <w:p w14:paraId="156F8AFD" w14:textId="7CA7E40C" w:rsidR="005A4541" w:rsidRDefault="005A4541">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AE05" w14:textId="77777777" w:rsidR="005E459D" w:rsidRDefault="005E459D">
      <w:r>
        <w:separator/>
      </w:r>
    </w:p>
  </w:footnote>
  <w:footnote w:type="continuationSeparator" w:id="0">
    <w:p w14:paraId="751B6BCF" w14:textId="77777777" w:rsidR="005E459D" w:rsidRDefault="005E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6904" w14:textId="77777777" w:rsidR="005A4541" w:rsidRDefault="005A4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BD17" w14:textId="77777777" w:rsidR="005A4541" w:rsidRDefault="005A4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5C38" w14:textId="77777777" w:rsidR="005A4541" w:rsidRDefault="005A4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D5"/>
    <w:multiLevelType w:val="multilevel"/>
    <w:tmpl w:val="30F490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564AE8"/>
    <w:multiLevelType w:val="hybridMultilevel"/>
    <w:tmpl w:val="E5D6D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62881"/>
    <w:multiLevelType w:val="multilevel"/>
    <w:tmpl w:val="31E20A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82A74"/>
    <w:multiLevelType w:val="multilevel"/>
    <w:tmpl w:val="C1BA83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F90D54"/>
    <w:multiLevelType w:val="multilevel"/>
    <w:tmpl w:val="22A8EF2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6F1DA8"/>
    <w:multiLevelType w:val="multilevel"/>
    <w:tmpl w:val="D2E67B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1E3749"/>
    <w:multiLevelType w:val="multilevel"/>
    <w:tmpl w:val="2FD45E26"/>
    <w:lvl w:ilvl="0">
      <w:start w:val="1"/>
      <w:numFmt w:val="lowerLetter"/>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3A6546A"/>
    <w:multiLevelType w:val="multilevel"/>
    <w:tmpl w:val="741E2EBE"/>
    <w:lvl w:ilvl="0">
      <w:start w:val="1"/>
      <w:numFmt w:val="lowerLetter"/>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824FE9"/>
    <w:multiLevelType w:val="multilevel"/>
    <w:tmpl w:val="E64C7F18"/>
    <w:lvl w:ilvl="0">
      <w:start w:val="1"/>
      <w:numFmt w:val="decimal"/>
      <w:pStyle w:val="Heading1"/>
      <w:lvlText w:val="%1."/>
      <w:lvlJc w:val="left"/>
      <w:pPr>
        <w:tabs>
          <w:tab w:val="num" w:pos="1440"/>
        </w:tabs>
        <w:ind w:left="1440" w:hanging="720"/>
      </w:pPr>
      <w:rPr>
        <w:rFonts w:hint="default"/>
      </w:rPr>
    </w:lvl>
    <w:lvl w:ilvl="1">
      <w:start w:val="1"/>
      <w:numFmt w:val="lowerLetter"/>
      <w:pStyle w:val="Heading2"/>
      <w:lvlText w:val="%2."/>
      <w:lvlJc w:val="left"/>
      <w:pPr>
        <w:tabs>
          <w:tab w:val="num" w:pos="2160"/>
        </w:tabs>
        <w:ind w:left="2160" w:hanging="720"/>
      </w:pPr>
      <w:rPr>
        <w:rFonts w:hint="default"/>
      </w:rPr>
    </w:lvl>
    <w:lvl w:ilvl="2">
      <w:start w:val="1"/>
      <w:numFmt w:val="decimal"/>
      <w:pStyle w:val="Heading3"/>
      <w:lvlText w:val="%3)"/>
      <w:lvlJc w:val="left"/>
      <w:pPr>
        <w:tabs>
          <w:tab w:val="num" w:pos="2880"/>
        </w:tabs>
        <w:ind w:left="2880" w:hanging="720"/>
      </w:pPr>
      <w:rPr>
        <w:rFonts w:hint="default"/>
      </w:rPr>
    </w:lvl>
    <w:lvl w:ilvl="3">
      <w:start w:val="1"/>
      <w:numFmt w:val="lowerLetter"/>
      <w:pStyle w:val="Heading4"/>
      <w:lvlText w:val="%4)"/>
      <w:lvlJc w:val="left"/>
      <w:pPr>
        <w:tabs>
          <w:tab w:val="num" w:pos="3600"/>
        </w:tabs>
        <w:ind w:left="3600" w:hanging="720"/>
      </w:pPr>
      <w:rPr>
        <w:rFonts w:hint="default"/>
      </w:rPr>
    </w:lvl>
    <w:lvl w:ilvl="4">
      <w:start w:val="1"/>
      <w:numFmt w:val="decimal"/>
      <w:pStyle w:val="Heading5"/>
      <w:lvlText w:val="(%5)"/>
      <w:lvlJc w:val="left"/>
      <w:pPr>
        <w:tabs>
          <w:tab w:val="num" w:pos="4320"/>
        </w:tabs>
        <w:ind w:left="4320" w:hanging="720"/>
      </w:pPr>
      <w:rPr>
        <w:rFonts w:hint="default"/>
      </w:rPr>
    </w:lvl>
    <w:lvl w:ilvl="5">
      <w:start w:val="1"/>
      <w:numFmt w:val="lowerLetter"/>
      <w:pStyle w:val="Heading6"/>
      <w:lvlText w:val="(%6)"/>
      <w:lvlJc w:val="left"/>
      <w:pPr>
        <w:tabs>
          <w:tab w:val="num" w:pos="5040"/>
        </w:tabs>
        <w:ind w:left="5040" w:hanging="720"/>
      </w:pPr>
      <w:rPr>
        <w:rFonts w:hint="default"/>
      </w:rPr>
    </w:lvl>
    <w:lvl w:ilvl="6">
      <w:start w:val="1"/>
      <w:numFmt w:val="lowerRoman"/>
      <w:pStyle w:val="Heading7"/>
      <w:lvlText w:val="(%7)"/>
      <w:lvlJc w:val="left"/>
      <w:pPr>
        <w:tabs>
          <w:tab w:val="num" w:pos="5760"/>
        </w:tabs>
        <w:ind w:left="5760" w:hanging="720"/>
      </w:pPr>
      <w:rPr>
        <w:rFonts w:hint="default"/>
      </w:rPr>
    </w:lvl>
    <w:lvl w:ilvl="7">
      <w:start w:val="1"/>
      <w:numFmt w:val="lowerLetter"/>
      <w:pStyle w:val="Heading8"/>
      <w:lvlText w:val="(%8)"/>
      <w:lvlJc w:val="left"/>
      <w:pPr>
        <w:tabs>
          <w:tab w:val="num" w:pos="6480"/>
        </w:tabs>
        <w:ind w:left="6480" w:hanging="720"/>
      </w:pPr>
      <w:rPr>
        <w:rFonts w:hint="default"/>
      </w:rPr>
    </w:lvl>
    <w:lvl w:ilvl="8">
      <w:start w:val="1"/>
      <w:numFmt w:val="lowerRoman"/>
      <w:pStyle w:val="Heading9"/>
      <w:lvlText w:val="(%9)"/>
      <w:lvlJc w:val="left"/>
      <w:pPr>
        <w:tabs>
          <w:tab w:val="num" w:pos="6480"/>
        </w:tabs>
        <w:ind w:left="6480" w:firstLine="0"/>
      </w:pPr>
      <w:rPr>
        <w:rFonts w:hint="default"/>
      </w:rPr>
    </w:lvl>
  </w:abstractNum>
  <w:abstractNum w:abstractNumId="9" w15:restartNumberingAfterBreak="0">
    <w:nsid w:val="24D535E3"/>
    <w:multiLevelType w:val="hybridMultilevel"/>
    <w:tmpl w:val="13DE8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F1C38"/>
    <w:multiLevelType w:val="multilevel"/>
    <w:tmpl w:val="C96CE1F0"/>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963983"/>
    <w:multiLevelType w:val="multilevel"/>
    <w:tmpl w:val="233C0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123F3E"/>
    <w:multiLevelType w:val="multilevel"/>
    <w:tmpl w:val="CFBA87D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7F028F"/>
    <w:multiLevelType w:val="hybridMultilevel"/>
    <w:tmpl w:val="72AA7A0E"/>
    <w:lvl w:ilvl="0" w:tplc="ECAAFA8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E8B4909"/>
    <w:multiLevelType w:val="hybridMultilevel"/>
    <w:tmpl w:val="C62AAB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E5FB8"/>
    <w:multiLevelType w:val="multilevel"/>
    <w:tmpl w:val="B1B891F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3D29F5"/>
    <w:multiLevelType w:val="hybridMultilevel"/>
    <w:tmpl w:val="CE76F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57121"/>
    <w:multiLevelType w:val="multilevel"/>
    <w:tmpl w:val="85A460D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865C66"/>
    <w:multiLevelType w:val="multilevel"/>
    <w:tmpl w:val="1F1CC96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60D01"/>
    <w:multiLevelType w:val="multilevel"/>
    <w:tmpl w:val="BDFE3A0A"/>
    <w:lvl w:ilvl="0">
      <w:start w:val="1"/>
      <w:numFmt w:val="decimal"/>
      <w:lvlText w:val="%1)"/>
      <w:lvlJc w:val="left"/>
      <w:pPr>
        <w:tabs>
          <w:tab w:val="num" w:pos="360"/>
        </w:tabs>
        <w:ind w:left="360" w:hanging="360"/>
      </w:pPr>
      <w:rPr>
        <w:rFonts w:hint="default"/>
        <w:i w:val="0"/>
      </w:rPr>
    </w:lvl>
    <w:lvl w:ilvl="1">
      <w:start w:val="5"/>
      <w:numFmt w:val="lowerLetter"/>
      <w:lvlText w:val="%2)"/>
      <w:lvlJc w:val="left"/>
      <w:pPr>
        <w:tabs>
          <w:tab w:val="num" w:pos="720"/>
        </w:tabs>
        <w:ind w:left="720" w:hanging="360"/>
      </w:pPr>
      <w:rPr>
        <w:rFonts w:hint="default"/>
        <w:i w:val="0"/>
      </w:rPr>
    </w:lvl>
    <w:lvl w:ilvl="2">
      <w:start w:val="8"/>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B24631"/>
    <w:multiLevelType w:val="multilevel"/>
    <w:tmpl w:val="6C3A516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7D35E1"/>
    <w:multiLevelType w:val="multilevel"/>
    <w:tmpl w:val="7B5046C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000ED2"/>
    <w:multiLevelType w:val="multilevel"/>
    <w:tmpl w:val="8F8ECE4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E1102B"/>
    <w:multiLevelType w:val="multilevel"/>
    <w:tmpl w:val="7E04F2F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F32962"/>
    <w:multiLevelType w:val="multilevel"/>
    <w:tmpl w:val="B096DA3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725FC7"/>
    <w:multiLevelType w:val="multilevel"/>
    <w:tmpl w:val="6C3A516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4B1896"/>
    <w:multiLevelType w:val="multilevel"/>
    <w:tmpl w:val="D662308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81661734">
    <w:abstractNumId w:val="8"/>
  </w:num>
  <w:num w:numId="2" w16cid:durableId="897086211">
    <w:abstractNumId w:val="8"/>
  </w:num>
  <w:num w:numId="3" w16cid:durableId="768697497">
    <w:abstractNumId w:val="8"/>
  </w:num>
  <w:num w:numId="4" w16cid:durableId="1020663738">
    <w:abstractNumId w:val="8"/>
  </w:num>
  <w:num w:numId="5" w16cid:durableId="1485005432">
    <w:abstractNumId w:val="8"/>
  </w:num>
  <w:num w:numId="6" w16cid:durableId="760880419">
    <w:abstractNumId w:val="8"/>
  </w:num>
  <w:num w:numId="7" w16cid:durableId="1804154338">
    <w:abstractNumId w:val="8"/>
  </w:num>
  <w:num w:numId="8" w16cid:durableId="2069381500">
    <w:abstractNumId w:val="8"/>
  </w:num>
  <w:num w:numId="9" w16cid:durableId="1945572413">
    <w:abstractNumId w:val="8"/>
  </w:num>
  <w:num w:numId="10" w16cid:durableId="1414205611">
    <w:abstractNumId w:val="8"/>
  </w:num>
  <w:num w:numId="11" w16cid:durableId="610212595">
    <w:abstractNumId w:val="8"/>
  </w:num>
  <w:num w:numId="12" w16cid:durableId="811094503">
    <w:abstractNumId w:val="8"/>
  </w:num>
  <w:num w:numId="13" w16cid:durableId="1123229714">
    <w:abstractNumId w:val="8"/>
  </w:num>
  <w:num w:numId="14" w16cid:durableId="1586452924">
    <w:abstractNumId w:val="8"/>
  </w:num>
  <w:num w:numId="15" w16cid:durableId="688872571">
    <w:abstractNumId w:val="8"/>
  </w:num>
  <w:num w:numId="16" w16cid:durableId="642272420">
    <w:abstractNumId w:val="8"/>
  </w:num>
  <w:num w:numId="17" w16cid:durableId="556936525">
    <w:abstractNumId w:val="8"/>
  </w:num>
  <w:num w:numId="18" w16cid:durableId="760761472">
    <w:abstractNumId w:val="8"/>
  </w:num>
  <w:num w:numId="19" w16cid:durableId="1536117199">
    <w:abstractNumId w:val="3"/>
  </w:num>
  <w:num w:numId="20" w16cid:durableId="1286231565">
    <w:abstractNumId w:val="5"/>
  </w:num>
  <w:num w:numId="21" w16cid:durableId="1051421830">
    <w:abstractNumId w:val="11"/>
  </w:num>
  <w:num w:numId="22" w16cid:durableId="1927223932">
    <w:abstractNumId w:val="22"/>
  </w:num>
  <w:num w:numId="23" w16cid:durableId="1654144905">
    <w:abstractNumId w:val="0"/>
  </w:num>
  <w:num w:numId="24" w16cid:durableId="1005670134">
    <w:abstractNumId w:val="2"/>
  </w:num>
  <w:num w:numId="25" w16cid:durableId="625627502">
    <w:abstractNumId w:val="27"/>
  </w:num>
  <w:num w:numId="26" w16cid:durableId="1895236372">
    <w:abstractNumId w:val="17"/>
  </w:num>
  <w:num w:numId="27" w16cid:durableId="523833852">
    <w:abstractNumId w:val="24"/>
  </w:num>
  <w:num w:numId="28" w16cid:durableId="704522735">
    <w:abstractNumId w:val="4"/>
  </w:num>
  <w:num w:numId="29" w16cid:durableId="1528980708">
    <w:abstractNumId w:val="21"/>
  </w:num>
  <w:num w:numId="30" w16cid:durableId="873810950">
    <w:abstractNumId w:val="12"/>
  </w:num>
  <w:num w:numId="31" w16cid:durableId="307521064">
    <w:abstractNumId w:val="13"/>
  </w:num>
  <w:num w:numId="32" w16cid:durableId="448402742">
    <w:abstractNumId w:val="25"/>
  </w:num>
  <w:num w:numId="33" w16cid:durableId="829708673">
    <w:abstractNumId w:val="10"/>
  </w:num>
  <w:num w:numId="34" w16cid:durableId="1472018763">
    <w:abstractNumId w:val="26"/>
  </w:num>
  <w:num w:numId="35" w16cid:durableId="1072310529">
    <w:abstractNumId w:val="20"/>
  </w:num>
  <w:num w:numId="36" w16cid:durableId="322665007">
    <w:abstractNumId w:val="18"/>
  </w:num>
  <w:num w:numId="37" w16cid:durableId="1826428557">
    <w:abstractNumId w:val="14"/>
  </w:num>
  <w:num w:numId="38" w16cid:durableId="1798062815">
    <w:abstractNumId w:val="1"/>
  </w:num>
  <w:num w:numId="39" w16cid:durableId="620766008">
    <w:abstractNumId w:val="19"/>
  </w:num>
  <w:num w:numId="40" w16cid:durableId="1307203726">
    <w:abstractNumId w:val="25"/>
    <w:lvlOverride w:ilvl="0">
      <w:lvl w:ilvl="0">
        <w:start w:val="1"/>
        <w:numFmt w:val="decimal"/>
        <w:lvlText w:val="%1)"/>
        <w:lvlJc w:val="left"/>
        <w:pPr>
          <w:tabs>
            <w:tab w:val="num" w:pos="360"/>
          </w:tabs>
          <w:ind w:left="360" w:hanging="360"/>
        </w:pPr>
        <w:rPr>
          <w:rFonts w:hint="default"/>
          <w:i w:val="0"/>
        </w:rPr>
      </w:lvl>
    </w:lvlOverride>
    <w:lvlOverride w:ilvl="1">
      <w:lvl w:ilvl="1">
        <w:start w:val="1"/>
        <w:numFmt w:val="lowerLetter"/>
        <w:lvlText w:val="%2)"/>
        <w:lvlJc w:val="left"/>
        <w:pPr>
          <w:tabs>
            <w:tab w:val="num" w:pos="720"/>
          </w:tabs>
          <w:ind w:left="720" w:hanging="360"/>
        </w:pPr>
        <w:rPr>
          <w:rFonts w:hint="default"/>
          <w:i w:val="0"/>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1" w16cid:durableId="255985301">
    <w:abstractNumId w:val="23"/>
  </w:num>
  <w:num w:numId="42" w16cid:durableId="1603418518">
    <w:abstractNumId w:val="15"/>
  </w:num>
  <w:num w:numId="43" w16cid:durableId="1575356551">
    <w:abstractNumId w:val="6"/>
  </w:num>
  <w:num w:numId="44" w16cid:durableId="1963875246">
    <w:abstractNumId w:val="16"/>
  </w:num>
  <w:num w:numId="45" w16cid:durableId="1378776312">
    <w:abstractNumId w:val="9"/>
  </w:num>
  <w:num w:numId="46" w16cid:durableId="863976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6zX8YxwMUafRjSvj8N7rK5dq6N625dNA+9UN1ZfCcTCDAOrzpjS4pkoeXMS6wH5o4Lm+omi+IgM3BeWTaFyNA==" w:salt="hsdI1nIzee0VVBUDzd62b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E_ACTIVE01||1~322618693||2~2||3~2025.03.04 VU Stip Sum Form Agreement||5~LEER||6~WOODSM||7~WORDX||8~DOCS||10~3/4/2025 8:19:52 PM||11~3/3/2025 5:27:41 PM||13~84794||14~False||17~private||18~WOODSM||19~WOODSM||21~True||22~True||23~False||24~v2 - 3.4.25 Updates||25~3600062||26~00003||33~16006||60~The Vanderbilt University||61~Suite of Instruments||68~EIR - Construction &amp; Infrastructure||74~Lee, Ryan||75~Wood, Sean M.||76~Microsoft Word||77~Documents, other than correspondence||82~docx||85~3/4/2025 8:20:06 PM||99~1/1/0001 12:00:00 AM||106~C:\Users\woodsm\AppData\Roaming\iManage\Work\Recent\3600062.00003-Suite of Instruments\2025.03.04 VU Stip Sum Form Agreement(322618693.2).docx||107~1/1/0001 12:00:00 AM||109~3/4/2025 8:33:38 PM||113~3/3/2025 5:27:41 PM||114~3/4/2025 8:19:52 PM||124~False||"/>
    <w:docVar w:name="ForteTempFile" w:val="C:\Users\mcrosby\AppData\Local\Temp\b17ed932-95d7-4935-b121-6d72ed1405a1.docx"/>
    <w:docVar w:name="zzmp10LastTrailerInserted" w:val="^`~#mp!@&quot;⌝Q#U┖┬::@zśmÉ⌔“H⌞G×¯pÎ⌆₴jIâ44ÉGu!º¸iAC¨6Î⌈°ñò@c¼⌘⌒⌖)⌍5ÿÆ;ÿÅ⌞ℤˎ˞…H©=Þæ¼äªaYãàÚSz¯éU.Wû\÷ËQ7WŨxµTÉƔî75°Vû¹Ó⌌H‪T¶⌝]ÏþT§⌐¶Wv÷ÕÅQ÷wØÅÝókæũ⌗O~^&lt;+×⁁&gt;zÐz)‚Çf©½‛V¼±í⌍{sÆLø7&gt;⌗[aGc=011"/>
    <w:docVar w:name="zzmp10LastTrailerInserted_1078" w:val="^`~#mp!@&quot;⌝Q#U┖┬::@zśmÉ⌔“H⌞G×¯pÎ⌆₴jIâ44ÉGu!º¸iAC¨6Î⌈°ñò@c¼⌘⌒⌖)⌍5ÿÆ;ÿÅ⌞ℤˎ˞…H©=Þæ¼äªaYãàÚSz¯éU.Wû\÷ËQ7WŨxµTÉƔî75°Vû¹Ó⌌H‪T¶⌝]ÏþT§⌐¶Wv÷ÕÅQ÷wØÅÝókæũ⌗O~^&lt;+×⁁&gt;zÐz)‚Çf©½‛V¼±í⌍{sÆLø7&gt;⌗[aGc=011"/>
    <w:docVar w:name="zzmp10mSEGsValidated" w:val="1"/>
    <w:docVar w:name="zzmpCompatibilityMode" w:val="15"/>
    <w:docVar w:name="zzmpLegacyTrailerRemoved" w:val="True"/>
  </w:docVars>
  <w:rsids>
    <w:rsidRoot w:val="0060748E"/>
    <w:rsid w:val="000A74EE"/>
    <w:rsid w:val="003B6D9F"/>
    <w:rsid w:val="004104A5"/>
    <w:rsid w:val="005471A1"/>
    <w:rsid w:val="005A4541"/>
    <w:rsid w:val="005C6BEB"/>
    <w:rsid w:val="005E459D"/>
    <w:rsid w:val="0060748E"/>
    <w:rsid w:val="00774AEA"/>
    <w:rsid w:val="007B6DA6"/>
    <w:rsid w:val="00975493"/>
    <w:rsid w:val="00C536FC"/>
    <w:rsid w:val="00CC77C8"/>
    <w:rsid w:val="00E7560B"/>
    <w:rsid w:val="00EE6EB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7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numPr>
        <w:numId w:val="18"/>
      </w:numPr>
      <w:spacing w:before="240"/>
      <w:outlineLvl w:val="0"/>
    </w:pPr>
    <w:rPr>
      <w:rFonts w:cs="Arial"/>
      <w:bCs/>
    </w:rPr>
  </w:style>
  <w:style w:type="paragraph" w:styleId="Heading2">
    <w:name w:val="heading 2"/>
    <w:basedOn w:val="Normal"/>
    <w:next w:val="Normal"/>
    <w:qFormat/>
    <w:pPr>
      <w:numPr>
        <w:ilvl w:val="1"/>
        <w:numId w:val="18"/>
      </w:numPr>
      <w:spacing w:before="240"/>
      <w:outlineLvl w:val="1"/>
    </w:pPr>
    <w:rPr>
      <w:rFonts w:cs="Arial"/>
      <w:bCs/>
      <w:iCs/>
      <w:szCs w:val="28"/>
    </w:rPr>
  </w:style>
  <w:style w:type="paragraph" w:styleId="Heading3">
    <w:name w:val="heading 3"/>
    <w:basedOn w:val="Normal"/>
    <w:next w:val="Normal"/>
    <w:qFormat/>
    <w:pPr>
      <w:numPr>
        <w:ilvl w:val="2"/>
        <w:numId w:val="18"/>
      </w:numPr>
      <w:spacing w:before="240"/>
      <w:outlineLvl w:val="2"/>
    </w:pPr>
    <w:rPr>
      <w:rFonts w:cs="Arial"/>
      <w:bCs/>
      <w:szCs w:val="26"/>
    </w:rPr>
  </w:style>
  <w:style w:type="paragraph" w:styleId="Heading4">
    <w:name w:val="heading 4"/>
    <w:basedOn w:val="Normal"/>
    <w:next w:val="Normal"/>
    <w:qFormat/>
    <w:pPr>
      <w:numPr>
        <w:ilvl w:val="3"/>
        <w:numId w:val="18"/>
      </w:numPr>
      <w:spacing w:before="240"/>
      <w:outlineLvl w:val="3"/>
    </w:pPr>
    <w:rPr>
      <w:bCs/>
      <w:szCs w:val="28"/>
    </w:rPr>
  </w:style>
  <w:style w:type="paragraph" w:styleId="Heading5">
    <w:name w:val="heading 5"/>
    <w:basedOn w:val="Normal"/>
    <w:next w:val="Normal"/>
    <w:qFormat/>
    <w:pPr>
      <w:numPr>
        <w:ilvl w:val="4"/>
        <w:numId w:val="18"/>
      </w:numPr>
      <w:spacing w:before="240"/>
      <w:outlineLvl w:val="4"/>
    </w:pPr>
    <w:rPr>
      <w:bCs/>
      <w:iCs/>
      <w:szCs w:val="26"/>
    </w:rPr>
  </w:style>
  <w:style w:type="paragraph" w:styleId="Heading6">
    <w:name w:val="heading 6"/>
    <w:basedOn w:val="Normal"/>
    <w:next w:val="Normal"/>
    <w:qFormat/>
    <w:pPr>
      <w:numPr>
        <w:ilvl w:val="5"/>
        <w:numId w:val="18"/>
      </w:numPr>
      <w:spacing w:before="240"/>
      <w:outlineLvl w:val="5"/>
    </w:pPr>
    <w:rPr>
      <w:bCs/>
      <w:szCs w:val="22"/>
    </w:rPr>
  </w:style>
  <w:style w:type="paragraph" w:styleId="Heading7">
    <w:name w:val="heading 7"/>
    <w:basedOn w:val="Normal"/>
    <w:next w:val="Normal"/>
    <w:qFormat/>
    <w:pPr>
      <w:numPr>
        <w:ilvl w:val="6"/>
        <w:numId w:val="18"/>
      </w:numPr>
      <w:spacing w:before="240"/>
      <w:outlineLvl w:val="6"/>
    </w:pPr>
  </w:style>
  <w:style w:type="paragraph" w:styleId="Heading8">
    <w:name w:val="heading 8"/>
    <w:basedOn w:val="Normal"/>
    <w:next w:val="Normal"/>
    <w:qFormat/>
    <w:pPr>
      <w:numPr>
        <w:ilvl w:val="7"/>
        <w:numId w:val="18"/>
      </w:numPr>
      <w:spacing w:before="240"/>
      <w:outlineLvl w:val="7"/>
    </w:pPr>
    <w:rPr>
      <w:iCs/>
    </w:rPr>
  </w:style>
  <w:style w:type="paragraph" w:styleId="Heading9">
    <w:name w:val="heading 9"/>
    <w:basedOn w:val="Normal"/>
    <w:next w:val="Normal"/>
    <w:qFormat/>
    <w:pPr>
      <w:numPr>
        <w:ilvl w:val="8"/>
        <w:numId w:val="18"/>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rFonts w:ascii="Century Schoolbook" w:hAnsi="Century Schoolbook"/>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MacPacTrailer">
    <w:name w:val="MacPac Trailer"/>
    <w:rsid w:val="005A4541"/>
    <w:pPr>
      <w:widowControl w:val="0"/>
      <w:spacing w:line="200" w:lineRule="exact"/>
    </w:pPr>
    <w:rPr>
      <w:rFonts w:ascii="Arial" w:hAnsi="Arial"/>
      <w:sz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9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0fe5e43d-1449-4d08-b523-6865a830ebb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20402DDA042269227A2B459DC4BDF"/>
        <w:category>
          <w:name w:val="General"/>
          <w:gallery w:val="placeholder"/>
        </w:category>
        <w:types>
          <w:type w:val="bbPlcHdr"/>
        </w:types>
        <w:behaviors>
          <w:behavior w:val="content"/>
        </w:behaviors>
        <w:guid w:val="{FF96FEC3-E6D0-4ADD-9C1C-9B248BC555A7}"/>
      </w:docPartPr>
      <w:docPartBody>
        <w:p w:rsidR="00C86445" w:rsidRDefault="006E6589">
          <w:pPr>
            <w:pStyle w:val="86120402DDA042269227A2B459DC4BDF35"/>
          </w:pPr>
          <w:r>
            <w:rPr>
              <w:rStyle w:val="PlaceholderText"/>
            </w:rPr>
            <w:t>&lt;&lt;DATE&gt;&gt;</w:t>
          </w:r>
        </w:p>
      </w:docPartBody>
    </w:docPart>
    <w:docPart>
      <w:docPartPr>
        <w:name w:val="699B19D4BB534FA4A118523E32EE9C2A"/>
        <w:category>
          <w:name w:val="General"/>
          <w:gallery w:val="placeholder"/>
        </w:category>
        <w:types>
          <w:type w:val="bbPlcHdr"/>
        </w:types>
        <w:behaviors>
          <w:behavior w:val="content"/>
        </w:behaviors>
        <w:guid w:val="{56F267A8-B4BE-4EBF-9885-F2EEFBA954DB}"/>
      </w:docPartPr>
      <w:docPartBody>
        <w:p w:rsidR="00C86445" w:rsidRDefault="006E6589">
          <w:pPr>
            <w:pStyle w:val="699B19D4BB534FA4A118523E32EE9C2A25"/>
          </w:pPr>
          <w:r>
            <w:rPr>
              <w:rStyle w:val="PlaceholderText"/>
            </w:rPr>
            <w:t>&lt;&lt;CONTRACTOR LEGAL NAME&gt;&gt;</w:t>
          </w:r>
        </w:p>
      </w:docPartBody>
    </w:docPart>
    <w:docPart>
      <w:docPartPr>
        <w:name w:val="5E8AD3D93F59469AB6C70365125BA8CE"/>
        <w:category>
          <w:name w:val="General"/>
          <w:gallery w:val="placeholder"/>
        </w:category>
        <w:types>
          <w:type w:val="bbPlcHdr"/>
        </w:types>
        <w:behaviors>
          <w:behavior w:val="content"/>
        </w:behaviors>
        <w:guid w:val="{638EF304-9036-491A-940E-2D32A49E4CE8}"/>
      </w:docPartPr>
      <w:docPartBody>
        <w:p w:rsidR="00C86445" w:rsidRDefault="006E6589">
          <w:pPr>
            <w:pStyle w:val="5E8AD3D93F59469AB6C70365125BA8CE25"/>
          </w:pPr>
          <w:r>
            <w:rPr>
              <w:rStyle w:val="PlaceholderText"/>
            </w:rPr>
            <w:t>&lt;&lt; STREET ADDRESS&gt;&gt;</w:t>
          </w:r>
        </w:p>
      </w:docPartBody>
    </w:docPart>
    <w:docPart>
      <w:docPartPr>
        <w:name w:val="7C66F7111CAD4C668FEB8FB1259CA8AB"/>
        <w:category>
          <w:name w:val="General"/>
          <w:gallery w:val="placeholder"/>
        </w:category>
        <w:types>
          <w:type w:val="bbPlcHdr"/>
        </w:types>
        <w:behaviors>
          <w:behavior w:val="content"/>
        </w:behaviors>
        <w:guid w:val="{F4E76525-152B-4A99-BE56-B703324BCE29}"/>
      </w:docPartPr>
      <w:docPartBody>
        <w:p w:rsidR="00C86445" w:rsidRDefault="006E6589">
          <w:pPr>
            <w:pStyle w:val="7C66F7111CAD4C668FEB8FB1259CA8AB25"/>
          </w:pPr>
          <w:r>
            <w:rPr>
              <w:rStyle w:val="PlaceholderText"/>
            </w:rPr>
            <w:t>&lt;&lt;CITY, STATE, ZIP CODE&gt;&gt;</w:t>
          </w:r>
        </w:p>
      </w:docPartBody>
    </w:docPart>
    <w:docPart>
      <w:docPartPr>
        <w:name w:val="4B12A13255C84473966EC2915A545FE9"/>
        <w:category>
          <w:name w:val="General"/>
          <w:gallery w:val="placeholder"/>
        </w:category>
        <w:types>
          <w:type w:val="bbPlcHdr"/>
        </w:types>
        <w:behaviors>
          <w:behavior w:val="content"/>
        </w:behaviors>
        <w:guid w:val="{373CEC61-7300-4F1C-ADC4-1BBBB8452528}"/>
      </w:docPartPr>
      <w:docPartBody>
        <w:p w:rsidR="00C86445" w:rsidRDefault="006E6589">
          <w:pPr>
            <w:pStyle w:val="4B12A13255C84473966EC2915A545FE925"/>
          </w:pPr>
          <w:r>
            <w:rPr>
              <w:rStyle w:val="PlaceholderText"/>
            </w:rPr>
            <w:t>&lt;&lt;REPRESENTATIVE NAME&gt;&gt;</w:t>
          </w:r>
        </w:p>
      </w:docPartBody>
    </w:docPart>
    <w:docPart>
      <w:docPartPr>
        <w:name w:val="102EE181DB7F466AA9B3D495E6587A9A"/>
        <w:category>
          <w:name w:val="General"/>
          <w:gallery w:val="placeholder"/>
        </w:category>
        <w:types>
          <w:type w:val="bbPlcHdr"/>
        </w:types>
        <w:behaviors>
          <w:behavior w:val="content"/>
        </w:behaviors>
        <w:guid w:val="{6B309ACF-B20E-4C4B-85C7-0C588AEA4041}"/>
      </w:docPartPr>
      <w:docPartBody>
        <w:p w:rsidR="00C86445" w:rsidRDefault="006E6589">
          <w:pPr>
            <w:pStyle w:val="102EE181DB7F466AA9B3D495E6587A9A25"/>
          </w:pPr>
          <w:r>
            <w:rPr>
              <w:rStyle w:val="PlaceholderText"/>
            </w:rPr>
            <w:t>&lt;&lt; STREET ADDRESS&gt;&gt;</w:t>
          </w:r>
        </w:p>
      </w:docPartBody>
    </w:docPart>
    <w:docPart>
      <w:docPartPr>
        <w:name w:val="F3468878208243AC8D31FFC9BBCCFE46"/>
        <w:category>
          <w:name w:val="General"/>
          <w:gallery w:val="placeholder"/>
        </w:category>
        <w:types>
          <w:type w:val="bbPlcHdr"/>
        </w:types>
        <w:behaviors>
          <w:behavior w:val="content"/>
        </w:behaviors>
        <w:guid w:val="{D7EBF70C-F67F-4BFA-B9A2-C98F181DA34B}"/>
      </w:docPartPr>
      <w:docPartBody>
        <w:p w:rsidR="00C86445" w:rsidRDefault="006E6589">
          <w:pPr>
            <w:pStyle w:val="F3468878208243AC8D31FFC9BBCCFE4625"/>
          </w:pPr>
          <w:r>
            <w:rPr>
              <w:rStyle w:val="PlaceholderText"/>
            </w:rPr>
            <w:t>&lt;&lt;CITY, STATE, ZIP CODE&gt;&gt;</w:t>
          </w:r>
        </w:p>
      </w:docPartBody>
    </w:docPart>
    <w:docPart>
      <w:docPartPr>
        <w:name w:val="1573464E26B64DC09970375829F1DDC0"/>
        <w:category>
          <w:name w:val="General"/>
          <w:gallery w:val="placeholder"/>
        </w:category>
        <w:types>
          <w:type w:val="bbPlcHdr"/>
        </w:types>
        <w:behaviors>
          <w:behavior w:val="content"/>
        </w:behaviors>
        <w:guid w:val="{04D81755-5A0E-440B-A060-28EB3969E63A}"/>
      </w:docPartPr>
      <w:docPartBody>
        <w:p w:rsidR="00C86445" w:rsidRDefault="006E6589">
          <w:pPr>
            <w:pStyle w:val="1573464E26B64DC09970375829F1DDC025"/>
          </w:pPr>
          <w:r>
            <w:rPr>
              <w:rStyle w:val="PlaceholderText"/>
            </w:rPr>
            <w:t>&lt;&lt;PHONE NUMBER&gt;&gt;</w:t>
          </w:r>
        </w:p>
      </w:docPartBody>
    </w:docPart>
    <w:docPart>
      <w:docPartPr>
        <w:name w:val="5DA22F4120A2407C9B80FAC7FC2D80C9"/>
        <w:category>
          <w:name w:val="General"/>
          <w:gallery w:val="placeholder"/>
        </w:category>
        <w:types>
          <w:type w:val="bbPlcHdr"/>
        </w:types>
        <w:behaviors>
          <w:behavior w:val="content"/>
        </w:behaviors>
        <w:guid w:val="{9FAF7081-8D1C-4CD8-B3C1-C5D7EAC88308}"/>
      </w:docPartPr>
      <w:docPartBody>
        <w:p w:rsidR="00C86445" w:rsidRDefault="006E6589">
          <w:pPr>
            <w:pStyle w:val="5DA22F4120A2407C9B80FAC7FC2D80C925"/>
          </w:pPr>
          <w:r>
            <w:rPr>
              <w:rStyle w:val="PlaceholderText"/>
            </w:rPr>
            <w:t>&lt;&lt;E-MAIL&gt;&gt;</w:t>
          </w:r>
        </w:p>
      </w:docPartBody>
    </w:docPart>
    <w:docPart>
      <w:docPartPr>
        <w:name w:val="184FDEBF5E4E4423A2A492D08117450C"/>
        <w:category>
          <w:name w:val="General"/>
          <w:gallery w:val="placeholder"/>
        </w:category>
        <w:types>
          <w:type w:val="bbPlcHdr"/>
        </w:types>
        <w:behaviors>
          <w:behavior w:val="content"/>
        </w:behaviors>
        <w:guid w:val="{8BE4F827-39E5-4347-870B-F9A6375BFD19}"/>
      </w:docPartPr>
      <w:docPartBody>
        <w:p w:rsidR="00C86445" w:rsidRDefault="006E6589">
          <w:pPr>
            <w:pStyle w:val="184FDEBF5E4E4423A2A492D08117450C13"/>
          </w:pPr>
          <w:r>
            <w:rPr>
              <w:rStyle w:val="PlaceholderText"/>
            </w:rPr>
            <w:t>&lt;&lt;ARCHITECT LEGAL NAME&gt;&gt;</w:t>
          </w:r>
        </w:p>
      </w:docPartBody>
    </w:docPart>
    <w:docPart>
      <w:docPartPr>
        <w:name w:val="972A55CA04AA48F08771CAB9FDA2A064"/>
        <w:category>
          <w:name w:val="General"/>
          <w:gallery w:val="placeholder"/>
        </w:category>
        <w:types>
          <w:type w:val="bbPlcHdr"/>
        </w:types>
        <w:behaviors>
          <w:behavior w:val="content"/>
        </w:behaviors>
        <w:guid w:val="{D614AA69-524A-42C7-BF91-AC89BC1CB065}"/>
      </w:docPartPr>
      <w:docPartBody>
        <w:p w:rsidR="00C86445" w:rsidRDefault="006E6589">
          <w:pPr>
            <w:pStyle w:val="972A55CA04AA48F08771CAB9FDA2A06413"/>
          </w:pPr>
          <w:r>
            <w:rPr>
              <w:rStyle w:val="PlaceholderText"/>
            </w:rPr>
            <w:t>&lt;&lt;REPRESENTATIVE NAME&gt;&gt;</w:t>
          </w:r>
        </w:p>
      </w:docPartBody>
    </w:docPart>
    <w:docPart>
      <w:docPartPr>
        <w:name w:val="518D1A80870D4A2696DB2585AAD97F6C"/>
        <w:category>
          <w:name w:val="General"/>
          <w:gallery w:val="placeholder"/>
        </w:category>
        <w:types>
          <w:type w:val="bbPlcHdr"/>
        </w:types>
        <w:behaviors>
          <w:behavior w:val="content"/>
        </w:behaviors>
        <w:guid w:val="{61720FE9-D1E7-4231-BA68-60EE2FCA54A0}"/>
      </w:docPartPr>
      <w:docPartBody>
        <w:p w:rsidR="00C86445" w:rsidRDefault="006E6589">
          <w:pPr>
            <w:pStyle w:val="518D1A80870D4A2696DB2585AAD97F6C13"/>
          </w:pPr>
          <w:r>
            <w:rPr>
              <w:rStyle w:val="PlaceholderText"/>
            </w:rPr>
            <w:t>&lt;&lt; STREET ADDRESS&gt;&gt;</w:t>
          </w:r>
        </w:p>
      </w:docPartBody>
    </w:docPart>
    <w:docPart>
      <w:docPartPr>
        <w:name w:val="BE22965FED014D81AC98A9A570FD76DB"/>
        <w:category>
          <w:name w:val="General"/>
          <w:gallery w:val="placeholder"/>
        </w:category>
        <w:types>
          <w:type w:val="bbPlcHdr"/>
        </w:types>
        <w:behaviors>
          <w:behavior w:val="content"/>
        </w:behaviors>
        <w:guid w:val="{99AADBB2-E2B1-4604-8E1F-0E01CB307912}"/>
      </w:docPartPr>
      <w:docPartBody>
        <w:p w:rsidR="00C86445" w:rsidRDefault="006E6589">
          <w:pPr>
            <w:pStyle w:val="BE22965FED014D81AC98A9A570FD76DB13"/>
          </w:pPr>
          <w:r>
            <w:rPr>
              <w:rStyle w:val="PlaceholderText"/>
            </w:rPr>
            <w:t>&lt;&lt;CITY, STATE, ZIP CODE&gt;&gt;</w:t>
          </w:r>
        </w:p>
      </w:docPartBody>
    </w:docPart>
    <w:docPart>
      <w:docPartPr>
        <w:name w:val="11BC10B05D1746C2BE481D032AA00736"/>
        <w:category>
          <w:name w:val="General"/>
          <w:gallery w:val="placeholder"/>
        </w:category>
        <w:types>
          <w:type w:val="bbPlcHdr"/>
        </w:types>
        <w:behaviors>
          <w:behavior w:val="content"/>
        </w:behaviors>
        <w:guid w:val="{17C20A97-8A83-4FB3-9952-1AF3A2D45F1A}"/>
      </w:docPartPr>
      <w:docPartBody>
        <w:p w:rsidR="00C86445" w:rsidRDefault="006E6589">
          <w:pPr>
            <w:pStyle w:val="11BC10B05D1746C2BE481D032AA0073613"/>
          </w:pPr>
          <w:r>
            <w:rPr>
              <w:rStyle w:val="PlaceholderText"/>
            </w:rPr>
            <w:t>&lt;&lt;PHONE NUMBER&gt;&gt;</w:t>
          </w:r>
        </w:p>
      </w:docPartBody>
    </w:docPart>
    <w:docPart>
      <w:docPartPr>
        <w:name w:val="7F4F221708E14842A820888918D9275E"/>
        <w:category>
          <w:name w:val="General"/>
          <w:gallery w:val="placeholder"/>
        </w:category>
        <w:types>
          <w:type w:val="bbPlcHdr"/>
        </w:types>
        <w:behaviors>
          <w:behavior w:val="content"/>
        </w:behaviors>
        <w:guid w:val="{2FAB2F3F-7161-4BF4-96B9-F984010DFCF3}"/>
      </w:docPartPr>
      <w:docPartBody>
        <w:p w:rsidR="00C86445" w:rsidRDefault="006E6589">
          <w:pPr>
            <w:pStyle w:val="7F4F221708E14842A820888918D9275E13"/>
          </w:pPr>
          <w:r>
            <w:rPr>
              <w:rStyle w:val="PlaceholderText"/>
            </w:rPr>
            <w:t>&lt;&lt; PROJECT NAME&gt;&gt;</w:t>
          </w:r>
        </w:p>
      </w:docPartBody>
    </w:docPart>
    <w:docPart>
      <w:docPartPr>
        <w:name w:val="E5CEB53C76274C5FBF5AED3B8C66950A"/>
        <w:category>
          <w:name w:val="General"/>
          <w:gallery w:val="placeholder"/>
        </w:category>
        <w:types>
          <w:type w:val="bbPlcHdr"/>
        </w:types>
        <w:behaviors>
          <w:behavior w:val="content"/>
        </w:behaviors>
        <w:guid w:val="{4DB1427B-0159-474E-A37D-870307586DB1}"/>
      </w:docPartPr>
      <w:docPartBody>
        <w:p w:rsidR="00C86445" w:rsidRDefault="006E6589">
          <w:pPr>
            <w:pStyle w:val="E5CEB53C76274C5FBF5AED3B8C66950A13"/>
          </w:pPr>
          <w:r>
            <w:rPr>
              <w:rStyle w:val="PlaceholderText"/>
            </w:rPr>
            <w:t>&lt;&lt; STREET ADDRESS&gt;&gt;</w:t>
          </w:r>
        </w:p>
      </w:docPartBody>
    </w:docPart>
    <w:docPart>
      <w:docPartPr>
        <w:name w:val="DDC4F6CA5E9141BA9ED2C21BA22B25BF"/>
        <w:category>
          <w:name w:val="General"/>
          <w:gallery w:val="placeholder"/>
        </w:category>
        <w:types>
          <w:type w:val="bbPlcHdr"/>
        </w:types>
        <w:behaviors>
          <w:behavior w:val="content"/>
        </w:behaviors>
        <w:guid w:val="{6EBBF083-6B2A-4221-8543-41985169E62E}"/>
      </w:docPartPr>
      <w:docPartBody>
        <w:p w:rsidR="00C86445" w:rsidRDefault="006E6589">
          <w:pPr>
            <w:pStyle w:val="DDC4F6CA5E9141BA9ED2C21BA22B25BF13"/>
          </w:pPr>
          <w:r>
            <w:rPr>
              <w:rStyle w:val="PlaceholderText"/>
            </w:rPr>
            <w:t>&lt;&lt;CITY, STATE&gt;&gt;</w:t>
          </w:r>
        </w:p>
      </w:docPartBody>
    </w:docPart>
    <w:docPart>
      <w:docPartPr>
        <w:name w:val="EF3E29A62A83438B972CC257163489BC"/>
        <w:category>
          <w:name w:val="General"/>
          <w:gallery w:val="placeholder"/>
        </w:category>
        <w:types>
          <w:type w:val="bbPlcHdr"/>
        </w:types>
        <w:behaviors>
          <w:behavior w:val="content"/>
        </w:behaviors>
        <w:guid w:val="{E0E7BEA4-533D-4905-A4AD-A9C6E7754B88}"/>
      </w:docPartPr>
      <w:docPartBody>
        <w:p w:rsidR="00C86445" w:rsidRDefault="006E6589">
          <w:pPr>
            <w:pStyle w:val="EF3E29A62A83438B972CC257163489BC13"/>
          </w:pPr>
          <w:r>
            <w:rPr>
              <w:rStyle w:val="PlaceholderText"/>
            </w:rPr>
            <w:t>&lt;&lt;REPRESENTATIVE NAME&gt;&gt;</w:t>
          </w:r>
        </w:p>
      </w:docPartBody>
    </w:docPart>
    <w:docPart>
      <w:docPartPr>
        <w:name w:val="046C448ED32247E7A97F0C2FDCF84A50"/>
        <w:category>
          <w:name w:val="General"/>
          <w:gallery w:val="placeholder"/>
        </w:category>
        <w:types>
          <w:type w:val="bbPlcHdr"/>
        </w:types>
        <w:behaviors>
          <w:behavior w:val="content"/>
        </w:behaviors>
        <w:guid w:val="{0A438BF2-3D3D-4656-93C5-431EB6CF874B}"/>
      </w:docPartPr>
      <w:docPartBody>
        <w:p w:rsidR="00C86445" w:rsidRDefault="006E6589">
          <w:pPr>
            <w:pStyle w:val="046C448ED32247E7A97F0C2FDCF84A5013"/>
          </w:pPr>
          <w:r>
            <w:rPr>
              <w:rStyle w:val="PlaceholderText"/>
            </w:rPr>
            <w:t>&lt;&lt;PHONE NUMBER&gt;&gt;</w:t>
          </w:r>
        </w:p>
      </w:docPartBody>
    </w:docPart>
    <w:docPart>
      <w:docPartPr>
        <w:name w:val="0099A26B574C4DC1861EAA5C42E6AF68"/>
        <w:category>
          <w:name w:val="General"/>
          <w:gallery w:val="placeholder"/>
        </w:category>
        <w:types>
          <w:type w:val="bbPlcHdr"/>
        </w:types>
        <w:behaviors>
          <w:behavior w:val="content"/>
        </w:behaviors>
        <w:guid w:val="{59A11670-2F81-40C5-A637-FCC61A81E901}"/>
      </w:docPartPr>
      <w:docPartBody>
        <w:p w:rsidR="00C86445" w:rsidRDefault="006E6589">
          <w:pPr>
            <w:pStyle w:val="0099A26B574C4DC1861EAA5C42E6AF6813"/>
          </w:pPr>
          <w:r>
            <w:rPr>
              <w:rStyle w:val="PlaceholderText"/>
            </w:rPr>
            <w:t>&lt;&lt;E-MAIL&gt;&gt;</w:t>
          </w:r>
        </w:p>
      </w:docPartBody>
    </w:docPart>
    <w:docPart>
      <w:docPartPr>
        <w:name w:val="921A3AADC09442BA910AF828132B679D"/>
        <w:category>
          <w:name w:val="General"/>
          <w:gallery w:val="placeholder"/>
        </w:category>
        <w:types>
          <w:type w:val="bbPlcHdr"/>
        </w:types>
        <w:behaviors>
          <w:behavior w:val="content"/>
        </w:behaviors>
        <w:guid w:val="{80E87D70-8177-4CFB-BE11-D1D8D16B0572}"/>
      </w:docPartPr>
      <w:docPartBody>
        <w:p w:rsidR="00C86445" w:rsidRDefault="006E6589">
          <w:pPr>
            <w:pStyle w:val="921A3AADC09442BA910AF828132B679D5"/>
          </w:pPr>
          <w:r>
            <w:rPr>
              <w:rStyle w:val="PlaceholderText"/>
            </w:rPr>
            <w:t>&lt;&lt;NUMBER OF DAYS&gt;&gt;</w:t>
          </w:r>
        </w:p>
      </w:docPartBody>
    </w:docPart>
    <w:docPart>
      <w:docPartPr>
        <w:name w:val="71F7E77425014AD59367F1E804D1E474"/>
        <w:category>
          <w:name w:val="General"/>
          <w:gallery w:val="placeholder"/>
        </w:category>
        <w:types>
          <w:type w:val="bbPlcHdr"/>
        </w:types>
        <w:behaviors>
          <w:behavior w:val="content"/>
        </w:behaviors>
        <w:guid w:val="{4F824F28-7441-4712-914C-2511DD132A4E}"/>
      </w:docPartPr>
      <w:docPartBody>
        <w:p w:rsidR="00C86445" w:rsidRDefault="006E6589">
          <w:pPr>
            <w:pStyle w:val="71F7E77425014AD59367F1E804D1E4745"/>
          </w:pPr>
          <w:r>
            <w:rPr>
              <w:rStyle w:val="PlaceholderText"/>
            </w:rPr>
            <w:t>&lt;&lt;INSERT DATE&gt;&gt;</w:t>
          </w:r>
        </w:p>
      </w:docPartBody>
    </w:docPart>
    <w:docPart>
      <w:docPartPr>
        <w:name w:val="EB99866A8A8C4A389D7F9E7FF9944E4B"/>
        <w:category>
          <w:name w:val="General"/>
          <w:gallery w:val="placeholder"/>
        </w:category>
        <w:types>
          <w:type w:val="bbPlcHdr"/>
        </w:types>
        <w:behaviors>
          <w:behavior w:val="content"/>
        </w:behaviors>
        <w:guid w:val="{A79768BF-CD1A-4457-BA1F-2A78D56C91F9}"/>
      </w:docPartPr>
      <w:docPartBody>
        <w:p w:rsidR="00C86445" w:rsidRDefault="006E6589">
          <w:pPr>
            <w:pStyle w:val="EB99866A8A8C4A389D7F9E7FF9944E4B5"/>
          </w:pPr>
          <w:r>
            <w:rPr>
              <w:rStyle w:val="PlaceholderText"/>
            </w:rPr>
            <w:t>&lt;&lt;AMOUNT IN WORDS&gt;&gt;</w:t>
          </w:r>
        </w:p>
      </w:docPartBody>
    </w:docPart>
    <w:docPart>
      <w:docPartPr>
        <w:name w:val="F2EF3C20A402471BAF24302B4890A874"/>
        <w:category>
          <w:name w:val="General"/>
          <w:gallery w:val="placeholder"/>
        </w:category>
        <w:types>
          <w:type w:val="bbPlcHdr"/>
        </w:types>
        <w:behaviors>
          <w:behavior w:val="content"/>
        </w:behaviors>
        <w:guid w:val="{37A15A26-8E34-4BE3-ADA8-674A2BF492C0}"/>
      </w:docPartPr>
      <w:docPartBody>
        <w:p w:rsidR="00C86445" w:rsidRDefault="006E6589">
          <w:pPr>
            <w:pStyle w:val="F2EF3C20A402471BAF24302B4890A8745"/>
          </w:pPr>
          <w:r>
            <w:rPr>
              <w:rStyle w:val="PlaceholderText"/>
            </w:rPr>
            <w:t>&lt;&lt;###.##&gt;&gt;</w:t>
          </w:r>
        </w:p>
      </w:docPartBody>
    </w:docPart>
    <w:docPart>
      <w:docPartPr>
        <w:name w:val="123E4BC6F3D54E32AF58534FBB10A168"/>
        <w:category>
          <w:name w:val="General"/>
          <w:gallery w:val="placeholder"/>
        </w:category>
        <w:types>
          <w:type w:val="bbPlcHdr"/>
        </w:types>
        <w:behaviors>
          <w:behavior w:val="content"/>
        </w:behaviors>
        <w:guid w:val="{C570717F-F2F5-4A17-B3A0-55526C6C2F4C}"/>
      </w:docPartPr>
      <w:docPartBody>
        <w:p w:rsidR="00C86445" w:rsidRDefault="006E6589">
          <w:pPr>
            <w:pStyle w:val="123E4BC6F3D54E32AF58534FBB10A1684"/>
          </w:pPr>
          <w:r>
            <w:rPr>
              <w:rStyle w:val="PlaceholderText"/>
            </w:rPr>
            <w:t>&lt;&lt;INSERT DATE&gt;&gt;</w:t>
          </w:r>
        </w:p>
      </w:docPartBody>
    </w:docPart>
    <w:docPart>
      <w:docPartPr>
        <w:name w:val="9BFB65E83DEC4B90BAD16995D46843E1"/>
        <w:category>
          <w:name w:val="General"/>
          <w:gallery w:val="placeholder"/>
        </w:category>
        <w:types>
          <w:type w:val="bbPlcHdr"/>
        </w:types>
        <w:behaviors>
          <w:behavior w:val="content"/>
        </w:behaviors>
        <w:guid w:val="{1C975D6E-B9EB-499F-9DEE-AE6360971E50}"/>
      </w:docPartPr>
      <w:docPartBody>
        <w:p w:rsidR="00C86445" w:rsidRDefault="006E6589">
          <w:pPr>
            <w:pStyle w:val="9BFB65E83DEC4B90BAD16995D46843E14"/>
          </w:pPr>
          <w:r>
            <w:rPr>
              <w:rStyle w:val="PlaceholderText"/>
            </w:rPr>
            <w:t>&lt;&lt;DESCRIPTION OF ASSUMPTION, EXCLUSION OR QUALIFICATION&gt;&gt;</w:t>
          </w:r>
        </w:p>
      </w:docPartBody>
    </w:docPart>
    <w:docPart>
      <w:docPartPr>
        <w:name w:val="50E890A92548432BBDD3DA08AF6FE1E9"/>
        <w:category>
          <w:name w:val="General"/>
          <w:gallery w:val="placeholder"/>
        </w:category>
        <w:types>
          <w:type w:val="bbPlcHdr"/>
        </w:types>
        <w:behaviors>
          <w:behavior w:val="content"/>
        </w:behaviors>
        <w:guid w:val="{98920339-D27B-4A37-AB9D-1817E531B73D}"/>
      </w:docPartPr>
      <w:docPartBody>
        <w:p w:rsidR="00C86445" w:rsidRDefault="006E6589">
          <w:pPr>
            <w:pStyle w:val="50E890A92548432BBDD3DA08AF6FE1E94"/>
          </w:pPr>
          <w:r>
            <w:rPr>
              <w:rStyle w:val="PlaceholderText"/>
            </w:rPr>
            <w:t>&lt;&lt;DESCRIPTION OF ASSUMPTION, EXCLUSION OR QUALIFICATION&gt;&gt;</w:t>
          </w:r>
        </w:p>
      </w:docPartBody>
    </w:docPart>
    <w:docPart>
      <w:docPartPr>
        <w:name w:val="1431BA70AA1049F58F0658380B126269"/>
        <w:category>
          <w:name w:val="General"/>
          <w:gallery w:val="placeholder"/>
        </w:category>
        <w:types>
          <w:type w:val="bbPlcHdr"/>
        </w:types>
        <w:behaviors>
          <w:behavior w:val="content"/>
        </w:behaviors>
        <w:guid w:val="{CCF082FF-FA30-4AB1-ADD8-31FA7591A835}"/>
      </w:docPartPr>
      <w:docPartBody>
        <w:p w:rsidR="00C86445" w:rsidRDefault="006E6589">
          <w:pPr>
            <w:pStyle w:val="1431BA70AA1049F58F0658380B1262694"/>
          </w:pPr>
          <w:r>
            <w:rPr>
              <w:rStyle w:val="PlaceholderText"/>
            </w:rPr>
            <w:t>&lt;&lt;TITLE OF MANUAL&gt;&gt;</w:t>
          </w:r>
        </w:p>
      </w:docPartBody>
    </w:docPart>
    <w:docPart>
      <w:docPartPr>
        <w:name w:val="D4A7EC6E4FB049C18D58C9A58814E5E0"/>
        <w:category>
          <w:name w:val="General"/>
          <w:gallery w:val="placeholder"/>
        </w:category>
        <w:types>
          <w:type w:val="bbPlcHdr"/>
        </w:types>
        <w:behaviors>
          <w:behavior w:val="content"/>
        </w:behaviors>
        <w:guid w:val="{26CEED14-0908-4506-BCF3-945B26066938}"/>
      </w:docPartPr>
      <w:docPartBody>
        <w:p w:rsidR="00C86445" w:rsidRDefault="006E6589">
          <w:pPr>
            <w:pStyle w:val="D4A7EC6E4FB049C18D58C9A58814E5E04"/>
          </w:pPr>
          <w:r>
            <w:rPr>
              <w:rStyle w:val="PlaceholderText"/>
            </w:rPr>
            <w:t>&lt;&lt;DATE OF MANUAL &gt;&gt;</w:t>
          </w:r>
        </w:p>
      </w:docPartBody>
    </w:docPart>
    <w:docPart>
      <w:docPartPr>
        <w:name w:val="0D8A89CBC18043D8B688E0EBC5592A96"/>
        <w:category>
          <w:name w:val="General"/>
          <w:gallery w:val="placeholder"/>
        </w:category>
        <w:types>
          <w:type w:val="bbPlcHdr"/>
        </w:types>
        <w:behaviors>
          <w:behavior w:val="content"/>
        </w:behaviors>
        <w:guid w:val="{1A8D14DD-A46A-4152-BE5A-46108ADED47D}"/>
      </w:docPartPr>
      <w:docPartBody>
        <w:p w:rsidR="00C86445" w:rsidRDefault="006E6589">
          <w:pPr>
            <w:pStyle w:val="0D8A89CBC18043D8B688E0EBC5592A964"/>
          </w:pPr>
          <w:r>
            <w:rPr>
              <w:rStyle w:val="PlaceholderText"/>
            </w:rPr>
            <w:t>&lt;&lt;TITLE(S) AND DATE(S) OF SET(S) OF DRAWINGS&gt;&gt;</w:t>
          </w:r>
        </w:p>
      </w:docPartBody>
    </w:docPart>
    <w:docPart>
      <w:docPartPr>
        <w:name w:val="56CCE979CA5646DC83DD549CA240548C"/>
        <w:category>
          <w:name w:val="General"/>
          <w:gallery w:val="placeholder"/>
        </w:category>
        <w:types>
          <w:type w:val="bbPlcHdr"/>
        </w:types>
        <w:behaviors>
          <w:behavior w:val="content"/>
        </w:behaviors>
        <w:guid w:val="{38CE419C-CA49-4486-8923-EF3E7DD28B89}"/>
      </w:docPartPr>
      <w:docPartBody>
        <w:p w:rsidR="00C86445" w:rsidRDefault="006E6589">
          <w:pPr>
            <w:pStyle w:val="56CCE979CA5646DC83DD549CA240548C4"/>
          </w:pPr>
          <w:r>
            <w:rPr>
              <w:rStyle w:val="PlaceholderText"/>
            </w:rPr>
            <w:t>&lt;&lt;NUMBER, DATE AND PAGE LENGTH OF EACH ADDENDUM&gt;&gt;</w:t>
          </w:r>
        </w:p>
      </w:docPartBody>
    </w:docPart>
    <w:docPart>
      <w:docPartPr>
        <w:name w:val="C418D318A40E42419D50B82F36EBEA16"/>
        <w:category>
          <w:name w:val="General"/>
          <w:gallery w:val="placeholder"/>
        </w:category>
        <w:types>
          <w:type w:val="bbPlcHdr"/>
        </w:types>
        <w:behaviors>
          <w:behavior w:val="content"/>
        </w:behaviors>
        <w:guid w:val="{8AF7C0D7-5B3C-4B37-B2AB-7F5B2D87EFDC}"/>
      </w:docPartPr>
      <w:docPartBody>
        <w:p w:rsidR="00C86445" w:rsidRDefault="006E6589">
          <w:pPr>
            <w:pStyle w:val="C418D318A40E42419D50B82F36EBEA164"/>
          </w:pPr>
          <w:r>
            <w:rPr>
              <w:rStyle w:val="PlaceholderText"/>
            </w:rPr>
            <w:t>&lt;&lt;DATE&gt;&gt;</w:t>
          </w:r>
        </w:p>
      </w:docPartBody>
    </w:docPart>
    <w:docPart>
      <w:docPartPr>
        <w:name w:val="0A77A6861C74421CA3B126D8020932E5"/>
        <w:category>
          <w:name w:val="General"/>
          <w:gallery w:val="placeholder"/>
        </w:category>
        <w:types>
          <w:type w:val="bbPlcHdr"/>
        </w:types>
        <w:behaviors>
          <w:behavior w:val="content"/>
        </w:behaviors>
        <w:guid w:val="{A4F85ADD-5397-4674-BECC-D349F9729162}"/>
      </w:docPartPr>
      <w:docPartBody>
        <w:p w:rsidR="00C86445" w:rsidRDefault="006E6589">
          <w:pPr>
            <w:pStyle w:val="0A77A6861C74421CA3B126D8020932E54"/>
          </w:pPr>
          <w:r>
            <w:rPr>
              <w:rStyle w:val="PlaceholderText"/>
            </w:rPr>
            <w:t>&lt;&lt;DATE&gt;&gt;</w:t>
          </w:r>
        </w:p>
      </w:docPartBody>
    </w:docPart>
    <w:docPart>
      <w:docPartPr>
        <w:name w:val="932E8C16EB0A4DB3B7BDCBE3D9F36424"/>
        <w:category>
          <w:name w:val="General"/>
          <w:gallery w:val="placeholder"/>
        </w:category>
        <w:types>
          <w:type w:val="bbPlcHdr"/>
        </w:types>
        <w:behaviors>
          <w:behavior w:val="content"/>
        </w:behaviors>
        <w:guid w:val="{CCF26359-D8EB-4047-8272-E1CABC5A9C8A}"/>
      </w:docPartPr>
      <w:docPartBody>
        <w:p w:rsidR="00C86445" w:rsidRDefault="006E6589">
          <w:pPr>
            <w:pStyle w:val="932E8C16EB0A4DB3B7BDCBE3D9F364244"/>
          </w:pPr>
          <w:r>
            <w:rPr>
              <w:rStyle w:val="PlaceholderText"/>
            </w:rPr>
            <w:t>&lt;&lt;DATE&gt;&gt;</w:t>
          </w:r>
        </w:p>
      </w:docPartBody>
    </w:docPart>
    <w:docPart>
      <w:docPartPr>
        <w:name w:val="EFF877F300EF4B2EA071CB125C57702C"/>
        <w:category>
          <w:name w:val="General"/>
          <w:gallery w:val="placeholder"/>
        </w:category>
        <w:types>
          <w:type w:val="bbPlcHdr"/>
        </w:types>
        <w:behaviors>
          <w:behavior w:val="content"/>
        </w:behaviors>
        <w:guid w:val="{EB20D265-CDAC-44E0-AAAB-103CD11AC4D9}"/>
      </w:docPartPr>
      <w:docPartBody>
        <w:p w:rsidR="00C86445" w:rsidRDefault="006E6589">
          <w:pPr>
            <w:pStyle w:val="EFF877F300EF4B2EA071CB125C57702C"/>
          </w:pPr>
          <w:r>
            <w:rPr>
              <w:rStyle w:val="PlaceholderText"/>
            </w:rPr>
            <w:t>&lt;&lt;TITLE OF DOCUMENT&gt;&gt;</w:t>
          </w:r>
        </w:p>
      </w:docPartBody>
    </w:docPart>
    <w:docPart>
      <w:docPartPr>
        <w:name w:val="29DC86F1F5014D12BE6E304DC70D03B5"/>
        <w:category>
          <w:name w:val="General"/>
          <w:gallery w:val="placeholder"/>
        </w:category>
        <w:types>
          <w:type w:val="bbPlcHdr"/>
        </w:types>
        <w:behaviors>
          <w:behavior w:val="content"/>
        </w:behaviors>
        <w:guid w:val="{9DEE8B41-682B-4840-9E6F-57107E9DC2F2}"/>
      </w:docPartPr>
      <w:docPartBody>
        <w:p w:rsidR="00C86445" w:rsidRDefault="006E6589">
          <w:pPr>
            <w:pStyle w:val="29DC86F1F5014D12BE6E304DC70D03B54"/>
          </w:pPr>
          <w:r>
            <w:rPr>
              <w:rStyle w:val="PlaceholderText"/>
            </w:rPr>
            <w:t>&lt;&lt;DATE&gt;&gt;</w:t>
          </w:r>
        </w:p>
      </w:docPartBody>
    </w:docPart>
    <w:docPart>
      <w:docPartPr>
        <w:name w:val="547FE2CDF1CF4B10958C987A90F73554"/>
        <w:category>
          <w:name w:val="General"/>
          <w:gallery w:val="placeholder"/>
        </w:category>
        <w:types>
          <w:type w:val="bbPlcHdr"/>
        </w:types>
        <w:behaviors>
          <w:behavior w:val="content"/>
        </w:behaviors>
        <w:guid w:val="{71FE69BF-BB16-4F16-87D1-8DDC5F2FF3F0}"/>
      </w:docPartPr>
      <w:docPartBody>
        <w:p w:rsidR="00C86445" w:rsidRDefault="006E6589">
          <w:pPr>
            <w:pStyle w:val="547FE2CDF1CF4B10958C987A90F73554"/>
          </w:pPr>
          <w:r>
            <w:rPr>
              <w:rStyle w:val="PlaceholderText"/>
            </w:rPr>
            <w:t>&lt;&lt;TITLE OF DOCUMENT&gt;&gt;</w:t>
          </w:r>
        </w:p>
      </w:docPartBody>
    </w:docPart>
    <w:docPart>
      <w:docPartPr>
        <w:name w:val="D68838C2A88E47C2B710D5A63DA106F6"/>
        <w:category>
          <w:name w:val="General"/>
          <w:gallery w:val="placeholder"/>
        </w:category>
        <w:types>
          <w:type w:val="bbPlcHdr"/>
        </w:types>
        <w:behaviors>
          <w:behavior w:val="content"/>
        </w:behaviors>
        <w:guid w:val="{4A62C089-5280-4F7B-97E2-1A74145A438A}"/>
      </w:docPartPr>
      <w:docPartBody>
        <w:p w:rsidR="00C86445" w:rsidRDefault="006E6589">
          <w:pPr>
            <w:pStyle w:val="D68838C2A88E47C2B710D5A63DA106F64"/>
          </w:pPr>
          <w:r>
            <w:rPr>
              <w:rStyle w:val="PlaceholderText"/>
            </w:rPr>
            <w:t>&lt;&lt;DATE&gt;&gt;</w:t>
          </w:r>
        </w:p>
      </w:docPartBody>
    </w:docPart>
    <w:docPart>
      <w:docPartPr>
        <w:name w:val="F3BC40B6DAD34D96BE9AB8FC08DE97A6"/>
        <w:category>
          <w:name w:val="General"/>
          <w:gallery w:val="placeholder"/>
        </w:category>
        <w:types>
          <w:type w:val="bbPlcHdr"/>
        </w:types>
        <w:behaviors>
          <w:behavior w:val="content"/>
        </w:behaviors>
        <w:guid w:val="{969085FA-942C-488E-9604-DB1BC275A85E}"/>
      </w:docPartPr>
      <w:docPartBody>
        <w:p w:rsidR="00C86445" w:rsidRDefault="006E6589">
          <w:pPr>
            <w:pStyle w:val="F3BC40B6DAD34D96BE9AB8FC08DE97A64"/>
          </w:pPr>
          <w:r>
            <w:rPr>
              <w:rStyle w:val="PlaceholderText"/>
            </w:rPr>
            <w:t>Etc</w:t>
          </w:r>
          <w:r>
            <w:rPr>
              <w:rStyle w:val="PlaceholderText"/>
              <w:u w:val="single"/>
            </w:rPr>
            <w:t>.</w:t>
          </w:r>
        </w:p>
      </w:docPartBody>
    </w:docPart>
    <w:docPart>
      <w:docPartPr>
        <w:name w:val="F2765C3DC7A94CFA9A4F91B16E662198"/>
        <w:category>
          <w:name w:val="General"/>
          <w:gallery w:val="placeholder"/>
        </w:category>
        <w:types>
          <w:type w:val="bbPlcHdr"/>
        </w:types>
        <w:behaviors>
          <w:behavior w:val="content"/>
        </w:behaviors>
        <w:guid w:val="{F667D944-80B3-4568-9E02-BE05BAEA92E4}"/>
      </w:docPartPr>
      <w:docPartBody>
        <w:p w:rsidR="00C86445" w:rsidRDefault="006E6589">
          <w:pPr>
            <w:pStyle w:val="F2765C3DC7A94CFA9A4F91B16E6621984"/>
          </w:pPr>
          <w:r>
            <w:rPr>
              <w:rStyle w:val="PlaceholderText"/>
            </w:rPr>
            <w:t>&lt;&lt;TITLE OF DOCUMENT (</w:t>
          </w:r>
          <w:r>
            <w:rPr>
              <w:rStyle w:val="PlaceholderText"/>
              <w:i/>
            </w:rPr>
            <w:t>e.g., schedule of alternates, allowances, unit pricing, staffing, etc.</w:t>
          </w:r>
          <w:r>
            <w:rPr>
              <w:rStyle w:val="PlaceholderText"/>
            </w:rPr>
            <w:t>)&gt;&gt;</w:t>
          </w:r>
        </w:p>
      </w:docPartBody>
    </w:docPart>
    <w:docPart>
      <w:docPartPr>
        <w:name w:val="C724B3596E0D49FDA8A508EE4BFC49E4"/>
        <w:category>
          <w:name w:val="General"/>
          <w:gallery w:val="placeholder"/>
        </w:category>
        <w:types>
          <w:type w:val="bbPlcHdr"/>
        </w:types>
        <w:behaviors>
          <w:behavior w:val="content"/>
        </w:behaviors>
        <w:guid w:val="{CD45FC52-68A9-4315-9B86-F9EE3D061637}"/>
      </w:docPartPr>
      <w:docPartBody>
        <w:p w:rsidR="00C86445" w:rsidRDefault="006E6589">
          <w:pPr>
            <w:pStyle w:val="C724B3596E0D49FDA8A508EE4BFC49E44"/>
          </w:pPr>
          <w:r>
            <w:rPr>
              <w:rStyle w:val="PlaceholderText"/>
            </w:rPr>
            <w:t>&lt;&lt;TITLE OF DOCUMENT (</w:t>
          </w:r>
          <w:r>
            <w:rPr>
              <w:rStyle w:val="PlaceholderText"/>
              <w:i/>
            </w:rPr>
            <w:t>e.g., schedule of alternates, allowances, unit pricing, staffing, etc.</w:t>
          </w:r>
          <w:r>
            <w:rPr>
              <w:rStyle w:val="PlaceholderText"/>
            </w:rPr>
            <w:t>)&gt;&gt;</w:t>
          </w:r>
        </w:p>
      </w:docPartBody>
    </w:docPart>
    <w:docPart>
      <w:docPartPr>
        <w:name w:val="0CC13AC2AFC048DABB39CABAE118D074"/>
        <w:category>
          <w:name w:val="General"/>
          <w:gallery w:val="placeholder"/>
        </w:category>
        <w:types>
          <w:type w:val="bbPlcHdr"/>
        </w:types>
        <w:behaviors>
          <w:behavior w:val="content"/>
        </w:behaviors>
        <w:guid w:val="{E6C8AD71-3E12-4C00-B8AE-2E098D493D5F}"/>
      </w:docPartPr>
      <w:docPartBody>
        <w:p w:rsidR="00C86445" w:rsidRDefault="006E6589">
          <w:pPr>
            <w:pStyle w:val="0CC13AC2AFC048DABB39CABAE118D0743"/>
          </w:pPr>
          <w:r>
            <w:rPr>
              <w:rStyle w:val="PlaceholderText"/>
            </w:rPr>
            <w:t>&lt;&lt;INSERT NUMBER AND DESCRIPTION OF EACH ALTERNATE INCLUDED IN THE CONTRACT SUM&gt;&gt;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445"/>
    <w:rsid w:val="004104A5"/>
    <w:rsid w:val="005471A1"/>
    <w:rsid w:val="006E6589"/>
    <w:rsid w:val="007748A2"/>
    <w:rsid w:val="007E64E7"/>
    <w:rsid w:val="00C8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F877F300EF4B2EA071CB125C57702C">
    <w:name w:val="EFF877F300EF4B2EA071CB125C57702C"/>
  </w:style>
  <w:style w:type="paragraph" w:customStyle="1" w:styleId="547FE2CDF1CF4B10958C987A90F73554">
    <w:name w:val="547FE2CDF1CF4B10958C987A90F73554"/>
  </w:style>
  <w:style w:type="paragraph" w:customStyle="1" w:styleId="86120402DDA042269227A2B459DC4BDF35">
    <w:name w:val="86120402DDA042269227A2B459DC4BDF35"/>
    <w:pPr>
      <w:spacing w:after="0" w:line="240" w:lineRule="auto"/>
    </w:pPr>
    <w:rPr>
      <w:rFonts w:ascii="Times New Roman" w:eastAsia="Times New Roman" w:hAnsi="Times New Roman" w:cs="Times New Roman"/>
      <w:sz w:val="24"/>
      <w:szCs w:val="24"/>
    </w:rPr>
  </w:style>
  <w:style w:type="paragraph" w:customStyle="1" w:styleId="699B19D4BB534FA4A118523E32EE9C2A25">
    <w:name w:val="699B19D4BB534FA4A118523E32EE9C2A25"/>
    <w:pPr>
      <w:spacing w:after="0" w:line="240" w:lineRule="auto"/>
    </w:pPr>
    <w:rPr>
      <w:rFonts w:ascii="Times New Roman" w:eastAsia="Times New Roman" w:hAnsi="Times New Roman" w:cs="Times New Roman"/>
      <w:sz w:val="24"/>
      <w:szCs w:val="24"/>
    </w:rPr>
  </w:style>
  <w:style w:type="paragraph" w:customStyle="1" w:styleId="5E8AD3D93F59469AB6C70365125BA8CE25">
    <w:name w:val="5E8AD3D93F59469AB6C70365125BA8CE25"/>
    <w:pPr>
      <w:spacing w:after="0" w:line="240" w:lineRule="auto"/>
    </w:pPr>
    <w:rPr>
      <w:rFonts w:ascii="Times New Roman" w:eastAsia="Times New Roman" w:hAnsi="Times New Roman" w:cs="Times New Roman"/>
      <w:sz w:val="24"/>
      <w:szCs w:val="24"/>
    </w:rPr>
  </w:style>
  <w:style w:type="paragraph" w:customStyle="1" w:styleId="7C66F7111CAD4C668FEB8FB1259CA8AB25">
    <w:name w:val="7C66F7111CAD4C668FEB8FB1259CA8AB25"/>
    <w:pPr>
      <w:spacing w:after="0" w:line="240" w:lineRule="auto"/>
    </w:pPr>
    <w:rPr>
      <w:rFonts w:ascii="Times New Roman" w:eastAsia="Times New Roman" w:hAnsi="Times New Roman" w:cs="Times New Roman"/>
      <w:sz w:val="24"/>
      <w:szCs w:val="24"/>
    </w:rPr>
  </w:style>
  <w:style w:type="paragraph" w:customStyle="1" w:styleId="EF3E29A62A83438B972CC257163489BC13">
    <w:name w:val="EF3E29A62A83438B972CC257163489BC13"/>
    <w:pPr>
      <w:spacing w:after="0" w:line="240" w:lineRule="auto"/>
    </w:pPr>
    <w:rPr>
      <w:rFonts w:ascii="Times New Roman" w:eastAsia="Times New Roman" w:hAnsi="Times New Roman" w:cs="Times New Roman"/>
      <w:sz w:val="24"/>
      <w:szCs w:val="24"/>
    </w:rPr>
  </w:style>
  <w:style w:type="paragraph" w:customStyle="1" w:styleId="046C448ED32247E7A97F0C2FDCF84A5013">
    <w:name w:val="046C448ED32247E7A97F0C2FDCF84A5013"/>
    <w:pPr>
      <w:spacing w:after="0" w:line="240" w:lineRule="auto"/>
    </w:pPr>
    <w:rPr>
      <w:rFonts w:ascii="Times New Roman" w:eastAsia="Times New Roman" w:hAnsi="Times New Roman" w:cs="Times New Roman"/>
      <w:sz w:val="24"/>
      <w:szCs w:val="24"/>
    </w:rPr>
  </w:style>
  <w:style w:type="paragraph" w:customStyle="1" w:styleId="0099A26B574C4DC1861EAA5C42E6AF6813">
    <w:name w:val="0099A26B574C4DC1861EAA5C42E6AF6813"/>
    <w:pPr>
      <w:spacing w:after="0" w:line="240" w:lineRule="auto"/>
    </w:pPr>
    <w:rPr>
      <w:rFonts w:ascii="Times New Roman" w:eastAsia="Times New Roman" w:hAnsi="Times New Roman" w:cs="Times New Roman"/>
      <w:sz w:val="24"/>
      <w:szCs w:val="24"/>
    </w:rPr>
  </w:style>
  <w:style w:type="paragraph" w:customStyle="1" w:styleId="4B12A13255C84473966EC2915A545FE925">
    <w:name w:val="4B12A13255C84473966EC2915A545FE925"/>
    <w:pPr>
      <w:spacing w:after="0" w:line="240" w:lineRule="auto"/>
    </w:pPr>
    <w:rPr>
      <w:rFonts w:ascii="Times New Roman" w:eastAsia="Times New Roman" w:hAnsi="Times New Roman" w:cs="Times New Roman"/>
      <w:sz w:val="24"/>
      <w:szCs w:val="24"/>
    </w:rPr>
  </w:style>
  <w:style w:type="paragraph" w:customStyle="1" w:styleId="102EE181DB7F466AA9B3D495E6587A9A25">
    <w:name w:val="102EE181DB7F466AA9B3D495E6587A9A25"/>
    <w:pPr>
      <w:spacing w:after="0" w:line="240" w:lineRule="auto"/>
    </w:pPr>
    <w:rPr>
      <w:rFonts w:ascii="Times New Roman" w:eastAsia="Times New Roman" w:hAnsi="Times New Roman" w:cs="Times New Roman"/>
      <w:sz w:val="24"/>
      <w:szCs w:val="24"/>
    </w:rPr>
  </w:style>
  <w:style w:type="paragraph" w:customStyle="1" w:styleId="F3468878208243AC8D31FFC9BBCCFE4625">
    <w:name w:val="F3468878208243AC8D31FFC9BBCCFE4625"/>
    <w:pPr>
      <w:spacing w:after="0" w:line="240" w:lineRule="auto"/>
    </w:pPr>
    <w:rPr>
      <w:rFonts w:ascii="Times New Roman" w:eastAsia="Times New Roman" w:hAnsi="Times New Roman" w:cs="Times New Roman"/>
      <w:sz w:val="24"/>
      <w:szCs w:val="24"/>
    </w:rPr>
  </w:style>
  <w:style w:type="paragraph" w:customStyle="1" w:styleId="1573464E26B64DC09970375829F1DDC025">
    <w:name w:val="1573464E26B64DC09970375829F1DDC025"/>
    <w:pPr>
      <w:spacing w:after="0" w:line="240" w:lineRule="auto"/>
    </w:pPr>
    <w:rPr>
      <w:rFonts w:ascii="Times New Roman" w:eastAsia="Times New Roman" w:hAnsi="Times New Roman" w:cs="Times New Roman"/>
      <w:sz w:val="24"/>
      <w:szCs w:val="24"/>
    </w:rPr>
  </w:style>
  <w:style w:type="paragraph" w:customStyle="1" w:styleId="5DA22F4120A2407C9B80FAC7FC2D80C925">
    <w:name w:val="5DA22F4120A2407C9B80FAC7FC2D80C925"/>
    <w:pPr>
      <w:spacing w:after="0" w:line="240" w:lineRule="auto"/>
    </w:pPr>
    <w:rPr>
      <w:rFonts w:ascii="Times New Roman" w:eastAsia="Times New Roman" w:hAnsi="Times New Roman" w:cs="Times New Roman"/>
      <w:sz w:val="24"/>
      <w:szCs w:val="24"/>
    </w:rPr>
  </w:style>
  <w:style w:type="paragraph" w:customStyle="1" w:styleId="184FDEBF5E4E4423A2A492D08117450C13">
    <w:name w:val="184FDEBF5E4E4423A2A492D08117450C13"/>
    <w:pPr>
      <w:spacing w:after="0" w:line="240" w:lineRule="auto"/>
    </w:pPr>
    <w:rPr>
      <w:rFonts w:ascii="Times New Roman" w:eastAsia="Times New Roman" w:hAnsi="Times New Roman" w:cs="Times New Roman"/>
      <w:sz w:val="24"/>
      <w:szCs w:val="24"/>
    </w:rPr>
  </w:style>
  <w:style w:type="paragraph" w:customStyle="1" w:styleId="972A55CA04AA48F08771CAB9FDA2A06413">
    <w:name w:val="972A55CA04AA48F08771CAB9FDA2A06413"/>
    <w:pPr>
      <w:spacing w:after="0" w:line="240" w:lineRule="auto"/>
    </w:pPr>
    <w:rPr>
      <w:rFonts w:ascii="Times New Roman" w:eastAsia="Times New Roman" w:hAnsi="Times New Roman" w:cs="Times New Roman"/>
      <w:sz w:val="24"/>
      <w:szCs w:val="24"/>
    </w:rPr>
  </w:style>
  <w:style w:type="paragraph" w:customStyle="1" w:styleId="518D1A80870D4A2696DB2585AAD97F6C13">
    <w:name w:val="518D1A80870D4A2696DB2585AAD97F6C13"/>
    <w:pPr>
      <w:spacing w:after="0" w:line="240" w:lineRule="auto"/>
    </w:pPr>
    <w:rPr>
      <w:rFonts w:ascii="Times New Roman" w:eastAsia="Times New Roman" w:hAnsi="Times New Roman" w:cs="Times New Roman"/>
      <w:sz w:val="24"/>
      <w:szCs w:val="24"/>
    </w:rPr>
  </w:style>
  <w:style w:type="paragraph" w:customStyle="1" w:styleId="BE22965FED014D81AC98A9A570FD76DB13">
    <w:name w:val="BE22965FED014D81AC98A9A570FD76DB13"/>
    <w:pPr>
      <w:spacing w:after="0" w:line="240" w:lineRule="auto"/>
    </w:pPr>
    <w:rPr>
      <w:rFonts w:ascii="Times New Roman" w:eastAsia="Times New Roman" w:hAnsi="Times New Roman" w:cs="Times New Roman"/>
      <w:sz w:val="24"/>
      <w:szCs w:val="24"/>
    </w:rPr>
  </w:style>
  <w:style w:type="paragraph" w:customStyle="1" w:styleId="11BC10B05D1746C2BE481D032AA0073613">
    <w:name w:val="11BC10B05D1746C2BE481D032AA0073613"/>
    <w:pPr>
      <w:spacing w:after="0" w:line="240" w:lineRule="auto"/>
    </w:pPr>
    <w:rPr>
      <w:rFonts w:ascii="Times New Roman" w:eastAsia="Times New Roman" w:hAnsi="Times New Roman" w:cs="Times New Roman"/>
      <w:sz w:val="24"/>
      <w:szCs w:val="24"/>
    </w:rPr>
  </w:style>
  <w:style w:type="paragraph" w:customStyle="1" w:styleId="7F4F221708E14842A820888918D9275E13">
    <w:name w:val="7F4F221708E14842A820888918D9275E13"/>
    <w:pPr>
      <w:spacing w:after="0" w:line="240" w:lineRule="auto"/>
    </w:pPr>
    <w:rPr>
      <w:rFonts w:ascii="Times New Roman" w:eastAsia="Times New Roman" w:hAnsi="Times New Roman" w:cs="Times New Roman"/>
      <w:sz w:val="24"/>
      <w:szCs w:val="24"/>
    </w:rPr>
  </w:style>
  <w:style w:type="paragraph" w:customStyle="1" w:styleId="E5CEB53C76274C5FBF5AED3B8C66950A13">
    <w:name w:val="E5CEB53C76274C5FBF5AED3B8C66950A13"/>
    <w:pPr>
      <w:spacing w:after="0" w:line="240" w:lineRule="auto"/>
    </w:pPr>
    <w:rPr>
      <w:rFonts w:ascii="Times New Roman" w:eastAsia="Times New Roman" w:hAnsi="Times New Roman" w:cs="Times New Roman"/>
      <w:sz w:val="24"/>
      <w:szCs w:val="24"/>
    </w:rPr>
  </w:style>
  <w:style w:type="paragraph" w:customStyle="1" w:styleId="DDC4F6CA5E9141BA9ED2C21BA22B25BF13">
    <w:name w:val="DDC4F6CA5E9141BA9ED2C21BA22B25BF13"/>
    <w:pPr>
      <w:spacing w:after="0" w:line="240" w:lineRule="auto"/>
    </w:pPr>
    <w:rPr>
      <w:rFonts w:ascii="Times New Roman" w:eastAsia="Times New Roman" w:hAnsi="Times New Roman" w:cs="Times New Roman"/>
      <w:sz w:val="24"/>
      <w:szCs w:val="24"/>
    </w:rPr>
  </w:style>
  <w:style w:type="paragraph" w:customStyle="1" w:styleId="EB99866A8A8C4A389D7F9E7FF9944E4B5">
    <w:name w:val="EB99866A8A8C4A389D7F9E7FF9944E4B5"/>
    <w:pPr>
      <w:spacing w:after="0" w:line="240" w:lineRule="auto"/>
    </w:pPr>
    <w:rPr>
      <w:rFonts w:ascii="Times New Roman" w:eastAsia="Times New Roman" w:hAnsi="Times New Roman" w:cs="Times New Roman"/>
      <w:sz w:val="24"/>
      <w:szCs w:val="24"/>
    </w:rPr>
  </w:style>
  <w:style w:type="paragraph" w:customStyle="1" w:styleId="F2EF3C20A402471BAF24302B4890A8745">
    <w:name w:val="F2EF3C20A402471BAF24302B4890A8745"/>
    <w:pPr>
      <w:spacing w:after="0" w:line="240" w:lineRule="auto"/>
    </w:pPr>
    <w:rPr>
      <w:rFonts w:ascii="Times New Roman" w:eastAsia="Times New Roman" w:hAnsi="Times New Roman" w:cs="Times New Roman"/>
      <w:sz w:val="24"/>
      <w:szCs w:val="24"/>
    </w:rPr>
  </w:style>
  <w:style w:type="paragraph" w:customStyle="1" w:styleId="123E4BC6F3D54E32AF58534FBB10A1684">
    <w:name w:val="123E4BC6F3D54E32AF58534FBB10A1684"/>
    <w:pPr>
      <w:spacing w:after="0" w:line="240" w:lineRule="auto"/>
    </w:pPr>
    <w:rPr>
      <w:rFonts w:ascii="Times New Roman" w:eastAsia="Times New Roman" w:hAnsi="Times New Roman" w:cs="Times New Roman"/>
      <w:sz w:val="24"/>
      <w:szCs w:val="24"/>
    </w:rPr>
  </w:style>
  <w:style w:type="paragraph" w:customStyle="1" w:styleId="921A3AADC09442BA910AF828132B679D5">
    <w:name w:val="921A3AADC09442BA910AF828132B679D5"/>
    <w:pPr>
      <w:spacing w:after="0" w:line="240" w:lineRule="auto"/>
    </w:pPr>
    <w:rPr>
      <w:rFonts w:ascii="Times New Roman" w:eastAsia="Times New Roman" w:hAnsi="Times New Roman" w:cs="Times New Roman"/>
      <w:sz w:val="24"/>
      <w:szCs w:val="24"/>
    </w:rPr>
  </w:style>
  <w:style w:type="paragraph" w:customStyle="1" w:styleId="71F7E77425014AD59367F1E804D1E4745">
    <w:name w:val="71F7E77425014AD59367F1E804D1E4745"/>
    <w:pPr>
      <w:spacing w:after="0" w:line="240" w:lineRule="auto"/>
    </w:pPr>
    <w:rPr>
      <w:rFonts w:ascii="Times New Roman" w:eastAsia="Times New Roman" w:hAnsi="Times New Roman" w:cs="Times New Roman"/>
      <w:sz w:val="24"/>
      <w:szCs w:val="24"/>
    </w:rPr>
  </w:style>
  <w:style w:type="paragraph" w:customStyle="1" w:styleId="1431BA70AA1049F58F0658380B1262694">
    <w:name w:val="1431BA70AA1049F58F0658380B1262694"/>
    <w:pPr>
      <w:spacing w:after="0" w:line="240" w:lineRule="auto"/>
    </w:pPr>
    <w:rPr>
      <w:rFonts w:ascii="Times New Roman" w:eastAsia="Times New Roman" w:hAnsi="Times New Roman" w:cs="Times New Roman"/>
      <w:sz w:val="24"/>
      <w:szCs w:val="24"/>
    </w:rPr>
  </w:style>
  <w:style w:type="paragraph" w:customStyle="1" w:styleId="D4A7EC6E4FB049C18D58C9A58814E5E04">
    <w:name w:val="D4A7EC6E4FB049C18D58C9A58814E5E04"/>
    <w:pPr>
      <w:spacing w:after="0" w:line="240" w:lineRule="auto"/>
    </w:pPr>
    <w:rPr>
      <w:rFonts w:ascii="Times New Roman" w:eastAsia="Times New Roman" w:hAnsi="Times New Roman" w:cs="Times New Roman"/>
      <w:sz w:val="24"/>
      <w:szCs w:val="24"/>
    </w:rPr>
  </w:style>
  <w:style w:type="paragraph" w:customStyle="1" w:styleId="0D8A89CBC18043D8B688E0EBC5592A964">
    <w:name w:val="0D8A89CBC18043D8B688E0EBC5592A964"/>
    <w:pPr>
      <w:spacing w:after="0" w:line="240" w:lineRule="auto"/>
    </w:pPr>
    <w:rPr>
      <w:rFonts w:ascii="Times New Roman" w:eastAsia="Times New Roman" w:hAnsi="Times New Roman" w:cs="Times New Roman"/>
      <w:sz w:val="24"/>
      <w:szCs w:val="24"/>
    </w:rPr>
  </w:style>
  <w:style w:type="paragraph" w:customStyle="1" w:styleId="56CCE979CA5646DC83DD549CA240548C4">
    <w:name w:val="56CCE979CA5646DC83DD549CA240548C4"/>
    <w:pPr>
      <w:spacing w:after="0" w:line="240" w:lineRule="auto"/>
    </w:pPr>
    <w:rPr>
      <w:rFonts w:ascii="Times New Roman" w:eastAsia="Times New Roman" w:hAnsi="Times New Roman" w:cs="Times New Roman"/>
      <w:sz w:val="24"/>
      <w:szCs w:val="24"/>
    </w:rPr>
  </w:style>
  <w:style w:type="paragraph" w:customStyle="1" w:styleId="C418D318A40E42419D50B82F36EBEA164">
    <w:name w:val="C418D318A40E42419D50B82F36EBEA164"/>
    <w:pPr>
      <w:spacing w:after="0" w:line="240" w:lineRule="auto"/>
    </w:pPr>
    <w:rPr>
      <w:rFonts w:ascii="Times New Roman" w:eastAsia="Times New Roman" w:hAnsi="Times New Roman" w:cs="Times New Roman"/>
      <w:sz w:val="24"/>
      <w:szCs w:val="24"/>
    </w:rPr>
  </w:style>
  <w:style w:type="paragraph" w:customStyle="1" w:styleId="0A77A6861C74421CA3B126D8020932E54">
    <w:name w:val="0A77A6861C74421CA3B126D8020932E54"/>
    <w:pPr>
      <w:spacing w:after="0" w:line="240" w:lineRule="auto"/>
    </w:pPr>
    <w:rPr>
      <w:rFonts w:ascii="Times New Roman" w:eastAsia="Times New Roman" w:hAnsi="Times New Roman" w:cs="Times New Roman"/>
      <w:sz w:val="24"/>
      <w:szCs w:val="24"/>
    </w:rPr>
  </w:style>
  <w:style w:type="paragraph" w:customStyle="1" w:styleId="932E8C16EB0A4DB3B7BDCBE3D9F364244">
    <w:name w:val="932E8C16EB0A4DB3B7BDCBE3D9F364244"/>
    <w:pPr>
      <w:spacing w:after="0" w:line="240" w:lineRule="auto"/>
    </w:pPr>
    <w:rPr>
      <w:rFonts w:ascii="Times New Roman" w:eastAsia="Times New Roman" w:hAnsi="Times New Roman" w:cs="Times New Roman"/>
      <w:sz w:val="24"/>
      <w:szCs w:val="24"/>
    </w:rPr>
  </w:style>
  <w:style w:type="paragraph" w:customStyle="1" w:styleId="F2765C3DC7A94CFA9A4F91B16E6621984">
    <w:name w:val="F2765C3DC7A94CFA9A4F91B16E6621984"/>
    <w:pPr>
      <w:spacing w:after="0" w:line="240" w:lineRule="auto"/>
    </w:pPr>
    <w:rPr>
      <w:rFonts w:ascii="Times New Roman" w:eastAsia="Times New Roman" w:hAnsi="Times New Roman" w:cs="Times New Roman"/>
      <w:sz w:val="24"/>
      <w:szCs w:val="24"/>
    </w:rPr>
  </w:style>
  <w:style w:type="paragraph" w:customStyle="1" w:styleId="29DC86F1F5014D12BE6E304DC70D03B54">
    <w:name w:val="29DC86F1F5014D12BE6E304DC70D03B54"/>
    <w:pPr>
      <w:spacing w:after="0" w:line="240" w:lineRule="auto"/>
    </w:pPr>
    <w:rPr>
      <w:rFonts w:ascii="Times New Roman" w:eastAsia="Times New Roman" w:hAnsi="Times New Roman" w:cs="Times New Roman"/>
      <w:sz w:val="24"/>
      <w:szCs w:val="24"/>
    </w:rPr>
  </w:style>
  <w:style w:type="paragraph" w:customStyle="1" w:styleId="C724B3596E0D49FDA8A508EE4BFC49E44">
    <w:name w:val="C724B3596E0D49FDA8A508EE4BFC49E44"/>
    <w:pPr>
      <w:spacing w:after="0" w:line="240" w:lineRule="auto"/>
    </w:pPr>
    <w:rPr>
      <w:rFonts w:ascii="Times New Roman" w:eastAsia="Times New Roman" w:hAnsi="Times New Roman" w:cs="Times New Roman"/>
      <w:sz w:val="24"/>
      <w:szCs w:val="24"/>
    </w:rPr>
  </w:style>
  <w:style w:type="paragraph" w:customStyle="1" w:styleId="D68838C2A88E47C2B710D5A63DA106F64">
    <w:name w:val="D68838C2A88E47C2B710D5A63DA106F64"/>
    <w:pPr>
      <w:spacing w:after="0" w:line="240" w:lineRule="auto"/>
    </w:pPr>
    <w:rPr>
      <w:rFonts w:ascii="Times New Roman" w:eastAsia="Times New Roman" w:hAnsi="Times New Roman" w:cs="Times New Roman"/>
      <w:sz w:val="24"/>
      <w:szCs w:val="24"/>
    </w:rPr>
  </w:style>
  <w:style w:type="paragraph" w:customStyle="1" w:styleId="F3BC40B6DAD34D96BE9AB8FC08DE97A64">
    <w:name w:val="F3BC40B6DAD34D96BE9AB8FC08DE97A64"/>
    <w:pPr>
      <w:spacing w:after="0" w:line="240" w:lineRule="auto"/>
      <w:ind w:left="720"/>
    </w:pPr>
    <w:rPr>
      <w:rFonts w:ascii="Times New Roman" w:eastAsia="Times New Roman" w:hAnsi="Times New Roman" w:cs="Times New Roman"/>
      <w:sz w:val="24"/>
      <w:szCs w:val="24"/>
    </w:rPr>
  </w:style>
  <w:style w:type="paragraph" w:customStyle="1" w:styleId="0CC13AC2AFC048DABB39CABAE118D0743">
    <w:name w:val="0CC13AC2AFC048DABB39CABAE118D0743"/>
    <w:pPr>
      <w:spacing w:after="0" w:line="240" w:lineRule="auto"/>
    </w:pPr>
    <w:rPr>
      <w:rFonts w:ascii="Times New Roman" w:eastAsia="Times New Roman" w:hAnsi="Times New Roman" w:cs="Times New Roman"/>
      <w:sz w:val="24"/>
      <w:szCs w:val="24"/>
    </w:rPr>
  </w:style>
  <w:style w:type="paragraph" w:customStyle="1" w:styleId="9BFB65E83DEC4B90BAD16995D46843E14">
    <w:name w:val="9BFB65E83DEC4B90BAD16995D46843E14"/>
    <w:pPr>
      <w:spacing w:after="0" w:line="240" w:lineRule="auto"/>
      <w:ind w:left="720"/>
    </w:pPr>
    <w:rPr>
      <w:rFonts w:ascii="Times New Roman" w:eastAsia="Times New Roman" w:hAnsi="Times New Roman" w:cs="Times New Roman"/>
      <w:sz w:val="24"/>
      <w:szCs w:val="24"/>
    </w:rPr>
  </w:style>
  <w:style w:type="paragraph" w:customStyle="1" w:styleId="50E890A92548432BBDD3DA08AF6FE1E94">
    <w:name w:val="50E890A92548432BBDD3DA08AF6FE1E94"/>
    <w:pPr>
      <w:spacing w:after="0" w:line="240" w:lineRule="auto"/>
      <w:ind w:left="720"/>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0</TotalTime>
  <Pages>4</Pages>
  <Words>1182</Words>
  <Characters>6609</Characters>
  <Application>Microsoft Office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7771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2014-10-23T19:46:00Z</cp:lastPrinted>
  <dcterms:created xsi:type="dcterms:W3CDTF">2025-03-03T17:27:00Z</dcterms:created>
  <dcterms:modified xsi:type="dcterms:W3CDTF">2025-03-04T20:33:00Z</dcterms:modified>
</cp:coreProperties>
</file>