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5C3A" w14:textId="77777777" w:rsidR="00A62FDD" w:rsidRPr="00A62FDD" w:rsidRDefault="00A62FDD">
      <w:pPr>
        <w:rPr>
          <w:sz w:val="22"/>
          <w:szCs w:val="22"/>
        </w:rPr>
      </w:pPr>
    </w:p>
    <w:tbl>
      <w:tblPr>
        <w:tblStyle w:val="TableGrid"/>
        <w:tblW w:w="9352"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975"/>
        <w:gridCol w:w="1170"/>
        <w:gridCol w:w="1260"/>
        <w:gridCol w:w="360"/>
        <w:gridCol w:w="1980"/>
        <w:gridCol w:w="2607"/>
      </w:tblGrid>
      <w:tr w:rsidR="00AF2B47" w:rsidRPr="00973885" w14:paraId="6D7E7BA0" w14:textId="77777777" w:rsidTr="00AF2B47">
        <w:tc>
          <w:tcPr>
            <w:tcW w:w="9352" w:type="dxa"/>
            <w:gridSpan w:val="6"/>
            <w:shd w:val="clear" w:color="auto" w:fill="D9D9D9" w:themeFill="background1" w:themeFillShade="D9"/>
          </w:tcPr>
          <w:p w14:paraId="73C1D111" w14:textId="77777777" w:rsidR="00AF2B47" w:rsidRPr="00D67B1A" w:rsidRDefault="00AF2B47" w:rsidP="00AF2B47">
            <w:pPr>
              <w:rPr>
                <w:b/>
              </w:rPr>
            </w:pPr>
            <w:r w:rsidRPr="00D67B1A">
              <w:rPr>
                <w:b/>
              </w:rPr>
              <w:t xml:space="preserve">The following information will be published on the Courses page of the </w:t>
            </w:r>
            <w:hyperlink r:id="rId9" w:history="1">
              <w:r w:rsidRPr="007940B2">
                <w:rPr>
                  <w:rStyle w:val="Hyperlink"/>
                  <w:b/>
                </w:rPr>
                <w:t>Summer Sessions Website</w:t>
              </w:r>
            </w:hyperlink>
            <w:r w:rsidRPr="00D67B1A">
              <w:rPr>
                <w:b/>
              </w:rPr>
              <w:t>:</w:t>
            </w:r>
          </w:p>
        </w:tc>
      </w:tr>
      <w:tr w:rsidR="0088229F" w:rsidRPr="00973885" w14:paraId="30A71257" w14:textId="77777777" w:rsidTr="00D13EFC">
        <w:tc>
          <w:tcPr>
            <w:tcW w:w="1975" w:type="dxa"/>
            <w:shd w:val="clear" w:color="auto" w:fill="F2F2F2" w:themeFill="background1" w:themeFillShade="F2"/>
          </w:tcPr>
          <w:p w14:paraId="28598C1B" w14:textId="77777777" w:rsidR="0088229F" w:rsidRPr="00973885" w:rsidRDefault="0088229F" w:rsidP="0088229F">
            <w:pPr>
              <w:pStyle w:val="Heading2"/>
            </w:pPr>
            <w:r>
              <w:t>Course Title:</w:t>
            </w:r>
          </w:p>
        </w:tc>
        <w:sdt>
          <w:sdtPr>
            <w:id w:val="759106561"/>
            <w:placeholder>
              <w:docPart w:val="0CAE606C36C2459980B7CF65612CEF4C"/>
            </w:placeholder>
          </w:sdtPr>
          <w:sdtContent>
            <w:sdt>
              <w:sdtPr>
                <w:id w:val="349842482"/>
                <w:placeholder>
                  <w:docPart w:val="91F1EBE7B16845C184D4743BAF54F719"/>
                </w:placeholder>
                <w:showingPlcHdr/>
              </w:sdtPr>
              <w:sdtContent>
                <w:tc>
                  <w:tcPr>
                    <w:tcW w:w="7377" w:type="dxa"/>
                    <w:gridSpan w:val="5"/>
                  </w:tcPr>
                  <w:p w14:paraId="0E60BFB4" w14:textId="77777777" w:rsidR="0088229F" w:rsidRPr="00CD7294" w:rsidRDefault="007940B2" w:rsidP="000B3955">
                    <w:pPr>
                      <w:tabs>
                        <w:tab w:val="left" w:pos="4305"/>
                      </w:tabs>
                    </w:pPr>
                    <w:r w:rsidRPr="00601899">
                      <w:rPr>
                        <w:rStyle w:val="PlaceholderText"/>
                      </w:rPr>
                      <w:t>Click here to enter text.</w:t>
                    </w:r>
                  </w:p>
                </w:tc>
              </w:sdtContent>
            </w:sdt>
          </w:sdtContent>
        </w:sdt>
      </w:tr>
      <w:tr w:rsidR="0088229F" w:rsidRPr="00973885" w14:paraId="13BF4D72" w14:textId="77777777" w:rsidTr="00D44A47">
        <w:tc>
          <w:tcPr>
            <w:tcW w:w="1975" w:type="dxa"/>
            <w:shd w:val="clear" w:color="auto" w:fill="F2F2F2" w:themeFill="background1" w:themeFillShade="F2"/>
          </w:tcPr>
          <w:p w14:paraId="1477650E" w14:textId="77777777" w:rsidR="0088229F" w:rsidRPr="00973885" w:rsidRDefault="007940B2" w:rsidP="0088229F">
            <w:pPr>
              <w:pStyle w:val="Heading2"/>
            </w:pPr>
            <w:r>
              <w:t>Course Number</w:t>
            </w:r>
            <w:r w:rsidR="0088229F">
              <w:t>:</w:t>
            </w:r>
          </w:p>
        </w:tc>
        <w:sdt>
          <w:sdtPr>
            <w:id w:val="-191224137"/>
            <w:placeholder>
              <w:docPart w:val="0E6810CAEFD34AF687DC02EF7E1A212D"/>
            </w:placeholder>
            <w:showingPlcHdr/>
          </w:sdtPr>
          <w:sdtContent>
            <w:tc>
              <w:tcPr>
                <w:tcW w:w="2430" w:type="dxa"/>
                <w:gridSpan w:val="2"/>
              </w:tcPr>
              <w:p w14:paraId="436C8E92" w14:textId="77777777" w:rsidR="0088229F" w:rsidRPr="00973885" w:rsidRDefault="00AF2B47" w:rsidP="0088229F">
                <w:r w:rsidRPr="00601899">
                  <w:rPr>
                    <w:rStyle w:val="PlaceholderText"/>
                  </w:rPr>
                  <w:t>Click here to enter text.</w:t>
                </w:r>
              </w:p>
            </w:tc>
          </w:sdtContent>
        </w:sdt>
        <w:tc>
          <w:tcPr>
            <w:tcW w:w="2340" w:type="dxa"/>
            <w:gridSpan w:val="2"/>
            <w:shd w:val="clear" w:color="auto" w:fill="F2F2F2" w:themeFill="background1" w:themeFillShade="F2"/>
          </w:tcPr>
          <w:p w14:paraId="36A651A1" w14:textId="00804EFF" w:rsidR="0088229F" w:rsidRPr="00CD7294" w:rsidRDefault="0088229F" w:rsidP="0088229F">
            <w:pPr>
              <w:tabs>
                <w:tab w:val="left" w:pos="4305"/>
              </w:tabs>
              <w:rPr>
                <w:b/>
              </w:rPr>
            </w:pPr>
            <w:r>
              <w:rPr>
                <w:b/>
              </w:rPr>
              <w:t>C</w:t>
            </w:r>
            <w:r w:rsidR="00DC5B45">
              <w:rPr>
                <w:b/>
              </w:rPr>
              <w:t>redit Hours</w:t>
            </w:r>
            <w:r>
              <w:rPr>
                <w:b/>
              </w:rPr>
              <w:t>:</w:t>
            </w:r>
          </w:p>
        </w:tc>
        <w:sdt>
          <w:sdtPr>
            <w:id w:val="2028144105"/>
            <w:placeholder>
              <w:docPart w:val="39711E744CCE419280CBDCC9EE53262B"/>
            </w:placeholder>
            <w:showingPlcHdr/>
          </w:sdtPr>
          <w:sdtContent>
            <w:tc>
              <w:tcPr>
                <w:tcW w:w="2607" w:type="dxa"/>
              </w:tcPr>
              <w:p w14:paraId="2596581E" w14:textId="77777777" w:rsidR="0088229F" w:rsidRPr="00973885" w:rsidRDefault="00AF2B47" w:rsidP="0088229F">
                <w:r w:rsidRPr="00601899">
                  <w:rPr>
                    <w:rStyle w:val="PlaceholderText"/>
                  </w:rPr>
                  <w:t>Click here to enter text.</w:t>
                </w:r>
              </w:p>
            </w:tc>
          </w:sdtContent>
        </w:sdt>
      </w:tr>
      <w:tr w:rsidR="0088229F" w:rsidRPr="00973885" w14:paraId="10A70019" w14:textId="77777777" w:rsidTr="00D13EFC">
        <w:tc>
          <w:tcPr>
            <w:tcW w:w="1975" w:type="dxa"/>
            <w:shd w:val="clear" w:color="auto" w:fill="F2F2F2" w:themeFill="background1" w:themeFillShade="F2"/>
          </w:tcPr>
          <w:p w14:paraId="2D0ABA06" w14:textId="77777777" w:rsidR="0088229F" w:rsidRPr="00973885" w:rsidRDefault="0088229F" w:rsidP="0088229F">
            <w:pPr>
              <w:pStyle w:val="Heading2"/>
            </w:pPr>
            <w:r>
              <w:t>First Instructor</w:t>
            </w:r>
            <w:r w:rsidRPr="00973885">
              <w:t>:</w:t>
            </w:r>
          </w:p>
        </w:tc>
        <w:sdt>
          <w:sdtPr>
            <w:id w:val="372042971"/>
            <w:placeholder>
              <w:docPart w:val="F34CACC182094AD7942069A7CDFFD55C"/>
            </w:placeholder>
            <w:showingPlcHdr/>
          </w:sdtPr>
          <w:sdtContent>
            <w:tc>
              <w:tcPr>
                <w:tcW w:w="2430" w:type="dxa"/>
                <w:gridSpan w:val="2"/>
              </w:tcPr>
              <w:p w14:paraId="0F8F4715" w14:textId="77777777" w:rsidR="0088229F" w:rsidRPr="00973885" w:rsidRDefault="00AF2B47" w:rsidP="0088229F">
                <w:r w:rsidRPr="00601899">
                  <w:rPr>
                    <w:rStyle w:val="PlaceholderText"/>
                  </w:rPr>
                  <w:t>Click here to enter text.</w:t>
                </w:r>
              </w:p>
            </w:tc>
          </w:sdtContent>
        </w:sdt>
        <w:tc>
          <w:tcPr>
            <w:tcW w:w="2340" w:type="dxa"/>
            <w:gridSpan w:val="2"/>
            <w:shd w:val="clear" w:color="auto" w:fill="F2F2F2" w:themeFill="background1" w:themeFillShade="F2"/>
          </w:tcPr>
          <w:p w14:paraId="06A6AE60" w14:textId="77777777" w:rsidR="0088229F" w:rsidRPr="0088229F" w:rsidRDefault="0088229F" w:rsidP="0088229F">
            <w:pPr>
              <w:rPr>
                <w:b/>
              </w:rPr>
            </w:pPr>
            <w:r>
              <w:rPr>
                <w:b/>
              </w:rPr>
              <w:t>First Instructor Email:</w:t>
            </w:r>
          </w:p>
        </w:tc>
        <w:sdt>
          <w:sdtPr>
            <w:id w:val="175078945"/>
            <w:placeholder>
              <w:docPart w:val="EC348161322842B89AF4D1B0447DC003"/>
            </w:placeholder>
            <w:showingPlcHdr/>
          </w:sdtPr>
          <w:sdtContent>
            <w:tc>
              <w:tcPr>
                <w:tcW w:w="2607" w:type="dxa"/>
              </w:tcPr>
              <w:p w14:paraId="437C3FC3" w14:textId="77777777" w:rsidR="0088229F" w:rsidRPr="00973885" w:rsidRDefault="00AF2B47" w:rsidP="0088229F">
                <w:r w:rsidRPr="00601899">
                  <w:rPr>
                    <w:rStyle w:val="PlaceholderText"/>
                  </w:rPr>
                  <w:t>Click here to enter text.</w:t>
                </w:r>
              </w:p>
            </w:tc>
          </w:sdtContent>
        </w:sdt>
      </w:tr>
      <w:tr w:rsidR="0088229F" w:rsidRPr="00973885" w14:paraId="5E238316" w14:textId="77777777" w:rsidTr="00D13EFC">
        <w:tc>
          <w:tcPr>
            <w:tcW w:w="1975" w:type="dxa"/>
            <w:shd w:val="clear" w:color="auto" w:fill="F2F2F2" w:themeFill="background1" w:themeFillShade="F2"/>
          </w:tcPr>
          <w:p w14:paraId="71BB73E7" w14:textId="77777777" w:rsidR="0088229F" w:rsidRPr="00973885" w:rsidRDefault="0088229F" w:rsidP="0088229F">
            <w:pPr>
              <w:pStyle w:val="Heading2"/>
            </w:pPr>
            <w:r>
              <w:t>Second Instructor</w:t>
            </w:r>
            <w:r w:rsidRPr="00973885">
              <w:t>:</w:t>
            </w:r>
          </w:p>
        </w:tc>
        <w:sdt>
          <w:sdtPr>
            <w:id w:val="26607217"/>
            <w:placeholder>
              <w:docPart w:val="B15A1466FCFE445BBF52968DB6EFE929"/>
            </w:placeholder>
            <w:showingPlcHdr/>
          </w:sdtPr>
          <w:sdtContent>
            <w:tc>
              <w:tcPr>
                <w:tcW w:w="2430" w:type="dxa"/>
                <w:gridSpan w:val="2"/>
              </w:tcPr>
              <w:p w14:paraId="3F5A674B" w14:textId="77777777" w:rsidR="0088229F" w:rsidRPr="00973885" w:rsidRDefault="00AF2B47" w:rsidP="0088229F">
                <w:r w:rsidRPr="00601899">
                  <w:rPr>
                    <w:rStyle w:val="PlaceholderText"/>
                  </w:rPr>
                  <w:t>Click here to enter text.</w:t>
                </w:r>
              </w:p>
            </w:tc>
          </w:sdtContent>
        </w:sdt>
        <w:tc>
          <w:tcPr>
            <w:tcW w:w="2340" w:type="dxa"/>
            <w:gridSpan w:val="2"/>
            <w:shd w:val="clear" w:color="auto" w:fill="F2F2F2" w:themeFill="background1" w:themeFillShade="F2"/>
          </w:tcPr>
          <w:p w14:paraId="0A398430" w14:textId="77777777" w:rsidR="0088229F" w:rsidRPr="0088229F" w:rsidRDefault="0088229F" w:rsidP="0088229F">
            <w:pPr>
              <w:rPr>
                <w:b/>
              </w:rPr>
            </w:pPr>
            <w:r w:rsidRPr="0088229F">
              <w:rPr>
                <w:b/>
              </w:rPr>
              <w:t>Second Instructor Email:</w:t>
            </w:r>
          </w:p>
        </w:tc>
        <w:sdt>
          <w:sdtPr>
            <w:id w:val="-1715496187"/>
            <w:placeholder>
              <w:docPart w:val="FC619EA50E54465DA9BB7986B14EE8CF"/>
            </w:placeholder>
            <w:showingPlcHdr/>
          </w:sdtPr>
          <w:sdtContent>
            <w:tc>
              <w:tcPr>
                <w:tcW w:w="2607" w:type="dxa"/>
              </w:tcPr>
              <w:p w14:paraId="5B90D40B" w14:textId="77777777" w:rsidR="0088229F" w:rsidRPr="00973885" w:rsidRDefault="00AF2B47" w:rsidP="0088229F">
                <w:r w:rsidRPr="00601899">
                  <w:rPr>
                    <w:rStyle w:val="PlaceholderText"/>
                  </w:rPr>
                  <w:t>Click here to enter text.</w:t>
                </w:r>
              </w:p>
            </w:tc>
          </w:sdtContent>
        </w:sdt>
      </w:tr>
      <w:tr w:rsidR="00D44A47" w:rsidRPr="00973885" w14:paraId="1FF50697" w14:textId="77777777" w:rsidTr="00D13EFC">
        <w:tc>
          <w:tcPr>
            <w:tcW w:w="1975" w:type="dxa"/>
            <w:shd w:val="clear" w:color="auto" w:fill="F2F2F2" w:themeFill="background1" w:themeFillShade="F2"/>
          </w:tcPr>
          <w:p w14:paraId="46F30148" w14:textId="340C3417" w:rsidR="00D44A47" w:rsidRDefault="00D44A47" w:rsidP="00D44A47">
            <w:pPr>
              <w:pStyle w:val="Heading2"/>
            </w:pPr>
            <w:r>
              <w:t>Program start date</w:t>
            </w:r>
            <w:r w:rsidRPr="00973885">
              <w:t>:</w:t>
            </w:r>
          </w:p>
        </w:tc>
        <w:sdt>
          <w:sdtPr>
            <w:id w:val="1947965211"/>
            <w:placeholder>
              <w:docPart w:val="B666C81CCD60A741806DE3E4DEAAD4DD"/>
            </w:placeholder>
            <w:showingPlcHdr/>
          </w:sdtPr>
          <w:sdtContent>
            <w:tc>
              <w:tcPr>
                <w:tcW w:w="2430" w:type="dxa"/>
                <w:gridSpan w:val="2"/>
              </w:tcPr>
              <w:p w14:paraId="7384F47B" w14:textId="53371705" w:rsidR="00D44A47" w:rsidRDefault="00D44A47" w:rsidP="00D44A47">
                <w:r>
                  <w:rPr>
                    <w:rStyle w:val="PlaceholderText"/>
                  </w:rPr>
                  <w:t>Click here to enter text.</w:t>
                </w:r>
              </w:p>
            </w:tc>
          </w:sdtContent>
        </w:sdt>
        <w:tc>
          <w:tcPr>
            <w:tcW w:w="2340" w:type="dxa"/>
            <w:gridSpan w:val="2"/>
            <w:shd w:val="clear" w:color="auto" w:fill="F2F2F2" w:themeFill="background1" w:themeFillShade="F2"/>
          </w:tcPr>
          <w:p w14:paraId="4EA3FDE8" w14:textId="29DEA7CD" w:rsidR="00D44A47" w:rsidRPr="0088229F" w:rsidRDefault="00D44A47" w:rsidP="00D44A47">
            <w:pPr>
              <w:rPr>
                <w:b/>
              </w:rPr>
            </w:pPr>
            <w:r>
              <w:rPr>
                <w:b/>
              </w:rPr>
              <w:t>Program end date:</w:t>
            </w:r>
          </w:p>
        </w:tc>
        <w:sdt>
          <w:sdtPr>
            <w:id w:val="1150483284"/>
            <w:placeholder>
              <w:docPart w:val="73914995B50E3642BACBEBABE66491F2"/>
            </w:placeholder>
            <w:showingPlcHdr/>
          </w:sdtPr>
          <w:sdtContent>
            <w:tc>
              <w:tcPr>
                <w:tcW w:w="2607" w:type="dxa"/>
              </w:tcPr>
              <w:p w14:paraId="0450846D" w14:textId="5DD82D5A" w:rsidR="00D44A47" w:rsidRDefault="00D44A47" w:rsidP="00D44A47">
                <w:r w:rsidRPr="00601899">
                  <w:rPr>
                    <w:rStyle w:val="PlaceholderText"/>
                  </w:rPr>
                  <w:t>Click here to enter text.</w:t>
                </w:r>
              </w:p>
            </w:tc>
          </w:sdtContent>
        </w:sdt>
      </w:tr>
      <w:tr w:rsidR="00D67B1A" w:rsidRPr="00973885" w14:paraId="36838D22" w14:textId="77777777" w:rsidTr="00D67B1A">
        <w:tc>
          <w:tcPr>
            <w:tcW w:w="3145" w:type="dxa"/>
            <w:gridSpan w:val="2"/>
            <w:tcBorders>
              <w:bottom w:val="single" w:sz="4" w:space="0" w:color="auto"/>
            </w:tcBorders>
            <w:shd w:val="clear" w:color="auto" w:fill="F2F2F2" w:themeFill="background1" w:themeFillShade="F2"/>
          </w:tcPr>
          <w:p w14:paraId="1368BBB6" w14:textId="367E5EFA" w:rsidR="00D67B1A" w:rsidRDefault="00D67B1A" w:rsidP="0088229F">
            <w:pPr>
              <w:pStyle w:val="Heading2"/>
            </w:pPr>
            <w:r>
              <w:t xml:space="preserve">Program </w:t>
            </w:r>
            <w:r w:rsidR="00C8017F">
              <w:t>destination</w:t>
            </w:r>
            <w:r>
              <w:t>(s):</w:t>
            </w:r>
          </w:p>
          <w:p w14:paraId="33F5EAFE" w14:textId="05E0C4EA" w:rsidR="003421B4" w:rsidRPr="003421B4" w:rsidRDefault="00D67B1A" w:rsidP="0088229F">
            <w:pPr>
              <w:pStyle w:val="Heading2"/>
              <w:rPr>
                <w:b w:val="0"/>
              </w:rPr>
            </w:pPr>
            <w:r w:rsidRPr="00D6502E">
              <w:rPr>
                <w:b w:val="0"/>
              </w:rPr>
              <w:t>(</w:t>
            </w:r>
            <w:r w:rsidR="002877D7">
              <w:rPr>
                <w:b w:val="0"/>
                <w:i/>
              </w:rPr>
              <w:t>E</w:t>
            </w:r>
            <w:r w:rsidR="00082091">
              <w:rPr>
                <w:b w:val="0"/>
                <w:i/>
              </w:rPr>
              <w:t>ach c</w:t>
            </w:r>
            <w:r w:rsidRPr="00D6502E">
              <w:rPr>
                <w:b w:val="0"/>
                <w:i/>
              </w:rPr>
              <w:t>ity</w:t>
            </w:r>
            <w:r w:rsidR="00082091">
              <w:rPr>
                <w:b w:val="0"/>
                <w:i/>
              </w:rPr>
              <w:t>, c</w:t>
            </w:r>
            <w:r w:rsidRPr="00D6502E">
              <w:rPr>
                <w:b w:val="0"/>
                <w:i/>
              </w:rPr>
              <w:t>ountry</w:t>
            </w:r>
            <w:r w:rsidR="004329D4">
              <w:rPr>
                <w:b w:val="0"/>
                <w:i/>
              </w:rPr>
              <w:t xml:space="preserve"> -</w:t>
            </w:r>
            <w:r w:rsidR="00C8017F">
              <w:rPr>
                <w:b w:val="0"/>
                <w:i/>
              </w:rPr>
              <w:t xml:space="preserve"> start</w:t>
            </w:r>
            <w:r w:rsidR="003421B4">
              <w:rPr>
                <w:b w:val="0"/>
                <w:i/>
              </w:rPr>
              <w:t>/</w:t>
            </w:r>
            <w:r w:rsidR="00C8017F">
              <w:rPr>
                <w:b w:val="0"/>
                <w:i/>
              </w:rPr>
              <w:t>end date</w:t>
            </w:r>
            <w:r w:rsidRPr="00D6502E">
              <w:rPr>
                <w:b w:val="0"/>
              </w:rPr>
              <w:t>)</w:t>
            </w:r>
          </w:p>
        </w:tc>
        <w:sdt>
          <w:sdtPr>
            <w:id w:val="-219680083"/>
            <w:placeholder>
              <w:docPart w:val="D9015C18CD614B378A582BB3C3A72464"/>
            </w:placeholder>
            <w:showingPlcHdr/>
          </w:sdtPr>
          <w:sdtContent>
            <w:tc>
              <w:tcPr>
                <w:tcW w:w="6207" w:type="dxa"/>
                <w:gridSpan w:val="4"/>
                <w:tcBorders>
                  <w:bottom w:val="single" w:sz="4" w:space="0" w:color="auto"/>
                </w:tcBorders>
                <w:shd w:val="clear" w:color="auto" w:fill="FFFFFF" w:themeFill="background1"/>
              </w:tcPr>
              <w:p w14:paraId="7C44DCC0" w14:textId="77777777" w:rsidR="00D67B1A" w:rsidRDefault="00D67B1A" w:rsidP="0088229F">
                <w:pPr>
                  <w:rPr>
                    <w:rStyle w:val="PlaceholderText"/>
                  </w:rPr>
                </w:pPr>
                <w:r w:rsidRPr="00601899">
                  <w:rPr>
                    <w:rStyle w:val="PlaceholderText"/>
                  </w:rPr>
                  <w:t>Click here to enter text.</w:t>
                </w:r>
              </w:p>
              <w:p w14:paraId="78D5A0B7" w14:textId="77777777" w:rsidR="00D67B1A" w:rsidRPr="00973885" w:rsidRDefault="00D67B1A" w:rsidP="0088229F"/>
            </w:tc>
          </w:sdtContent>
        </w:sdt>
      </w:tr>
      <w:tr w:rsidR="000B3955" w:rsidRPr="00973885" w14:paraId="2C8DF632" w14:textId="77777777" w:rsidTr="00D44A47">
        <w:tc>
          <w:tcPr>
            <w:tcW w:w="4765" w:type="dxa"/>
            <w:gridSpan w:val="4"/>
            <w:tcBorders>
              <w:bottom w:val="single" w:sz="4" w:space="0" w:color="auto"/>
            </w:tcBorders>
            <w:shd w:val="clear" w:color="auto" w:fill="F2F2F2" w:themeFill="background1" w:themeFillShade="F2"/>
          </w:tcPr>
          <w:p w14:paraId="16C7B92C" w14:textId="28682E8E" w:rsidR="000B3955" w:rsidRDefault="000B3955" w:rsidP="000B3955">
            <w:pPr>
              <w:spacing w:after="0"/>
            </w:pPr>
            <w:r w:rsidRPr="00D6502E">
              <w:rPr>
                <w:b/>
              </w:rPr>
              <w:t xml:space="preserve">Does </w:t>
            </w:r>
            <w:r w:rsidR="003C5314">
              <w:rPr>
                <w:b/>
              </w:rPr>
              <w:t xml:space="preserve">this </w:t>
            </w:r>
            <w:r w:rsidRPr="00D6502E">
              <w:rPr>
                <w:b/>
              </w:rPr>
              <w:t>course fulfill any AXLE credit?</w:t>
            </w:r>
            <w:r>
              <w:rPr>
                <w:b/>
              </w:rPr>
              <w:t xml:space="preserve"> If so, what?</w:t>
            </w:r>
          </w:p>
        </w:tc>
        <w:sdt>
          <w:sdtPr>
            <w:id w:val="1962992445"/>
            <w:placeholder>
              <w:docPart w:val="5358CB12B9F44594986E5E163E7F0121"/>
            </w:placeholder>
            <w:showingPlcHdr/>
          </w:sdtPr>
          <w:sdtContent>
            <w:tc>
              <w:tcPr>
                <w:tcW w:w="4587" w:type="dxa"/>
                <w:gridSpan w:val="2"/>
                <w:tcBorders>
                  <w:bottom w:val="single" w:sz="4" w:space="0" w:color="auto"/>
                </w:tcBorders>
                <w:shd w:val="clear" w:color="auto" w:fill="auto"/>
              </w:tcPr>
              <w:p w14:paraId="07178675" w14:textId="77777777" w:rsidR="000B3955" w:rsidRDefault="000B3955" w:rsidP="000B3955">
                <w:r w:rsidRPr="00601899">
                  <w:rPr>
                    <w:rStyle w:val="PlaceholderText"/>
                  </w:rPr>
                  <w:t>Click here to enter text.</w:t>
                </w:r>
              </w:p>
            </w:tc>
          </w:sdtContent>
        </w:sdt>
      </w:tr>
      <w:tr w:rsidR="000B3955" w:rsidRPr="00973885" w14:paraId="31488020" w14:textId="77777777" w:rsidTr="004329D4">
        <w:trPr>
          <w:trHeight w:val="609"/>
        </w:trPr>
        <w:tc>
          <w:tcPr>
            <w:tcW w:w="4765" w:type="dxa"/>
            <w:gridSpan w:val="4"/>
            <w:tcBorders>
              <w:bottom w:val="single" w:sz="4" w:space="0" w:color="auto"/>
            </w:tcBorders>
            <w:shd w:val="clear" w:color="auto" w:fill="F2F2F2" w:themeFill="background1" w:themeFillShade="F2"/>
          </w:tcPr>
          <w:p w14:paraId="5D2A9EC6" w14:textId="31E4E915" w:rsidR="000B3955" w:rsidRPr="00973885" w:rsidRDefault="000B3955" w:rsidP="000B3955">
            <w:pPr>
              <w:pStyle w:val="Heading2"/>
              <w:spacing w:after="0"/>
            </w:pPr>
            <w:r>
              <w:t xml:space="preserve">What are the </w:t>
            </w:r>
            <w:r w:rsidR="003421B4">
              <w:t xml:space="preserve">academic </w:t>
            </w:r>
            <w:r>
              <w:t>pre-requisites</w:t>
            </w:r>
            <w:r w:rsidRPr="00D6502E">
              <w:t xml:space="preserve"> (if any) </w:t>
            </w:r>
            <w:r>
              <w:t xml:space="preserve">for enrolling in </w:t>
            </w:r>
            <w:r w:rsidR="003C5314">
              <w:t>this</w:t>
            </w:r>
            <w:r>
              <w:t xml:space="preserve"> course?</w:t>
            </w:r>
          </w:p>
        </w:tc>
        <w:tc>
          <w:tcPr>
            <w:tcW w:w="4587" w:type="dxa"/>
            <w:gridSpan w:val="2"/>
            <w:tcBorders>
              <w:bottom w:val="single" w:sz="4" w:space="0" w:color="auto"/>
            </w:tcBorders>
            <w:shd w:val="clear" w:color="auto" w:fill="auto"/>
          </w:tcPr>
          <w:sdt>
            <w:sdtPr>
              <w:id w:val="549039971"/>
              <w:placeholder>
                <w:docPart w:val="B73ED5D71FB448A1BE3C3B8EB6812D8A"/>
              </w:placeholder>
              <w:showingPlcHdr/>
            </w:sdtPr>
            <w:sdtContent>
              <w:p w14:paraId="4719FE20" w14:textId="77777777" w:rsidR="000B3955" w:rsidRDefault="000B3955" w:rsidP="000B3955">
                <w:pPr>
                  <w:spacing w:after="0"/>
                  <w:rPr>
                    <w:rStyle w:val="PlaceholderText"/>
                  </w:rPr>
                </w:pPr>
                <w:r w:rsidRPr="00601899">
                  <w:rPr>
                    <w:rStyle w:val="PlaceholderText"/>
                  </w:rPr>
                  <w:t>Click here to enter text.</w:t>
                </w:r>
              </w:p>
              <w:p w14:paraId="4B36F68E" w14:textId="77777777" w:rsidR="000B3955" w:rsidRDefault="000B3955" w:rsidP="000B3955">
                <w:pPr>
                  <w:spacing w:after="0"/>
                  <w:rPr>
                    <w:rStyle w:val="PlaceholderText"/>
                  </w:rPr>
                </w:pPr>
              </w:p>
              <w:p w14:paraId="169D72C4" w14:textId="77777777" w:rsidR="000B3955" w:rsidRPr="00973885" w:rsidRDefault="00000000" w:rsidP="000B3955">
                <w:pPr>
                  <w:spacing w:after="0"/>
                </w:pPr>
              </w:p>
            </w:sdtContent>
          </w:sdt>
        </w:tc>
      </w:tr>
      <w:tr w:rsidR="003421B4" w:rsidRPr="00973885" w14:paraId="183D763A" w14:textId="77777777" w:rsidTr="00D44A47">
        <w:trPr>
          <w:trHeight w:val="798"/>
        </w:trPr>
        <w:tc>
          <w:tcPr>
            <w:tcW w:w="4765" w:type="dxa"/>
            <w:gridSpan w:val="4"/>
            <w:tcBorders>
              <w:bottom w:val="single" w:sz="4" w:space="0" w:color="auto"/>
            </w:tcBorders>
            <w:shd w:val="clear" w:color="auto" w:fill="F2F2F2" w:themeFill="background1" w:themeFillShade="F2"/>
          </w:tcPr>
          <w:p w14:paraId="31582A92" w14:textId="77777777" w:rsidR="003421B4" w:rsidRDefault="003421B4" w:rsidP="00BE6EA5">
            <w:pPr>
              <w:pStyle w:val="Heading2"/>
              <w:spacing w:after="0"/>
            </w:pPr>
            <w:r>
              <w:t xml:space="preserve">What </w:t>
            </w:r>
            <w:r w:rsidR="00996F7F">
              <w:t xml:space="preserve">are some are some conditions or challenges that students will face? </w:t>
            </w:r>
          </w:p>
          <w:p w14:paraId="4A121AED" w14:textId="72862D4C" w:rsidR="00996F7F" w:rsidRPr="00996F7F" w:rsidRDefault="00996F7F" w:rsidP="00BE6EA5">
            <w:pPr>
              <w:pStyle w:val="Heading2"/>
              <w:spacing w:after="0"/>
              <w:rPr>
                <w:b w:val="0"/>
                <w:bCs/>
              </w:rPr>
            </w:pPr>
            <w:r>
              <w:rPr>
                <w:b w:val="0"/>
                <w:bCs/>
              </w:rPr>
              <w:t>(</w:t>
            </w:r>
            <w:r w:rsidR="00C50A83">
              <w:rPr>
                <w:b w:val="0"/>
                <w:bCs/>
              </w:rPr>
              <w:t>Ex. Hiking long distances, extreme temperatures, rocky terrain</w:t>
            </w:r>
            <w:r w:rsidR="004329D4">
              <w:rPr>
                <w:b w:val="0"/>
                <w:bCs/>
              </w:rPr>
              <w:t xml:space="preserve">, etc.) </w:t>
            </w:r>
          </w:p>
        </w:tc>
        <w:tc>
          <w:tcPr>
            <w:tcW w:w="4587" w:type="dxa"/>
            <w:gridSpan w:val="2"/>
            <w:tcBorders>
              <w:bottom w:val="single" w:sz="4" w:space="0" w:color="auto"/>
            </w:tcBorders>
            <w:shd w:val="clear" w:color="auto" w:fill="auto"/>
          </w:tcPr>
          <w:sdt>
            <w:sdtPr>
              <w:id w:val="1402486172"/>
              <w:placeholder>
                <w:docPart w:val="13E58ACEFA7B439585FB05187567FA4E"/>
              </w:placeholder>
              <w:showingPlcHdr/>
            </w:sdtPr>
            <w:sdtContent>
              <w:p w14:paraId="6F1801C3" w14:textId="77777777" w:rsidR="003421B4" w:rsidRDefault="003421B4" w:rsidP="003421B4">
                <w:pPr>
                  <w:spacing w:after="0"/>
                  <w:rPr>
                    <w:rStyle w:val="PlaceholderText"/>
                  </w:rPr>
                </w:pPr>
                <w:r w:rsidRPr="00601899">
                  <w:rPr>
                    <w:rStyle w:val="PlaceholderText"/>
                  </w:rPr>
                  <w:t>Click here to enter text.</w:t>
                </w:r>
              </w:p>
              <w:p w14:paraId="07088D21" w14:textId="77777777" w:rsidR="003421B4" w:rsidRDefault="003421B4" w:rsidP="003421B4">
                <w:pPr>
                  <w:spacing w:after="0"/>
                  <w:rPr>
                    <w:rStyle w:val="PlaceholderText"/>
                  </w:rPr>
                </w:pPr>
              </w:p>
              <w:p w14:paraId="339FE5BE" w14:textId="365E4077" w:rsidR="003421B4" w:rsidRDefault="00000000" w:rsidP="000B3955">
                <w:pPr>
                  <w:spacing w:after="0"/>
                </w:pPr>
              </w:p>
            </w:sdtContent>
          </w:sdt>
        </w:tc>
      </w:tr>
      <w:tr w:rsidR="000B3955" w:rsidRPr="00973885" w14:paraId="27AB2FDD" w14:textId="77777777" w:rsidTr="00DA495C">
        <w:trPr>
          <w:trHeight w:val="321"/>
        </w:trPr>
        <w:tc>
          <w:tcPr>
            <w:tcW w:w="4765" w:type="dxa"/>
            <w:gridSpan w:val="4"/>
            <w:tcBorders>
              <w:bottom w:val="single" w:sz="4" w:space="0" w:color="auto"/>
            </w:tcBorders>
            <w:shd w:val="clear" w:color="auto" w:fill="F2F2F2" w:themeFill="background1" w:themeFillShade="F2"/>
          </w:tcPr>
          <w:p w14:paraId="45682AEF" w14:textId="0ED5F00F" w:rsidR="00BE6EA5" w:rsidRPr="00BE6EA5" w:rsidRDefault="00BE6EA5" w:rsidP="00BE6EA5">
            <w:pPr>
              <w:pStyle w:val="Heading2"/>
              <w:spacing w:after="0"/>
              <w:rPr>
                <w:b w:val="0"/>
              </w:rPr>
            </w:pPr>
            <w:r>
              <w:t>What is covered in the student budget</w:t>
            </w:r>
            <w:r w:rsidR="000B3955">
              <w:t>:</w:t>
            </w:r>
            <w:r w:rsidR="000B3955" w:rsidRPr="00D6502E">
              <w:rPr>
                <w:b w:val="0"/>
              </w:rPr>
              <w:t xml:space="preserve"> </w:t>
            </w:r>
          </w:p>
        </w:tc>
        <w:tc>
          <w:tcPr>
            <w:tcW w:w="4587" w:type="dxa"/>
            <w:gridSpan w:val="2"/>
            <w:tcBorders>
              <w:bottom w:val="single" w:sz="4" w:space="0" w:color="auto"/>
            </w:tcBorders>
            <w:shd w:val="clear" w:color="auto" w:fill="auto"/>
          </w:tcPr>
          <w:p w14:paraId="7452CDB9" w14:textId="5EDD6142" w:rsidR="000B3955" w:rsidRDefault="00DA495C" w:rsidP="00A62FDD">
            <w:pPr>
              <w:spacing w:after="0"/>
            </w:pPr>
            <w:r>
              <w:t xml:space="preserve">Detailed answers below. </w:t>
            </w:r>
          </w:p>
        </w:tc>
      </w:tr>
      <w:tr w:rsidR="004329D4" w:rsidRPr="00973885" w14:paraId="5E41035D" w14:textId="77777777" w:rsidTr="00D44A47">
        <w:tc>
          <w:tcPr>
            <w:tcW w:w="4765" w:type="dxa"/>
            <w:gridSpan w:val="4"/>
            <w:tcBorders>
              <w:bottom w:val="single" w:sz="4" w:space="0" w:color="auto"/>
            </w:tcBorders>
            <w:shd w:val="clear" w:color="auto" w:fill="F2F2F2" w:themeFill="background1" w:themeFillShade="F2"/>
          </w:tcPr>
          <w:p w14:paraId="15CCF003" w14:textId="31FF6B35" w:rsidR="004329D4" w:rsidRPr="004329D4" w:rsidRDefault="004329D4" w:rsidP="00BE6EA5">
            <w:pPr>
              <w:pStyle w:val="Heading2"/>
              <w:spacing w:after="0"/>
              <w:rPr>
                <w:b w:val="0"/>
                <w:bCs/>
              </w:rPr>
            </w:pPr>
            <w:bookmarkStart w:id="0" w:name="_Hlk141343327"/>
            <w:r>
              <w:rPr>
                <w:b w:val="0"/>
                <w:bCs/>
              </w:rPr>
              <w:t>Lodging (</w:t>
            </w:r>
            <w:r w:rsidR="00594574">
              <w:rPr>
                <w:b w:val="0"/>
                <w:bCs/>
              </w:rPr>
              <w:t xml:space="preserve">Total nights + included amenities): </w:t>
            </w:r>
          </w:p>
        </w:tc>
        <w:tc>
          <w:tcPr>
            <w:tcW w:w="4587" w:type="dxa"/>
            <w:gridSpan w:val="2"/>
            <w:tcBorders>
              <w:bottom w:val="single" w:sz="4" w:space="0" w:color="auto"/>
            </w:tcBorders>
            <w:shd w:val="clear" w:color="auto" w:fill="auto"/>
          </w:tcPr>
          <w:sdt>
            <w:sdtPr>
              <w:id w:val="-1576353088"/>
              <w:placeholder>
                <w:docPart w:val="667BDD7899C942F0A81935CEDED0E8E7"/>
              </w:placeholder>
              <w:showingPlcHdr/>
            </w:sdtPr>
            <w:sdtContent>
              <w:p w14:paraId="4F3B332F" w14:textId="77777777" w:rsidR="00594574" w:rsidRDefault="00594574" w:rsidP="00594574">
                <w:pPr>
                  <w:spacing w:after="0"/>
                  <w:rPr>
                    <w:rStyle w:val="PlaceholderText"/>
                  </w:rPr>
                </w:pPr>
                <w:r w:rsidRPr="00601899">
                  <w:rPr>
                    <w:rStyle w:val="PlaceholderText"/>
                  </w:rPr>
                  <w:t>Click here to enter text.</w:t>
                </w:r>
              </w:p>
              <w:p w14:paraId="2D276B51" w14:textId="77777777" w:rsidR="00594574" w:rsidRDefault="00594574" w:rsidP="00594574">
                <w:pPr>
                  <w:spacing w:after="0"/>
                  <w:rPr>
                    <w:rStyle w:val="PlaceholderText"/>
                  </w:rPr>
                </w:pPr>
              </w:p>
              <w:p w14:paraId="72205A9C" w14:textId="2E55E435" w:rsidR="004329D4" w:rsidRDefault="00000000" w:rsidP="000B3955">
                <w:pPr>
                  <w:spacing w:after="0"/>
                </w:pPr>
              </w:p>
            </w:sdtContent>
          </w:sdt>
        </w:tc>
      </w:tr>
      <w:tr w:rsidR="00594574" w:rsidRPr="00973885" w14:paraId="65FC8231" w14:textId="77777777" w:rsidTr="00D44A47">
        <w:tc>
          <w:tcPr>
            <w:tcW w:w="4765" w:type="dxa"/>
            <w:gridSpan w:val="4"/>
            <w:tcBorders>
              <w:bottom w:val="single" w:sz="4" w:space="0" w:color="auto"/>
            </w:tcBorders>
            <w:shd w:val="clear" w:color="auto" w:fill="F2F2F2" w:themeFill="background1" w:themeFillShade="F2"/>
          </w:tcPr>
          <w:p w14:paraId="77D2690C" w14:textId="69EE7D33" w:rsidR="00594574" w:rsidRPr="00594574" w:rsidRDefault="00594574" w:rsidP="00BE6EA5">
            <w:pPr>
              <w:pStyle w:val="Heading2"/>
              <w:spacing w:after="0"/>
              <w:rPr>
                <w:b w:val="0"/>
                <w:bCs/>
              </w:rPr>
            </w:pPr>
            <w:r>
              <w:rPr>
                <w:b w:val="0"/>
                <w:bCs/>
              </w:rPr>
              <w:t xml:space="preserve">Meals: </w:t>
            </w:r>
          </w:p>
        </w:tc>
        <w:tc>
          <w:tcPr>
            <w:tcW w:w="4587" w:type="dxa"/>
            <w:gridSpan w:val="2"/>
            <w:tcBorders>
              <w:bottom w:val="single" w:sz="4" w:space="0" w:color="auto"/>
            </w:tcBorders>
            <w:shd w:val="clear" w:color="auto" w:fill="auto"/>
          </w:tcPr>
          <w:p w14:paraId="4EFA94A2" w14:textId="77777777" w:rsidR="00594574" w:rsidRDefault="00594574" w:rsidP="000B3955">
            <w:pPr>
              <w:spacing w:after="0"/>
            </w:pPr>
            <w:r>
              <w:t>Total breakfasts:</w:t>
            </w:r>
          </w:p>
          <w:p w14:paraId="0297B568" w14:textId="77777777" w:rsidR="00594574" w:rsidRDefault="00594574" w:rsidP="000B3955">
            <w:pPr>
              <w:spacing w:after="0"/>
            </w:pPr>
            <w:r>
              <w:t xml:space="preserve">Total lunches: </w:t>
            </w:r>
          </w:p>
          <w:p w14:paraId="5E14FB60" w14:textId="3ECE1745" w:rsidR="00594574" w:rsidRDefault="00594574" w:rsidP="000B3955">
            <w:pPr>
              <w:spacing w:after="0"/>
            </w:pPr>
            <w:r>
              <w:t xml:space="preserve">Total dinners: </w:t>
            </w:r>
          </w:p>
        </w:tc>
      </w:tr>
      <w:tr w:rsidR="0032582C" w:rsidRPr="00973885" w14:paraId="47BE38F3" w14:textId="77777777" w:rsidTr="00D44A47">
        <w:tc>
          <w:tcPr>
            <w:tcW w:w="4765" w:type="dxa"/>
            <w:gridSpan w:val="4"/>
            <w:tcBorders>
              <w:bottom w:val="single" w:sz="4" w:space="0" w:color="auto"/>
            </w:tcBorders>
            <w:shd w:val="clear" w:color="auto" w:fill="F2F2F2" w:themeFill="background1" w:themeFillShade="F2"/>
          </w:tcPr>
          <w:p w14:paraId="773C5604" w14:textId="4DC12650" w:rsidR="0032582C" w:rsidRPr="0032582C" w:rsidRDefault="0032582C" w:rsidP="00BE6EA5">
            <w:pPr>
              <w:pStyle w:val="Heading2"/>
              <w:spacing w:after="0"/>
              <w:rPr>
                <w:b w:val="0"/>
                <w:bCs/>
              </w:rPr>
            </w:pPr>
            <w:r>
              <w:rPr>
                <w:b w:val="0"/>
                <w:bCs/>
              </w:rPr>
              <w:t>Transportation (</w:t>
            </w:r>
            <w:r w:rsidR="00155AB0">
              <w:rPr>
                <w:b w:val="0"/>
                <w:bCs/>
              </w:rPr>
              <w:t>Airfare</w:t>
            </w:r>
            <w:r w:rsidR="00C122C7">
              <w:rPr>
                <w:b w:val="0"/>
                <w:bCs/>
              </w:rPr>
              <w:t xml:space="preserve">, public transit, etc.): </w:t>
            </w:r>
          </w:p>
        </w:tc>
        <w:tc>
          <w:tcPr>
            <w:tcW w:w="4587" w:type="dxa"/>
            <w:gridSpan w:val="2"/>
            <w:tcBorders>
              <w:bottom w:val="single" w:sz="4" w:space="0" w:color="auto"/>
            </w:tcBorders>
            <w:shd w:val="clear" w:color="auto" w:fill="auto"/>
          </w:tcPr>
          <w:sdt>
            <w:sdtPr>
              <w:id w:val="1389845626"/>
              <w:placeholder>
                <w:docPart w:val="33D5A233E41B4AEEAC11EDD699DF8E0E"/>
              </w:placeholder>
              <w:showingPlcHdr/>
            </w:sdtPr>
            <w:sdtContent>
              <w:p w14:paraId="03B966D6" w14:textId="77777777" w:rsidR="0032582C" w:rsidRDefault="0032582C" w:rsidP="0032582C">
                <w:pPr>
                  <w:spacing w:after="0"/>
                  <w:rPr>
                    <w:rStyle w:val="PlaceholderText"/>
                  </w:rPr>
                </w:pPr>
                <w:r w:rsidRPr="00601899">
                  <w:rPr>
                    <w:rStyle w:val="PlaceholderText"/>
                  </w:rPr>
                  <w:t>Click here to enter text.</w:t>
                </w:r>
              </w:p>
              <w:p w14:paraId="7AAAD8D6" w14:textId="77777777" w:rsidR="0032582C" w:rsidRDefault="0032582C" w:rsidP="0032582C">
                <w:pPr>
                  <w:spacing w:after="0"/>
                  <w:rPr>
                    <w:rStyle w:val="PlaceholderText"/>
                  </w:rPr>
                </w:pPr>
              </w:p>
              <w:p w14:paraId="60BCD82E" w14:textId="0A74EDA3" w:rsidR="0032582C" w:rsidRDefault="00000000" w:rsidP="000B3955">
                <w:pPr>
                  <w:spacing w:after="0"/>
                </w:pPr>
              </w:p>
            </w:sdtContent>
          </w:sdt>
        </w:tc>
      </w:tr>
      <w:tr w:rsidR="00DA495C" w:rsidRPr="00973885" w14:paraId="75E9C6C0" w14:textId="77777777" w:rsidTr="00D44A47">
        <w:tc>
          <w:tcPr>
            <w:tcW w:w="4765" w:type="dxa"/>
            <w:gridSpan w:val="4"/>
            <w:tcBorders>
              <w:bottom w:val="single" w:sz="4" w:space="0" w:color="auto"/>
            </w:tcBorders>
            <w:shd w:val="clear" w:color="auto" w:fill="F2F2F2" w:themeFill="background1" w:themeFillShade="F2"/>
          </w:tcPr>
          <w:p w14:paraId="35AEED43" w14:textId="02D8C71A" w:rsidR="00DA495C" w:rsidRDefault="00DA495C" w:rsidP="00BE6EA5">
            <w:pPr>
              <w:pStyle w:val="Heading2"/>
              <w:spacing w:after="0"/>
              <w:rPr>
                <w:b w:val="0"/>
                <w:bCs/>
              </w:rPr>
            </w:pPr>
            <w:r>
              <w:rPr>
                <w:b w:val="0"/>
                <w:bCs/>
              </w:rPr>
              <w:t xml:space="preserve">Supplies (Textbooks, gear, etc.): </w:t>
            </w:r>
          </w:p>
        </w:tc>
        <w:tc>
          <w:tcPr>
            <w:tcW w:w="4587" w:type="dxa"/>
            <w:gridSpan w:val="2"/>
            <w:tcBorders>
              <w:bottom w:val="single" w:sz="4" w:space="0" w:color="auto"/>
            </w:tcBorders>
            <w:shd w:val="clear" w:color="auto" w:fill="auto"/>
          </w:tcPr>
          <w:sdt>
            <w:sdtPr>
              <w:id w:val="-1940745853"/>
              <w:placeholder>
                <w:docPart w:val="60DFE4B60AA343D5A446455B5400D220"/>
              </w:placeholder>
              <w:showingPlcHdr/>
            </w:sdtPr>
            <w:sdtContent>
              <w:p w14:paraId="53C07600" w14:textId="77777777" w:rsidR="00DA495C" w:rsidRDefault="00DA495C" w:rsidP="00DA495C">
                <w:pPr>
                  <w:spacing w:after="0"/>
                  <w:rPr>
                    <w:rStyle w:val="PlaceholderText"/>
                  </w:rPr>
                </w:pPr>
                <w:r w:rsidRPr="00601899">
                  <w:rPr>
                    <w:rStyle w:val="PlaceholderText"/>
                  </w:rPr>
                  <w:t>Click here to enter text.</w:t>
                </w:r>
              </w:p>
              <w:p w14:paraId="197BC52E" w14:textId="77777777" w:rsidR="00DA495C" w:rsidRDefault="00DA495C" w:rsidP="00DA495C">
                <w:pPr>
                  <w:spacing w:after="0"/>
                  <w:rPr>
                    <w:rStyle w:val="PlaceholderText"/>
                  </w:rPr>
                </w:pPr>
              </w:p>
              <w:p w14:paraId="12D0F8E9" w14:textId="3B4D92A7" w:rsidR="00DA495C" w:rsidRDefault="00000000" w:rsidP="00C122C7">
                <w:pPr>
                  <w:spacing w:after="0"/>
                </w:pPr>
              </w:p>
            </w:sdtContent>
          </w:sdt>
        </w:tc>
      </w:tr>
      <w:tr w:rsidR="00C122C7" w:rsidRPr="00973885" w14:paraId="011242BE" w14:textId="77777777" w:rsidTr="00D44A47">
        <w:tc>
          <w:tcPr>
            <w:tcW w:w="4765" w:type="dxa"/>
            <w:gridSpan w:val="4"/>
            <w:tcBorders>
              <w:bottom w:val="single" w:sz="4" w:space="0" w:color="auto"/>
            </w:tcBorders>
            <w:shd w:val="clear" w:color="auto" w:fill="F2F2F2" w:themeFill="background1" w:themeFillShade="F2"/>
          </w:tcPr>
          <w:p w14:paraId="1FFC9956" w14:textId="611A16A1" w:rsidR="00C122C7" w:rsidRPr="00C122C7" w:rsidRDefault="00C122C7" w:rsidP="00BE6EA5">
            <w:pPr>
              <w:pStyle w:val="Heading2"/>
              <w:spacing w:after="0"/>
              <w:rPr>
                <w:b w:val="0"/>
                <w:bCs/>
              </w:rPr>
            </w:pPr>
            <w:r>
              <w:rPr>
                <w:b w:val="0"/>
                <w:bCs/>
              </w:rPr>
              <w:t xml:space="preserve">Excursions (Tour fees, admission fees, etc.): </w:t>
            </w:r>
          </w:p>
        </w:tc>
        <w:tc>
          <w:tcPr>
            <w:tcW w:w="4587" w:type="dxa"/>
            <w:gridSpan w:val="2"/>
            <w:tcBorders>
              <w:bottom w:val="single" w:sz="4" w:space="0" w:color="auto"/>
            </w:tcBorders>
            <w:shd w:val="clear" w:color="auto" w:fill="auto"/>
          </w:tcPr>
          <w:sdt>
            <w:sdtPr>
              <w:id w:val="1543179619"/>
              <w:placeholder>
                <w:docPart w:val="B0E3CCBEB8D9441B95AD63F3F225E88E"/>
              </w:placeholder>
              <w:showingPlcHdr/>
            </w:sdtPr>
            <w:sdtContent>
              <w:p w14:paraId="71E93AD9" w14:textId="77777777" w:rsidR="00C122C7" w:rsidRDefault="00C122C7" w:rsidP="00C122C7">
                <w:pPr>
                  <w:spacing w:after="0"/>
                  <w:rPr>
                    <w:rStyle w:val="PlaceholderText"/>
                  </w:rPr>
                </w:pPr>
                <w:r w:rsidRPr="00601899">
                  <w:rPr>
                    <w:rStyle w:val="PlaceholderText"/>
                  </w:rPr>
                  <w:t>Click here to enter text.</w:t>
                </w:r>
              </w:p>
              <w:p w14:paraId="1B8395EA" w14:textId="77777777" w:rsidR="00C122C7" w:rsidRDefault="00C122C7" w:rsidP="00C122C7">
                <w:pPr>
                  <w:spacing w:after="0"/>
                  <w:rPr>
                    <w:rStyle w:val="PlaceholderText"/>
                  </w:rPr>
                </w:pPr>
              </w:p>
              <w:p w14:paraId="38932C2B" w14:textId="758CB97C" w:rsidR="00C122C7" w:rsidRDefault="00000000" w:rsidP="000B3955">
                <w:pPr>
                  <w:spacing w:after="0"/>
                </w:pPr>
              </w:p>
            </w:sdtContent>
          </w:sdt>
        </w:tc>
      </w:tr>
      <w:bookmarkEnd w:id="0"/>
      <w:tr w:rsidR="00BE6EA5" w:rsidRPr="00973885" w14:paraId="2548B0C3" w14:textId="77777777" w:rsidTr="005B56FA">
        <w:trPr>
          <w:trHeight w:val="348"/>
        </w:trPr>
        <w:tc>
          <w:tcPr>
            <w:tcW w:w="4765" w:type="dxa"/>
            <w:gridSpan w:val="4"/>
            <w:tcBorders>
              <w:bottom w:val="single" w:sz="4" w:space="0" w:color="auto"/>
            </w:tcBorders>
            <w:shd w:val="clear" w:color="auto" w:fill="F2F2F2" w:themeFill="background1" w:themeFillShade="F2"/>
          </w:tcPr>
          <w:p w14:paraId="6D57FC49" w14:textId="32B4B3D9" w:rsidR="00BE6EA5" w:rsidRDefault="00BE6EA5" w:rsidP="00BE6EA5">
            <w:pPr>
              <w:pStyle w:val="Heading2"/>
              <w:spacing w:after="0"/>
            </w:pPr>
            <w:r w:rsidRPr="00BE6EA5">
              <w:t>What</w:t>
            </w:r>
            <w:r>
              <w:t xml:space="preserve"> is </w:t>
            </w:r>
            <w:r w:rsidRPr="00BE6EA5">
              <w:rPr>
                <w:u w:val="single"/>
              </w:rPr>
              <w:t>not</w:t>
            </w:r>
            <w:r w:rsidRPr="00BE6EA5">
              <w:t xml:space="preserve"> covered in the student budget:</w:t>
            </w:r>
            <w:r>
              <w:rPr>
                <w:b w:val="0"/>
              </w:rPr>
              <w:t xml:space="preserve"> </w:t>
            </w:r>
          </w:p>
        </w:tc>
        <w:tc>
          <w:tcPr>
            <w:tcW w:w="4587" w:type="dxa"/>
            <w:gridSpan w:val="2"/>
            <w:tcBorders>
              <w:bottom w:val="single" w:sz="4" w:space="0" w:color="auto"/>
            </w:tcBorders>
            <w:shd w:val="clear" w:color="auto" w:fill="auto"/>
          </w:tcPr>
          <w:p w14:paraId="5FF06B13" w14:textId="3D27ABBA" w:rsidR="00BE6EA5" w:rsidRDefault="005B56FA" w:rsidP="000B3955">
            <w:pPr>
              <w:spacing w:after="0"/>
            </w:pPr>
            <w:r>
              <w:t xml:space="preserve">Detailed answers below. </w:t>
            </w:r>
          </w:p>
        </w:tc>
      </w:tr>
      <w:tr w:rsidR="00C122C7" w:rsidRPr="00973885" w14:paraId="4CE0CA67" w14:textId="77777777" w:rsidTr="00D44A47">
        <w:tc>
          <w:tcPr>
            <w:tcW w:w="4765" w:type="dxa"/>
            <w:gridSpan w:val="4"/>
            <w:tcBorders>
              <w:bottom w:val="single" w:sz="4" w:space="0" w:color="auto"/>
            </w:tcBorders>
            <w:shd w:val="clear" w:color="auto" w:fill="F2F2F2" w:themeFill="background1" w:themeFillShade="F2"/>
          </w:tcPr>
          <w:p w14:paraId="7EC4687D" w14:textId="70727B82" w:rsidR="00C122C7" w:rsidRPr="00C122C7" w:rsidRDefault="00C122C7" w:rsidP="000B3955">
            <w:pPr>
              <w:pStyle w:val="Heading2"/>
              <w:spacing w:after="0"/>
              <w:rPr>
                <w:b w:val="0"/>
                <w:bCs/>
              </w:rPr>
            </w:pPr>
            <w:r>
              <w:rPr>
                <w:b w:val="0"/>
                <w:bCs/>
              </w:rPr>
              <w:t xml:space="preserve">Lodging (Total nights): </w:t>
            </w:r>
          </w:p>
        </w:tc>
        <w:tc>
          <w:tcPr>
            <w:tcW w:w="4587" w:type="dxa"/>
            <w:gridSpan w:val="2"/>
            <w:tcBorders>
              <w:bottom w:val="single" w:sz="4" w:space="0" w:color="auto"/>
            </w:tcBorders>
            <w:shd w:val="clear" w:color="auto" w:fill="auto"/>
          </w:tcPr>
          <w:sdt>
            <w:sdtPr>
              <w:id w:val="593986325"/>
              <w:placeholder>
                <w:docPart w:val="328AF77A78DC413EA81A86EC4D026D96"/>
              </w:placeholder>
              <w:showingPlcHdr/>
            </w:sdtPr>
            <w:sdtContent>
              <w:p w14:paraId="0E272A2F" w14:textId="77777777" w:rsidR="00C122C7" w:rsidRDefault="00C122C7" w:rsidP="00C122C7">
                <w:pPr>
                  <w:spacing w:after="0"/>
                  <w:rPr>
                    <w:rStyle w:val="PlaceholderText"/>
                  </w:rPr>
                </w:pPr>
                <w:r w:rsidRPr="00601899">
                  <w:rPr>
                    <w:rStyle w:val="PlaceholderText"/>
                  </w:rPr>
                  <w:t>Click here to enter text.</w:t>
                </w:r>
              </w:p>
              <w:p w14:paraId="0F8A11C9" w14:textId="77777777" w:rsidR="00C122C7" w:rsidRDefault="00C122C7" w:rsidP="00C122C7">
                <w:pPr>
                  <w:spacing w:after="0"/>
                  <w:rPr>
                    <w:rStyle w:val="PlaceholderText"/>
                  </w:rPr>
                </w:pPr>
              </w:p>
              <w:p w14:paraId="4FE986AF" w14:textId="4F13DACE" w:rsidR="00C122C7" w:rsidRDefault="00000000" w:rsidP="00C122C7">
                <w:pPr>
                  <w:spacing w:after="0"/>
                </w:pPr>
              </w:p>
            </w:sdtContent>
          </w:sdt>
        </w:tc>
      </w:tr>
      <w:tr w:rsidR="00C122C7" w:rsidRPr="00973885" w14:paraId="677438E9" w14:textId="77777777" w:rsidTr="00D44A47">
        <w:tc>
          <w:tcPr>
            <w:tcW w:w="4765" w:type="dxa"/>
            <w:gridSpan w:val="4"/>
            <w:tcBorders>
              <w:bottom w:val="single" w:sz="4" w:space="0" w:color="auto"/>
            </w:tcBorders>
            <w:shd w:val="clear" w:color="auto" w:fill="F2F2F2" w:themeFill="background1" w:themeFillShade="F2"/>
          </w:tcPr>
          <w:p w14:paraId="5BCF6B00" w14:textId="7C737148" w:rsidR="00C122C7" w:rsidRPr="00C122C7" w:rsidRDefault="00C122C7" w:rsidP="000B3955">
            <w:pPr>
              <w:pStyle w:val="Heading2"/>
              <w:spacing w:after="0"/>
              <w:rPr>
                <w:b w:val="0"/>
                <w:bCs/>
              </w:rPr>
            </w:pPr>
            <w:r>
              <w:rPr>
                <w:b w:val="0"/>
                <w:bCs/>
              </w:rPr>
              <w:t xml:space="preserve">Meals: </w:t>
            </w:r>
          </w:p>
        </w:tc>
        <w:tc>
          <w:tcPr>
            <w:tcW w:w="4587" w:type="dxa"/>
            <w:gridSpan w:val="2"/>
            <w:tcBorders>
              <w:bottom w:val="single" w:sz="4" w:space="0" w:color="auto"/>
            </w:tcBorders>
            <w:shd w:val="clear" w:color="auto" w:fill="auto"/>
          </w:tcPr>
          <w:p w14:paraId="5A760097" w14:textId="77777777" w:rsidR="00C122C7" w:rsidRDefault="00C122C7" w:rsidP="000B3955">
            <w:r>
              <w:t xml:space="preserve">Total breakfasts: </w:t>
            </w:r>
          </w:p>
          <w:p w14:paraId="21A27262" w14:textId="77777777" w:rsidR="00C122C7" w:rsidRDefault="00C122C7" w:rsidP="000B3955">
            <w:r>
              <w:t>Total lunches:</w:t>
            </w:r>
          </w:p>
          <w:p w14:paraId="3F48D084" w14:textId="6137DA0E" w:rsidR="00C122C7" w:rsidRDefault="00C122C7" w:rsidP="000B3955">
            <w:r>
              <w:t xml:space="preserve">Total dinners: </w:t>
            </w:r>
          </w:p>
        </w:tc>
      </w:tr>
      <w:tr w:rsidR="00C122C7" w:rsidRPr="00973885" w14:paraId="396BF60D" w14:textId="77777777" w:rsidTr="00D44A47">
        <w:tc>
          <w:tcPr>
            <w:tcW w:w="4765" w:type="dxa"/>
            <w:gridSpan w:val="4"/>
            <w:tcBorders>
              <w:bottom w:val="single" w:sz="4" w:space="0" w:color="auto"/>
            </w:tcBorders>
            <w:shd w:val="clear" w:color="auto" w:fill="F2F2F2" w:themeFill="background1" w:themeFillShade="F2"/>
          </w:tcPr>
          <w:p w14:paraId="69FB8FD3" w14:textId="70A14917" w:rsidR="00C122C7" w:rsidRPr="00DA495C" w:rsidRDefault="00DA495C" w:rsidP="000B3955">
            <w:pPr>
              <w:pStyle w:val="Heading2"/>
              <w:spacing w:after="0"/>
              <w:rPr>
                <w:b w:val="0"/>
                <w:bCs/>
              </w:rPr>
            </w:pPr>
            <w:r>
              <w:rPr>
                <w:b w:val="0"/>
                <w:bCs/>
              </w:rPr>
              <w:lastRenderedPageBreak/>
              <w:t xml:space="preserve">Transportation (international airfare, public transit, etc.): </w:t>
            </w:r>
          </w:p>
        </w:tc>
        <w:tc>
          <w:tcPr>
            <w:tcW w:w="4587" w:type="dxa"/>
            <w:gridSpan w:val="2"/>
            <w:tcBorders>
              <w:bottom w:val="single" w:sz="4" w:space="0" w:color="auto"/>
            </w:tcBorders>
            <w:shd w:val="clear" w:color="auto" w:fill="auto"/>
          </w:tcPr>
          <w:sdt>
            <w:sdtPr>
              <w:id w:val="1418140835"/>
              <w:placeholder>
                <w:docPart w:val="1CEC2EA1CF8741E4B045E287A08EC221"/>
              </w:placeholder>
              <w:showingPlcHdr/>
            </w:sdtPr>
            <w:sdtContent>
              <w:p w14:paraId="7993E67E" w14:textId="77777777" w:rsidR="00DA495C" w:rsidRDefault="00DA495C" w:rsidP="00DA495C">
                <w:pPr>
                  <w:spacing w:after="0"/>
                  <w:rPr>
                    <w:rStyle w:val="PlaceholderText"/>
                  </w:rPr>
                </w:pPr>
                <w:r w:rsidRPr="00601899">
                  <w:rPr>
                    <w:rStyle w:val="PlaceholderText"/>
                  </w:rPr>
                  <w:t>Click here to enter text.</w:t>
                </w:r>
              </w:p>
              <w:p w14:paraId="39FE6809" w14:textId="77777777" w:rsidR="00DA495C" w:rsidRDefault="00DA495C" w:rsidP="00DA495C">
                <w:pPr>
                  <w:spacing w:after="0"/>
                  <w:rPr>
                    <w:rStyle w:val="PlaceholderText"/>
                  </w:rPr>
                </w:pPr>
              </w:p>
              <w:p w14:paraId="72C98E7B" w14:textId="04AD7E61" w:rsidR="00C122C7" w:rsidRDefault="00000000" w:rsidP="00DA495C">
                <w:pPr>
                  <w:spacing w:after="0"/>
                </w:pPr>
              </w:p>
            </w:sdtContent>
          </w:sdt>
        </w:tc>
      </w:tr>
      <w:tr w:rsidR="005B56FA" w:rsidRPr="00973885" w14:paraId="03A5096D" w14:textId="77777777" w:rsidTr="00D44A47">
        <w:tc>
          <w:tcPr>
            <w:tcW w:w="4765" w:type="dxa"/>
            <w:gridSpan w:val="4"/>
            <w:tcBorders>
              <w:bottom w:val="single" w:sz="4" w:space="0" w:color="auto"/>
            </w:tcBorders>
            <w:shd w:val="clear" w:color="auto" w:fill="F2F2F2" w:themeFill="background1" w:themeFillShade="F2"/>
          </w:tcPr>
          <w:p w14:paraId="1705EF13" w14:textId="747FFBC7" w:rsidR="005B56FA" w:rsidRPr="005B56FA" w:rsidRDefault="005B56FA" w:rsidP="000B3955">
            <w:pPr>
              <w:pStyle w:val="Heading2"/>
              <w:spacing w:after="0"/>
              <w:rPr>
                <w:b w:val="0"/>
                <w:bCs/>
              </w:rPr>
            </w:pPr>
            <w:r>
              <w:rPr>
                <w:b w:val="0"/>
                <w:bCs/>
              </w:rPr>
              <w:t xml:space="preserve">Supplies (Textbooks, gear, personal items, etc.): </w:t>
            </w:r>
          </w:p>
        </w:tc>
        <w:tc>
          <w:tcPr>
            <w:tcW w:w="4587" w:type="dxa"/>
            <w:gridSpan w:val="2"/>
            <w:tcBorders>
              <w:bottom w:val="single" w:sz="4" w:space="0" w:color="auto"/>
            </w:tcBorders>
            <w:shd w:val="clear" w:color="auto" w:fill="auto"/>
          </w:tcPr>
          <w:sdt>
            <w:sdtPr>
              <w:id w:val="-957717603"/>
              <w:placeholder>
                <w:docPart w:val="FDE0FEB647C5455DA4FDD2C0EF93D4B1"/>
              </w:placeholder>
              <w:showingPlcHdr/>
            </w:sdtPr>
            <w:sdtContent>
              <w:p w14:paraId="64692914" w14:textId="77777777" w:rsidR="005B56FA" w:rsidRDefault="005B56FA" w:rsidP="005B56FA">
                <w:pPr>
                  <w:spacing w:after="0"/>
                  <w:rPr>
                    <w:rStyle w:val="PlaceholderText"/>
                  </w:rPr>
                </w:pPr>
                <w:r w:rsidRPr="00601899">
                  <w:rPr>
                    <w:rStyle w:val="PlaceholderText"/>
                  </w:rPr>
                  <w:t>Click here to enter text.</w:t>
                </w:r>
              </w:p>
              <w:p w14:paraId="3159E36C" w14:textId="77777777" w:rsidR="005B56FA" w:rsidRDefault="005B56FA" w:rsidP="005B56FA">
                <w:pPr>
                  <w:spacing w:after="0"/>
                  <w:rPr>
                    <w:rStyle w:val="PlaceholderText"/>
                  </w:rPr>
                </w:pPr>
              </w:p>
              <w:p w14:paraId="59B158B5" w14:textId="70FC22B9" w:rsidR="005B56FA" w:rsidRDefault="00000000" w:rsidP="005B56FA">
                <w:pPr>
                  <w:spacing w:after="0"/>
                </w:pPr>
              </w:p>
            </w:sdtContent>
          </w:sdt>
        </w:tc>
      </w:tr>
      <w:tr w:rsidR="00C122C7" w:rsidRPr="00973885" w14:paraId="3B54ED1A" w14:textId="77777777" w:rsidTr="00D44A47">
        <w:tc>
          <w:tcPr>
            <w:tcW w:w="4765" w:type="dxa"/>
            <w:gridSpan w:val="4"/>
            <w:tcBorders>
              <w:bottom w:val="single" w:sz="4" w:space="0" w:color="auto"/>
            </w:tcBorders>
            <w:shd w:val="clear" w:color="auto" w:fill="F2F2F2" w:themeFill="background1" w:themeFillShade="F2"/>
          </w:tcPr>
          <w:p w14:paraId="6A558239" w14:textId="73BA7774" w:rsidR="00C122C7" w:rsidRPr="005B56FA" w:rsidRDefault="005B56FA" w:rsidP="000B3955">
            <w:pPr>
              <w:pStyle w:val="Heading2"/>
              <w:spacing w:after="0"/>
              <w:rPr>
                <w:b w:val="0"/>
                <w:bCs/>
              </w:rPr>
            </w:pPr>
            <w:r>
              <w:rPr>
                <w:b w:val="0"/>
                <w:bCs/>
              </w:rPr>
              <w:t xml:space="preserve">Excursions (Optional activities, tour fees, admission fees, etc.): </w:t>
            </w:r>
          </w:p>
        </w:tc>
        <w:tc>
          <w:tcPr>
            <w:tcW w:w="4587" w:type="dxa"/>
            <w:gridSpan w:val="2"/>
            <w:tcBorders>
              <w:bottom w:val="single" w:sz="4" w:space="0" w:color="auto"/>
            </w:tcBorders>
            <w:shd w:val="clear" w:color="auto" w:fill="auto"/>
          </w:tcPr>
          <w:sdt>
            <w:sdtPr>
              <w:id w:val="-174737498"/>
              <w:placeholder>
                <w:docPart w:val="65DB7E0BAE0B4D6B880083F2DFEA15C7"/>
              </w:placeholder>
              <w:showingPlcHdr/>
            </w:sdtPr>
            <w:sdtContent>
              <w:p w14:paraId="5C69D47E" w14:textId="77777777" w:rsidR="005B56FA" w:rsidRDefault="005B56FA" w:rsidP="005B56FA">
                <w:pPr>
                  <w:spacing w:after="0"/>
                  <w:rPr>
                    <w:rStyle w:val="PlaceholderText"/>
                  </w:rPr>
                </w:pPr>
                <w:r w:rsidRPr="00601899">
                  <w:rPr>
                    <w:rStyle w:val="PlaceholderText"/>
                  </w:rPr>
                  <w:t>Click here to enter text.</w:t>
                </w:r>
              </w:p>
              <w:p w14:paraId="6309C8AD" w14:textId="77777777" w:rsidR="005B56FA" w:rsidRDefault="005B56FA" w:rsidP="005B56FA">
                <w:pPr>
                  <w:spacing w:after="0"/>
                  <w:rPr>
                    <w:rStyle w:val="PlaceholderText"/>
                  </w:rPr>
                </w:pPr>
              </w:p>
              <w:p w14:paraId="6D71A1B1" w14:textId="1BF73312" w:rsidR="00C122C7" w:rsidRDefault="00000000" w:rsidP="005B56FA">
                <w:pPr>
                  <w:spacing w:after="0"/>
                </w:pPr>
              </w:p>
            </w:sdtContent>
          </w:sdt>
        </w:tc>
      </w:tr>
      <w:tr w:rsidR="000B3955" w:rsidRPr="00973885" w14:paraId="1F783855" w14:textId="77777777" w:rsidTr="00D44A47">
        <w:tc>
          <w:tcPr>
            <w:tcW w:w="4765" w:type="dxa"/>
            <w:gridSpan w:val="4"/>
            <w:tcBorders>
              <w:bottom w:val="single" w:sz="4" w:space="0" w:color="auto"/>
            </w:tcBorders>
            <w:shd w:val="clear" w:color="auto" w:fill="F2F2F2" w:themeFill="background1" w:themeFillShade="F2"/>
          </w:tcPr>
          <w:p w14:paraId="70B20227" w14:textId="77777777" w:rsidR="000B3955" w:rsidRPr="00D6502E" w:rsidRDefault="000B3955" w:rsidP="000B3955">
            <w:pPr>
              <w:pStyle w:val="Heading2"/>
              <w:spacing w:after="0"/>
            </w:pPr>
            <w:r>
              <w:t>Visa needed for US passport holders?</w:t>
            </w:r>
          </w:p>
        </w:tc>
        <w:sdt>
          <w:sdtPr>
            <w:id w:val="-429746219"/>
            <w:placeholder>
              <w:docPart w:val="FE910189E26E417BB8BEE76E4E8D6810"/>
            </w:placeholder>
            <w:showingPlcHdr/>
          </w:sdtPr>
          <w:sdtContent>
            <w:tc>
              <w:tcPr>
                <w:tcW w:w="4587" w:type="dxa"/>
                <w:gridSpan w:val="2"/>
                <w:tcBorders>
                  <w:bottom w:val="single" w:sz="4" w:space="0" w:color="auto"/>
                </w:tcBorders>
                <w:shd w:val="clear" w:color="auto" w:fill="auto"/>
              </w:tcPr>
              <w:p w14:paraId="78097FC9" w14:textId="77777777" w:rsidR="000B3955" w:rsidRDefault="000B3955" w:rsidP="000B3955">
                <w:r w:rsidRPr="00601899">
                  <w:rPr>
                    <w:rStyle w:val="PlaceholderText"/>
                  </w:rPr>
                  <w:t>Click here to enter text.</w:t>
                </w:r>
              </w:p>
            </w:tc>
          </w:sdtContent>
        </w:sdt>
      </w:tr>
      <w:tr w:rsidR="00B35EBD" w:rsidRPr="00973885" w14:paraId="73DD1FE7" w14:textId="77777777" w:rsidTr="00D44A47">
        <w:tc>
          <w:tcPr>
            <w:tcW w:w="4765" w:type="dxa"/>
            <w:gridSpan w:val="4"/>
            <w:tcBorders>
              <w:bottom w:val="single" w:sz="4" w:space="0" w:color="auto"/>
            </w:tcBorders>
            <w:shd w:val="clear" w:color="auto" w:fill="F2F2F2" w:themeFill="background1" w:themeFillShade="F2"/>
          </w:tcPr>
          <w:p w14:paraId="158565DA" w14:textId="39D14674" w:rsidR="00B35EBD" w:rsidRDefault="00B35EBD" w:rsidP="000B3955">
            <w:pPr>
              <w:pStyle w:val="Heading2"/>
              <w:spacing w:after="0"/>
            </w:pPr>
            <w:r>
              <w:t>Is the cost of the vi</w:t>
            </w:r>
            <w:r w:rsidR="00892263">
              <w:t>s</w:t>
            </w:r>
            <w:r>
              <w:t xml:space="preserve">a included in the student fee? </w:t>
            </w:r>
          </w:p>
        </w:tc>
        <w:sdt>
          <w:sdtPr>
            <w:id w:val="-1014679617"/>
            <w:placeholder>
              <w:docPart w:val="CA178A063E7F45E39B32F4EA6F8BEDCC"/>
            </w:placeholder>
            <w:showingPlcHdr/>
          </w:sdtPr>
          <w:sdtContent>
            <w:tc>
              <w:tcPr>
                <w:tcW w:w="4587" w:type="dxa"/>
                <w:gridSpan w:val="2"/>
                <w:tcBorders>
                  <w:bottom w:val="single" w:sz="4" w:space="0" w:color="auto"/>
                </w:tcBorders>
                <w:shd w:val="clear" w:color="auto" w:fill="auto"/>
              </w:tcPr>
              <w:p w14:paraId="39A11631" w14:textId="7966148C" w:rsidR="00B35EBD" w:rsidRDefault="00B35EBD" w:rsidP="000B3955">
                <w:r w:rsidRPr="00601899">
                  <w:rPr>
                    <w:rStyle w:val="PlaceholderText"/>
                  </w:rPr>
                  <w:t>Click here to enter text.</w:t>
                </w:r>
              </w:p>
            </w:tc>
          </w:sdtContent>
        </w:sdt>
      </w:tr>
      <w:tr w:rsidR="009009A2" w:rsidRPr="00973885" w14:paraId="6711A1DA" w14:textId="77777777" w:rsidTr="00D44A47">
        <w:tc>
          <w:tcPr>
            <w:tcW w:w="4765" w:type="dxa"/>
            <w:gridSpan w:val="4"/>
            <w:tcBorders>
              <w:bottom w:val="single" w:sz="4" w:space="0" w:color="auto"/>
            </w:tcBorders>
            <w:shd w:val="clear" w:color="auto" w:fill="F2F2F2" w:themeFill="background1" w:themeFillShade="F2"/>
          </w:tcPr>
          <w:p w14:paraId="256DFA2B" w14:textId="052E2B65" w:rsidR="009009A2" w:rsidRDefault="009009A2" w:rsidP="000B3955">
            <w:pPr>
              <w:pStyle w:val="Heading2"/>
              <w:spacing w:after="0"/>
            </w:pPr>
            <w:r>
              <w:t xml:space="preserve">Does the course have a service-learning component: </w:t>
            </w:r>
          </w:p>
        </w:tc>
        <w:sdt>
          <w:sdtPr>
            <w:id w:val="-2076733792"/>
            <w:placeholder>
              <w:docPart w:val="9DD7BC856A28428F838178EF623B858A"/>
            </w:placeholder>
            <w:showingPlcHdr/>
          </w:sdtPr>
          <w:sdtContent>
            <w:tc>
              <w:tcPr>
                <w:tcW w:w="4587" w:type="dxa"/>
                <w:gridSpan w:val="2"/>
                <w:tcBorders>
                  <w:bottom w:val="single" w:sz="4" w:space="0" w:color="auto"/>
                </w:tcBorders>
                <w:shd w:val="clear" w:color="auto" w:fill="auto"/>
              </w:tcPr>
              <w:p w14:paraId="07230F61" w14:textId="71B56224" w:rsidR="009009A2" w:rsidRDefault="009009A2" w:rsidP="000B3955">
                <w:r w:rsidRPr="00601899">
                  <w:rPr>
                    <w:rStyle w:val="PlaceholderText"/>
                  </w:rPr>
                  <w:t>Click here to enter text.</w:t>
                </w:r>
              </w:p>
            </w:tc>
          </w:sdtContent>
        </w:sdt>
      </w:tr>
      <w:tr w:rsidR="000B3955" w:rsidRPr="00973885" w14:paraId="7D5FE6ED" w14:textId="77777777" w:rsidTr="000B3955">
        <w:tc>
          <w:tcPr>
            <w:tcW w:w="9352" w:type="dxa"/>
            <w:gridSpan w:val="6"/>
            <w:tcBorders>
              <w:bottom w:val="single" w:sz="4" w:space="0" w:color="auto"/>
            </w:tcBorders>
            <w:shd w:val="clear" w:color="auto" w:fill="D9D9D9" w:themeFill="background1" w:themeFillShade="D9"/>
          </w:tcPr>
          <w:p w14:paraId="6215E786" w14:textId="77777777" w:rsidR="000B3955" w:rsidRPr="00765BFF" w:rsidRDefault="000B3955" w:rsidP="003322BF">
            <w:pPr>
              <w:spacing w:after="0"/>
              <w:rPr>
                <w:b/>
              </w:rPr>
            </w:pPr>
            <w:r w:rsidRPr="00765BFF">
              <w:rPr>
                <w:b/>
              </w:rPr>
              <w:t xml:space="preserve">Please provide </w:t>
            </w:r>
            <w:r w:rsidR="003322BF">
              <w:rPr>
                <w:b/>
              </w:rPr>
              <w:t>the</w:t>
            </w:r>
            <w:r w:rsidRPr="00765BFF">
              <w:rPr>
                <w:b/>
              </w:rPr>
              <w:t xml:space="preserve"> course description below:</w:t>
            </w:r>
          </w:p>
        </w:tc>
      </w:tr>
      <w:tr w:rsidR="000B3955" w:rsidRPr="00973885" w14:paraId="1EB2ED3C" w14:textId="77777777" w:rsidTr="000B3955">
        <w:tc>
          <w:tcPr>
            <w:tcW w:w="9352" w:type="dxa"/>
            <w:gridSpan w:val="6"/>
            <w:tcBorders>
              <w:bottom w:val="single" w:sz="4" w:space="0" w:color="auto"/>
            </w:tcBorders>
            <w:shd w:val="clear" w:color="auto" w:fill="auto"/>
          </w:tcPr>
          <w:p w14:paraId="118298D4" w14:textId="6E6CA2B8" w:rsidR="007629DA" w:rsidRDefault="007629DA" w:rsidP="007629DA">
            <w:pPr>
              <w:spacing w:after="0"/>
            </w:pPr>
          </w:p>
          <w:p w14:paraId="58AB5A76" w14:textId="40BA572E" w:rsidR="007629DA" w:rsidRDefault="007629DA" w:rsidP="007629DA">
            <w:pPr>
              <w:spacing w:after="0"/>
            </w:pPr>
          </w:p>
          <w:p w14:paraId="47AF5248" w14:textId="2BF47471" w:rsidR="007629DA" w:rsidRDefault="007629DA" w:rsidP="007629DA">
            <w:pPr>
              <w:spacing w:after="0"/>
            </w:pPr>
          </w:p>
          <w:p w14:paraId="5C23D62F" w14:textId="65DCBFAF" w:rsidR="007629DA" w:rsidRDefault="007629DA" w:rsidP="007629DA">
            <w:pPr>
              <w:spacing w:after="0"/>
            </w:pPr>
          </w:p>
          <w:p w14:paraId="60B28B04" w14:textId="77777777" w:rsidR="007629DA" w:rsidRDefault="007629DA" w:rsidP="007629DA">
            <w:pPr>
              <w:spacing w:after="0"/>
            </w:pPr>
          </w:p>
          <w:p w14:paraId="2590C6AE" w14:textId="77777777" w:rsidR="007629DA" w:rsidRDefault="007629DA" w:rsidP="007629DA">
            <w:pPr>
              <w:spacing w:after="0"/>
            </w:pPr>
          </w:p>
          <w:p w14:paraId="585A48FE" w14:textId="77777777" w:rsidR="007629DA" w:rsidRDefault="007629DA" w:rsidP="007629DA">
            <w:pPr>
              <w:spacing w:after="0"/>
            </w:pPr>
          </w:p>
          <w:p w14:paraId="48EC58FE" w14:textId="77777777" w:rsidR="007629DA" w:rsidRDefault="007629DA" w:rsidP="007629DA">
            <w:pPr>
              <w:spacing w:after="0"/>
            </w:pPr>
          </w:p>
          <w:p w14:paraId="719EA6A9" w14:textId="77777777" w:rsidR="007629DA" w:rsidRDefault="007629DA" w:rsidP="007629DA">
            <w:pPr>
              <w:spacing w:after="0"/>
            </w:pPr>
          </w:p>
          <w:p w14:paraId="199FB36C" w14:textId="2E1EE0B1" w:rsidR="007629DA" w:rsidRDefault="007629DA" w:rsidP="007629DA">
            <w:pPr>
              <w:spacing w:after="0"/>
            </w:pPr>
          </w:p>
        </w:tc>
      </w:tr>
    </w:tbl>
    <w:p w14:paraId="071A4341" w14:textId="77777777" w:rsidR="00AF2B47" w:rsidRPr="00973885" w:rsidRDefault="00AF2B47" w:rsidP="00765BFF">
      <w:pPr>
        <w:spacing w:after="0"/>
      </w:pPr>
    </w:p>
    <w:sectPr w:rsidR="00AF2B47" w:rsidRPr="00973885">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12B1" w14:textId="77777777" w:rsidR="00BE323C" w:rsidRDefault="00BE323C">
      <w:pPr>
        <w:spacing w:before="0" w:after="0"/>
      </w:pPr>
      <w:r>
        <w:separator/>
      </w:r>
    </w:p>
  </w:endnote>
  <w:endnote w:type="continuationSeparator" w:id="0">
    <w:p w14:paraId="0FE8FCA2" w14:textId="77777777" w:rsidR="00BE323C" w:rsidRDefault="00BE32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C7EE" w14:textId="77777777" w:rsidR="00D67B1A" w:rsidRDefault="00D67B1A">
    <w:pPr>
      <w:pStyle w:val="Footer"/>
      <w:jc w:val="right"/>
    </w:pPr>
    <w:r>
      <w:fldChar w:fldCharType="begin"/>
    </w:r>
    <w:r>
      <w:instrText xml:space="preserve"> PAGE   \* MERGEFORMAT </w:instrText>
    </w:r>
    <w:r>
      <w:fldChar w:fldCharType="separate"/>
    </w:r>
    <w:r w:rsidR="00A62FD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62B2" w14:textId="77777777" w:rsidR="00BE323C" w:rsidRDefault="00BE323C">
      <w:pPr>
        <w:spacing w:before="0" w:after="0"/>
      </w:pPr>
      <w:r>
        <w:separator/>
      </w:r>
    </w:p>
  </w:footnote>
  <w:footnote w:type="continuationSeparator" w:id="0">
    <w:p w14:paraId="0D5BFE85" w14:textId="77777777" w:rsidR="00BE323C" w:rsidRDefault="00BE323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24A3" w14:textId="77777777" w:rsidR="00D67B1A" w:rsidRDefault="00D67B1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92C8" w14:textId="77777777" w:rsidR="00D67B1A" w:rsidRDefault="00D67B1A" w:rsidP="001A58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B32B2"/>
    <w:multiLevelType w:val="hybridMultilevel"/>
    <w:tmpl w:val="3B7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C52BE"/>
    <w:multiLevelType w:val="hybridMultilevel"/>
    <w:tmpl w:val="14FE952E"/>
    <w:lvl w:ilvl="0" w:tplc="A25AC1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3D368F"/>
    <w:multiLevelType w:val="hybridMultilevel"/>
    <w:tmpl w:val="B3D0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F4884"/>
    <w:multiLevelType w:val="hybridMultilevel"/>
    <w:tmpl w:val="8BC6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94DCD"/>
    <w:multiLevelType w:val="hybridMultilevel"/>
    <w:tmpl w:val="CB40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942099">
    <w:abstractNumId w:val="14"/>
  </w:num>
  <w:num w:numId="2" w16cid:durableId="401295014">
    <w:abstractNumId w:val="10"/>
  </w:num>
  <w:num w:numId="3" w16cid:durableId="24407223">
    <w:abstractNumId w:val="9"/>
  </w:num>
  <w:num w:numId="4" w16cid:durableId="43414582">
    <w:abstractNumId w:val="8"/>
  </w:num>
  <w:num w:numId="5" w16cid:durableId="162359297">
    <w:abstractNumId w:val="7"/>
  </w:num>
  <w:num w:numId="6" w16cid:durableId="1838227263">
    <w:abstractNumId w:val="6"/>
  </w:num>
  <w:num w:numId="7" w16cid:durableId="65348014">
    <w:abstractNumId w:val="5"/>
  </w:num>
  <w:num w:numId="8" w16cid:durableId="1886063467">
    <w:abstractNumId w:val="4"/>
  </w:num>
  <w:num w:numId="9" w16cid:durableId="385498192">
    <w:abstractNumId w:val="3"/>
  </w:num>
  <w:num w:numId="10" w16cid:durableId="1421832225">
    <w:abstractNumId w:val="2"/>
  </w:num>
  <w:num w:numId="11" w16cid:durableId="1378550641">
    <w:abstractNumId w:val="1"/>
  </w:num>
  <w:num w:numId="12" w16cid:durableId="423962453">
    <w:abstractNumId w:val="0"/>
  </w:num>
  <w:num w:numId="13" w16cid:durableId="806556546">
    <w:abstractNumId w:val="12"/>
  </w:num>
  <w:num w:numId="14" w16cid:durableId="1342508628">
    <w:abstractNumId w:val="13"/>
  </w:num>
  <w:num w:numId="15" w16cid:durableId="101731148">
    <w:abstractNumId w:val="16"/>
  </w:num>
  <w:num w:numId="16" w16cid:durableId="1399860829">
    <w:abstractNumId w:val="11"/>
  </w:num>
  <w:num w:numId="17" w16cid:durableId="2204057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A7"/>
    <w:rsid w:val="00024321"/>
    <w:rsid w:val="00082091"/>
    <w:rsid w:val="000826BB"/>
    <w:rsid w:val="0008522A"/>
    <w:rsid w:val="000B3955"/>
    <w:rsid w:val="000C2633"/>
    <w:rsid w:val="00155AB0"/>
    <w:rsid w:val="001A40E4"/>
    <w:rsid w:val="001A58A7"/>
    <w:rsid w:val="001B2073"/>
    <w:rsid w:val="001C09BA"/>
    <w:rsid w:val="001D0A3C"/>
    <w:rsid w:val="001E59CF"/>
    <w:rsid w:val="002877D7"/>
    <w:rsid w:val="002B71AF"/>
    <w:rsid w:val="002F1DBC"/>
    <w:rsid w:val="002F2B76"/>
    <w:rsid w:val="003241AA"/>
    <w:rsid w:val="0032582C"/>
    <w:rsid w:val="003322BF"/>
    <w:rsid w:val="003421B4"/>
    <w:rsid w:val="00342CDD"/>
    <w:rsid w:val="00363A6A"/>
    <w:rsid w:val="003C5314"/>
    <w:rsid w:val="004329D4"/>
    <w:rsid w:val="004A4631"/>
    <w:rsid w:val="004E1A15"/>
    <w:rsid w:val="00521A90"/>
    <w:rsid w:val="005443BE"/>
    <w:rsid w:val="00550AA4"/>
    <w:rsid w:val="00554C75"/>
    <w:rsid w:val="00576CD9"/>
    <w:rsid w:val="00594574"/>
    <w:rsid w:val="005B56FA"/>
    <w:rsid w:val="005E31C2"/>
    <w:rsid w:val="005E3543"/>
    <w:rsid w:val="006228EE"/>
    <w:rsid w:val="00635407"/>
    <w:rsid w:val="0066002F"/>
    <w:rsid w:val="006645BC"/>
    <w:rsid w:val="00683A8A"/>
    <w:rsid w:val="006A0C25"/>
    <w:rsid w:val="006E5EFC"/>
    <w:rsid w:val="00754BE9"/>
    <w:rsid w:val="00761239"/>
    <w:rsid w:val="007629DA"/>
    <w:rsid w:val="00765BFF"/>
    <w:rsid w:val="007940B2"/>
    <w:rsid w:val="00795023"/>
    <w:rsid w:val="00802707"/>
    <w:rsid w:val="008156CB"/>
    <w:rsid w:val="00824DF4"/>
    <w:rsid w:val="008527F0"/>
    <w:rsid w:val="0088229F"/>
    <w:rsid w:val="00892263"/>
    <w:rsid w:val="008A6F05"/>
    <w:rsid w:val="008F5886"/>
    <w:rsid w:val="009009A2"/>
    <w:rsid w:val="00911455"/>
    <w:rsid w:val="009541C6"/>
    <w:rsid w:val="00973885"/>
    <w:rsid w:val="00991989"/>
    <w:rsid w:val="00996F7F"/>
    <w:rsid w:val="009B3135"/>
    <w:rsid w:val="009C7DE8"/>
    <w:rsid w:val="009E39B1"/>
    <w:rsid w:val="00A62FDD"/>
    <w:rsid w:val="00A63436"/>
    <w:rsid w:val="00A670F2"/>
    <w:rsid w:val="00AF2B47"/>
    <w:rsid w:val="00B35EBD"/>
    <w:rsid w:val="00B42047"/>
    <w:rsid w:val="00B8392C"/>
    <w:rsid w:val="00BC622D"/>
    <w:rsid w:val="00BC7D19"/>
    <w:rsid w:val="00BE323C"/>
    <w:rsid w:val="00BE6EA5"/>
    <w:rsid w:val="00C07439"/>
    <w:rsid w:val="00C122C7"/>
    <w:rsid w:val="00C12F33"/>
    <w:rsid w:val="00C26D0F"/>
    <w:rsid w:val="00C50A83"/>
    <w:rsid w:val="00C5493D"/>
    <w:rsid w:val="00C8017F"/>
    <w:rsid w:val="00C97885"/>
    <w:rsid w:val="00CA1C12"/>
    <w:rsid w:val="00CA7DE2"/>
    <w:rsid w:val="00CD7294"/>
    <w:rsid w:val="00D13EFC"/>
    <w:rsid w:val="00D44A47"/>
    <w:rsid w:val="00D6502E"/>
    <w:rsid w:val="00D67B1A"/>
    <w:rsid w:val="00D730F6"/>
    <w:rsid w:val="00D7348B"/>
    <w:rsid w:val="00D805E0"/>
    <w:rsid w:val="00DA1B96"/>
    <w:rsid w:val="00DA2EA0"/>
    <w:rsid w:val="00DA495C"/>
    <w:rsid w:val="00DC5B45"/>
    <w:rsid w:val="00E00E9F"/>
    <w:rsid w:val="00E11CC1"/>
    <w:rsid w:val="00E51136"/>
    <w:rsid w:val="00E553AA"/>
    <w:rsid w:val="00E82521"/>
    <w:rsid w:val="00EA0EB4"/>
    <w:rsid w:val="00EB1776"/>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20E49"/>
  <w15:chartTrackingRefBased/>
  <w15:docId w15:val="{DA66F3B3-D5CC-4CE8-AD2D-28CAEA8A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semiHidden/>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customStyle="1" w:styleId="paragraph">
    <w:name w:val="paragraph"/>
    <w:basedOn w:val="Normal"/>
    <w:rsid w:val="00D6502E"/>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D6502E"/>
  </w:style>
  <w:style w:type="character" w:customStyle="1" w:styleId="eop">
    <w:name w:val="eop"/>
    <w:basedOn w:val="DefaultParagraphFont"/>
    <w:rsid w:val="00D6502E"/>
  </w:style>
  <w:style w:type="character" w:styleId="Hyperlink">
    <w:name w:val="Hyperlink"/>
    <w:basedOn w:val="DefaultParagraphFont"/>
    <w:uiPriority w:val="99"/>
    <w:unhideWhenUsed/>
    <w:rsid w:val="007940B2"/>
    <w:rPr>
      <w:color w:val="0000FF" w:themeColor="hyperlink"/>
      <w:u w:val="single"/>
    </w:rPr>
  </w:style>
  <w:style w:type="character" w:styleId="FollowedHyperlink">
    <w:name w:val="FollowedHyperlink"/>
    <w:basedOn w:val="DefaultParagraphFont"/>
    <w:uiPriority w:val="99"/>
    <w:semiHidden/>
    <w:unhideWhenUsed/>
    <w:rsid w:val="00DC5B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anderbilt.edu/summer/summer-sessions.php"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ihemc\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10CAEFD34AF687DC02EF7E1A212D"/>
        <w:category>
          <w:name w:val="General"/>
          <w:gallery w:val="placeholder"/>
        </w:category>
        <w:types>
          <w:type w:val="bbPlcHdr"/>
        </w:types>
        <w:behaviors>
          <w:behavior w:val="content"/>
        </w:behaviors>
        <w:guid w:val="{3D49A7E2-FA30-4F25-8019-B57943CE71C4}"/>
      </w:docPartPr>
      <w:docPartBody>
        <w:p w:rsidR="00493C61" w:rsidRDefault="00B44898" w:rsidP="00B44898">
          <w:pPr>
            <w:pStyle w:val="0E6810CAEFD34AF687DC02EF7E1A212D21"/>
          </w:pPr>
          <w:r w:rsidRPr="00601899">
            <w:rPr>
              <w:rStyle w:val="PlaceholderText"/>
            </w:rPr>
            <w:t>Click here to enter text.</w:t>
          </w:r>
        </w:p>
      </w:docPartBody>
    </w:docPart>
    <w:docPart>
      <w:docPartPr>
        <w:name w:val="39711E744CCE419280CBDCC9EE53262B"/>
        <w:category>
          <w:name w:val="General"/>
          <w:gallery w:val="placeholder"/>
        </w:category>
        <w:types>
          <w:type w:val="bbPlcHdr"/>
        </w:types>
        <w:behaviors>
          <w:behavior w:val="content"/>
        </w:behaviors>
        <w:guid w:val="{8B03D926-AA85-4254-AF05-3E1A5F2CC061}"/>
      </w:docPartPr>
      <w:docPartBody>
        <w:p w:rsidR="00493C61" w:rsidRDefault="00B44898" w:rsidP="00B44898">
          <w:pPr>
            <w:pStyle w:val="39711E744CCE419280CBDCC9EE53262B21"/>
          </w:pPr>
          <w:r w:rsidRPr="00601899">
            <w:rPr>
              <w:rStyle w:val="PlaceholderText"/>
            </w:rPr>
            <w:t>Click here to enter text.</w:t>
          </w:r>
        </w:p>
      </w:docPartBody>
    </w:docPart>
    <w:docPart>
      <w:docPartPr>
        <w:name w:val="F34CACC182094AD7942069A7CDFFD55C"/>
        <w:category>
          <w:name w:val="General"/>
          <w:gallery w:val="placeholder"/>
        </w:category>
        <w:types>
          <w:type w:val="bbPlcHdr"/>
        </w:types>
        <w:behaviors>
          <w:behavior w:val="content"/>
        </w:behaviors>
        <w:guid w:val="{012DAE23-010C-4C6F-9828-6E0C94252914}"/>
      </w:docPartPr>
      <w:docPartBody>
        <w:p w:rsidR="00493C61" w:rsidRDefault="00B44898" w:rsidP="00B44898">
          <w:pPr>
            <w:pStyle w:val="F34CACC182094AD7942069A7CDFFD55C21"/>
          </w:pPr>
          <w:r w:rsidRPr="00601899">
            <w:rPr>
              <w:rStyle w:val="PlaceholderText"/>
            </w:rPr>
            <w:t>Click here to enter text.</w:t>
          </w:r>
        </w:p>
      </w:docPartBody>
    </w:docPart>
    <w:docPart>
      <w:docPartPr>
        <w:name w:val="EC348161322842B89AF4D1B0447DC003"/>
        <w:category>
          <w:name w:val="General"/>
          <w:gallery w:val="placeholder"/>
        </w:category>
        <w:types>
          <w:type w:val="bbPlcHdr"/>
        </w:types>
        <w:behaviors>
          <w:behavior w:val="content"/>
        </w:behaviors>
        <w:guid w:val="{0D6708C0-9DF6-4218-9E86-1D690710AD74}"/>
      </w:docPartPr>
      <w:docPartBody>
        <w:p w:rsidR="00493C61" w:rsidRDefault="00B44898" w:rsidP="00B44898">
          <w:pPr>
            <w:pStyle w:val="EC348161322842B89AF4D1B0447DC00321"/>
          </w:pPr>
          <w:r w:rsidRPr="00601899">
            <w:rPr>
              <w:rStyle w:val="PlaceholderText"/>
            </w:rPr>
            <w:t>Click here to enter text.</w:t>
          </w:r>
        </w:p>
      </w:docPartBody>
    </w:docPart>
    <w:docPart>
      <w:docPartPr>
        <w:name w:val="B15A1466FCFE445BBF52968DB6EFE929"/>
        <w:category>
          <w:name w:val="General"/>
          <w:gallery w:val="placeholder"/>
        </w:category>
        <w:types>
          <w:type w:val="bbPlcHdr"/>
        </w:types>
        <w:behaviors>
          <w:behavior w:val="content"/>
        </w:behaviors>
        <w:guid w:val="{BC794610-8AFE-493C-A7AF-B65697F3A73A}"/>
      </w:docPartPr>
      <w:docPartBody>
        <w:p w:rsidR="00493C61" w:rsidRDefault="00B44898" w:rsidP="00B44898">
          <w:pPr>
            <w:pStyle w:val="B15A1466FCFE445BBF52968DB6EFE92921"/>
          </w:pPr>
          <w:r w:rsidRPr="00601899">
            <w:rPr>
              <w:rStyle w:val="PlaceholderText"/>
            </w:rPr>
            <w:t>Click here to enter text.</w:t>
          </w:r>
        </w:p>
      </w:docPartBody>
    </w:docPart>
    <w:docPart>
      <w:docPartPr>
        <w:name w:val="FC619EA50E54465DA9BB7986B14EE8CF"/>
        <w:category>
          <w:name w:val="General"/>
          <w:gallery w:val="placeholder"/>
        </w:category>
        <w:types>
          <w:type w:val="bbPlcHdr"/>
        </w:types>
        <w:behaviors>
          <w:behavior w:val="content"/>
        </w:behaviors>
        <w:guid w:val="{25153243-7CAC-4A17-88E4-B0EF8A712C38}"/>
      </w:docPartPr>
      <w:docPartBody>
        <w:p w:rsidR="00493C61" w:rsidRDefault="00B44898" w:rsidP="00B44898">
          <w:pPr>
            <w:pStyle w:val="FC619EA50E54465DA9BB7986B14EE8CF21"/>
          </w:pPr>
          <w:r w:rsidRPr="00601899">
            <w:rPr>
              <w:rStyle w:val="PlaceholderText"/>
            </w:rPr>
            <w:t>Click here to enter text.</w:t>
          </w:r>
        </w:p>
      </w:docPartBody>
    </w:docPart>
    <w:docPart>
      <w:docPartPr>
        <w:name w:val="D9015C18CD614B378A582BB3C3A72464"/>
        <w:category>
          <w:name w:val="General"/>
          <w:gallery w:val="placeholder"/>
        </w:category>
        <w:types>
          <w:type w:val="bbPlcHdr"/>
        </w:types>
        <w:behaviors>
          <w:behavior w:val="content"/>
        </w:behaviors>
        <w:guid w:val="{0B87B3E4-AAB6-498F-BF9F-503335FEE376}"/>
      </w:docPartPr>
      <w:docPartBody>
        <w:p w:rsidR="00B44898" w:rsidRDefault="00B44898" w:rsidP="0088229F">
          <w:pPr>
            <w:rPr>
              <w:rStyle w:val="PlaceholderText"/>
            </w:rPr>
          </w:pPr>
          <w:r w:rsidRPr="00601899">
            <w:rPr>
              <w:rStyle w:val="PlaceholderText"/>
            </w:rPr>
            <w:t>Click here to enter text.</w:t>
          </w:r>
        </w:p>
        <w:p w:rsidR="00493C61" w:rsidRDefault="00493C61"/>
      </w:docPartBody>
    </w:docPart>
    <w:docPart>
      <w:docPartPr>
        <w:name w:val="0CAE606C36C2459980B7CF65612CEF4C"/>
        <w:category>
          <w:name w:val="General"/>
          <w:gallery w:val="placeholder"/>
        </w:category>
        <w:types>
          <w:type w:val="bbPlcHdr"/>
        </w:types>
        <w:behaviors>
          <w:behavior w:val="content"/>
        </w:behaviors>
        <w:guid w:val="{EF98E2C6-4201-4E7A-8BD0-A43A41BDF48E}"/>
      </w:docPartPr>
      <w:docPartBody>
        <w:p w:rsidR="00A16E7F" w:rsidRDefault="00A42F5D" w:rsidP="00A42F5D">
          <w:pPr>
            <w:pStyle w:val="0CAE606C36C2459980B7CF65612CEF4C2"/>
          </w:pPr>
          <w:r>
            <w:rPr>
              <w:rStyle w:val="PlaceholderText"/>
            </w:rPr>
            <w:t>test</w:t>
          </w:r>
          <w:r w:rsidRPr="009B4790">
            <w:rPr>
              <w:rStyle w:val="PlaceholderText"/>
            </w:rPr>
            <w:t>.</w:t>
          </w:r>
        </w:p>
      </w:docPartBody>
    </w:docPart>
    <w:docPart>
      <w:docPartPr>
        <w:name w:val="5358CB12B9F44594986E5E163E7F0121"/>
        <w:category>
          <w:name w:val="General"/>
          <w:gallery w:val="placeholder"/>
        </w:category>
        <w:types>
          <w:type w:val="bbPlcHdr"/>
        </w:types>
        <w:behaviors>
          <w:behavior w:val="content"/>
        </w:behaviors>
        <w:guid w:val="{47250367-3185-4FCE-B519-977901A16B62}"/>
      </w:docPartPr>
      <w:docPartBody>
        <w:p w:rsidR="00A16E7F" w:rsidRDefault="00B44898" w:rsidP="00B44898">
          <w:pPr>
            <w:pStyle w:val="5358CB12B9F44594986E5E163E7F012110"/>
          </w:pPr>
          <w:r w:rsidRPr="00601899">
            <w:rPr>
              <w:rStyle w:val="PlaceholderText"/>
            </w:rPr>
            <w:t>Click here to enter text.</w:t>
          </w:r>
        </w:p>
      </w:docPartBody>
    </w:docPart>
    <w:docPart>
      <w:docPartPr>
        <w:name w:val="B73ED5D71FB448A1BE3C3B8EB6812D8A"/>
        <w:category>
          <w:name w:val="General"/>
          <w:gallery w:val="placeholder"/>
        </w:category>
        <w:types>
          <w:type w:val="bbPlcHdr"/>
        </w:types>
        <w:behaviors>
          <w:behavior w:val="content"/>
        </w:behaviors>
        <w:guid w:val="{65218D98-9A45-466F-9B3F-6A8BC06935ED}"/>
      </w:docPartPr>
      <w:docPartBody>
        <w:p w:rsidR="00B44898" w:rsidRDefault="00B44898" w:rsidP="000B3955">
          <w:pPr>
            <w:spacing w:after="0"/>
            <w:rPr>
              <w:rStyle w:val="PlaceholderText"/>
            </w:rPr>
          </w:pPr>
          <w:r w:rsidRPr="00601899">
            <w:rPr>
              <w:rStyle w:val="PlaceholderText"/>
            </w:rPr>
            <w:t>Click here to enter text.</w:t>
          </w:r>
        </w:p>
        <w:p w:rsidR="00B44898" w:rsidRDefault="00B44898" w:rsidP="000B3955">
          <w:pPr>
            <w:spacing w:after="0"/>
            <w:rPr>
              <w:rStyle w:val="PlaceholderText"/>
            </w:rPr>
          </w:pPr>
        </w:p>
        <w:p w:rsidR="00A16E7F" w:rsidRDefault="00A16E7F"/>
      </w:docPartBody>
    </w:docPart>
    <w:docPart>
      <w:docPartPr>
        <w:name w:val="FE910189E26E417BB8BEE76E4E8D6810"/>
        <w:category>
          <w:name w:val="General"/>
          <w:gallery w:val="placeholder"/>
        </w:category>
        <w:types>
          <w:type w:val="bbPlcHdr"/>
        </w:types>
        <w:behaviors>
          <w:behavior w:val="content"/>
        </w:behaviors>
        <w:guid w:val="{F5FA7B58-F283-48BC-9CB8-07E839E43400}"/>
      </w:docPartPr>
      <w:docPartBody>
        <w:p w:rsidR="00A16E7F" w:rsidRDefault="00B44898" w:rsidP="00B44898">
          <w:pPr>
            <w:pStyle w:val="FE910189E26E417BB8BEE76E4E8D681010"/>
          </w:pPr>
          <w:r w:rsidRPr="00601899">
            <w:rPr>
              <w:rStyle w:val="PlaceholderText"/>
            </w:rPr>
            <w:t>Click here to enter text.</w:t>
          </w:r>
        </w:p>
      </w:docPartBody>
    </w:docPart>
    <w:docPart>
      <w:docPartPr>
        <w:name w:val="91F1EBE7B16845C184D4743BAF54F719"/>
        <w:category>
          <w:name w:val="General"/>
          <w:gallery w:val="placeholder"/>
        </w:category>
        <w:types>
          <w:type w:val="bbPlcHdr"/>
        </w:types>
        <w:behaviors>
          <w:behavior w:val="content"/>
        </w:behaviors>
        <w:guid w:val="{6D15B7E1-1A82-4941-BAB3-E5D6225D0198}"/>
      </w:docPartPr>
      <w:docPartBody>
        <w:p w:rsidR="00C13733" w:rsidRDefault="00B44898" w:rsidP="00B44898">
          <w:pPr>
            <w:pStyle w:val="91F1EBE7B16845C184D4743BAF54F71910"/>
          </w:pPr>
          <w:r w:rsidRPr="00601899">
            <w:rPr>
              <w:rStyle w:val="PlaceholderText"/>
            </w:rPr>
            <w:t>Click here to enter text.</w:t>
          </w:r>
        </w:p>
      </w:docPartBody>
    </w:docPart>
    <w:docPart>
      <w:docPartPr>
        <w:name w:val="B666C81CCD60A741806DE3E4DEAAD4DD"/>
        <w:category>
          <w:name w:val="General"/>
          <w:gallery w:val="placeholder"/>
        </w:category>
        <w:types>
          <w:type w:val="bbPlcHdr"/>
        </w:types>
        <w:behaviors>
          <w:behavior w:val="content"/>
        </w:behaviors>
        <w:guid w:val="{B422E4C5-0856-BA42-B269-7E2C91DFD4C5}"/>
      </w:docPartPr>
      <w:docPartBody>
        <w:p w:rsidR="00491C41" w:rsidRDefault="00662252" w:rsidP="00662252">
          <w:pPr>
            <w:pStyle w:val="B666C81CCD60A741806DE3E4DEAAD4DD"/>
          </w:pPr>
          <w:r>
            <w:rPr>
              <w:rStyle w:val="PlaceholderText"/>
            </w:rPr>
            <w:t>Click here to enter text.</w:t>
          </w:r>
        </w:p>
      </w:docPartBody>
    </w:docPart>
    <w:docPart>
      <w:docPartPr>
        <w:name w:val="73914995B50E3642BACBEBABE66491F2"/>
        <w:category>
          <w:name w:val="General"/>
          <w:gallery w:val="placeholder"/>
        </w:category>
        <w:types>
          <w:type w:val="bbPlcHdr"/>
        </w:types>
        <w:behaviors>
          <w:behavior w:val="content"/>
        </w:behaviors>
        <w:guid w:val="{4A1F495E-5127-7842-87ED-771E9F53929F}"/>
      </w:docPartPr>
      <w:docPartBody>
        <w:p w:rsidR="00491C41" w:rsidRDefault="00662252" w:rsidP="00662252">
          <w:pPr>
            <w:pStyle w:val="73914995B50E3642BACBEBABE66491F2"/>
          </w:pPr>
          <w:r w:rsidRPr="00601899">
            <w:rPr>
              <w:rStyle w:val="PlaceholderText"/>
            </w:rPr>
            <w:t>Click here to enter text.</w:t>
          </w:r>
        </w:p>
      </w:docPartBody>
    </w:docPart>
    <w:docPart>
      <w:docPartPr>
        <w:name w:val="13E58ACEFA7B439585FB05187567FA4E"/>
        <w:category>
          <w:name w:val="General"/>
          <w:gallery w:val="placeholder"/>
        </w:category>
        <w:types>
          <w:type w:val="bbPlcHdr"/>
        </w:types>
        <w:behaviors>
          <w:behavior w:val="content"/>
        </w:behaviors>
        <w:guid w:val="{5A2C68F8-99E0-45F9-9EBB-E675A9AF2C19}"/>
      </w:docPartPr>
      <w:docPartBody>
        <w:p w:rsidR="007A6F1B" w:rsidRDefault="007A6F1B" w:rsidP="000B3955">
          <w:pPr>
            <w:spacing w:after="0"/>
            <w:rPr>
              <w:rStyle w:val="PlaceholderText"/>
            </w:rPr>
          </w:pPr>
          <w:r w:rsidRPr="00601899">
            <w:rPr>
              <w:rStyle w:val="PlaceholderText"/>
            </w:rPr>
            <w:t>Click here to enter text.</w:t>
          </w:r>
        </w:p>
        <w:p w:rsidR="007A6F1B" w:rsidRDefault="007A6F1B" w:rsidP="000B3955">
          <w:pPr>
            <w:spacing w:after="0"/>
            <w:rPr>
              <w:rStyle w:val="PlaceholderText"/>
            </w:rPr>
          </w:pPr>
        </w:p>
        <w:p w:rsidR="008A10AC" w:rsidRDefault="008A10AC"/>
      </w:docPartBody>
    </w:docPart>
    <w:docPart>
      <w:docPartPr>
        <w:name w:val="667BDD7899C942F0A81935CEDED0E8E7"/>
        <w:category>
          <w:name w:val="General"/>
          <w:gallery w:val="placeholder"/>
        </w:category>
        <w:types>
          <w:type w:val="bbPlcHdr"/>
        </w:types>
        <w:behaviors>
          <w:behavior w:val="content"/>
        </w:behaviors>
        <w:guid w:val="{66387CD1-16EB-411F-8F23-6D46B1C760BE}"/>
      </w:docPartPr>
      <w:docPartBody>
        <w:p w:rsidR="007A6F1B" w:rsidRDefault="007A6F1B" w:rsidP="000B3955">
          <w:pPr>
            <w:spacing w:after="0"/>
            <w:rPr>
              <w:rStyle w:val="PlaceholderText"/>
            </w:rPr>
          </w:pPr>
          <w:r w:rsidRPr="00601899">
            <w:rPr>
              <w:rStyle w:val="PlaceholderText"/>
            </w:rPr>
            <w:t>Click here to enter text.</w:t>
          </w:r>
        </w:p>
        <w:p w:rsidR="007A6F1B" w:rsidRDefault="007A6F1B" w:rsidP="000B3955">
          <w:pPr>
            <w:spacing w:after="0"/>
            <w:rPr>
              <w:rStyle w:val="PlaceholderText"/>
            </w:rPr>
          </w:pPr>
        </w:p>
        <w:p w:rsidR="008A10AC" w:rsidRDefault="008A10AC"/>
      </w:docPartBody>
    </w:docPart>
    <w:docPart>
      <w:docPartPr>
        <w:name w:val="33D5A233E41B4AEEAC11EDD699DF8E0E"/>
        <w:category>
          <w:name w:val="General"/>
          <w:gallery w:val="placeholder"/>
        </w:category>
        <w:types>
          <w:type w:val="bbPlcHdr"/>
        </w:types>
        <w:behaviors>
          <w:behavior w:val="content"/>
        </w:behaviors>
        <w:guid w:val="{A7329105-CB47-4C35-8D6B-E31E1A7B3098}"/>
      </w:docPartPr>
      <w:docPartBody>
        <w:p w:rsidR="007A6F1B" w:rsidRDefault="007A6F1B" w:rsidP="000B3955">
          <w:pPr>
            <w:spacing w:after="0"/>
            <w:rPr>
              <w:rStyle w:val="PlaceholderText"/>
            </w:rPr>
          </w:pPr>
          <w:r w:rsidRPr="00601899">
            <w:rPr>
              <w:rStyle w:val="PlaceholderText"/>
            </w:rPr>
            <w:t>Click here to enter text.</w:t>
          </w:r>
        </w:p>
        <w:p w:rsidR="007A6F1B" w:rsidRDefault="007A6F1B" w:rsidP="000B3955">
          <w:pPr>
            <w:spacing w:after="0"/>
            <w:rPr>
              <w:rStyle w:val="PlaceholderText"/>
            </w:rPr>
          </w:pPr>
        </w:p>
        <w:p w:rsidR="008A10AC" w:rsidRDefault="008A10AC"/>
      </w:docPartBody>
    </w:docPart>
    <w:docPart>
      <w:docPartPr>
        <w:name w:val="CA178A063E7F45E39B32F4EA6F8BEDCC"/>
        <w:category>
          <w:name w:val="General"/>
          <w:gallery w:val="placeholder"/>
        </w:category>
        <w:types>
          <w:type w:val="bbPlcHdr"/>
        </w:types>
        <w:behaviors>
          <w:behavior w:val="content"/>
        </w:behaviors>
        <w:guid w:val="{1C49C357-2436-4E97-80D9-3E48DC348CC3}"/>
      </w:docPartPr>
      <w:docPartBody>
        <w:p w:rsidR="008A10AC" w:rsidRDefault="007A6F1B" w:rsidP="007A6F1B">
          <w:pPr>
            <w:pStyle w:val="CA178A063E7F45E39B32F4EA6F8BEDCC"/>
          </w:pPr>
          <w:r w:rsidRPr="00601899">
            <w:rPr>
              <w:rStyle w:val="PlaceholderText"/>
            </w:rPr>
            <w:t>Click here to enter text.</w:t>
          </w:r>
        </w:p>
      </w:docPartBody>
    </w:docPart>
    <w:docPart>
      <w:docPartPr>
        <w:name w:val="B0E3CCBEB8D9441B95AD63F3F225E88E"/>
        <w:category>
          <w:name w:val="General"/>
          <w:gallery w:val="placeholder"/>
        </w:category>
        <w:types>
          <w:type w:val="bbPlcHdr"/>
        </w:types>
        <w:behaviors>
          <w:behavior w:val="content"/>
        </w:behaviors>
        <w:guid w:val="{8C359E2A-541E-4987-A4B4-C604387BEDBD}"/>
      </w:docPartPr>
      <w:docPartBody>
        <w:p w:rsidR="007A6F1B" w:rsidRDefault="007A6F1B" w:rsidP="000B3955">
          <w:pPr>
            <w:spacing w:after="0"/>
            <w:rPr>
              <w:rStyle w:val="PlaceholderText"/>
            </w:rPr>
          </w:pPr>
          <w:r w:rsidRPr="00601899">
            <w:rPr>
              <w:rStyle w:val="PlaceholderText"/>
            </w:rPr>
            <w:t>Click here to enter text.</w:t>
          </w:r>
        </w:p>
        <w:p w:rsidR="007A6F1B" w:rsidRDefault="007A6F1B" w:rsidP="000B3955">
          <w:pPr>
            <w:spacing w:after="0"/>
            <w:rPr>
              <w:rStyle w:val="PlaceholderText"/>
            </w:rPr>
          </w:pPr>
        </w:p>
        <w:p w:rsidR="008A10AC" w:rsidRDefault="008A10AC"/>
      </w:docPartBody>
    </w:docPart>
    <w:docPart>
      <w:docPartPr>
        <w:name w:val="328AF77A78DC413EA81A86EC4D026D96"/>
        <w:category>
          <w:name w:val="General"/>
          <w:gallery w:val="placeholder"/>
        </w:category>
        <w:types>
          <w:type w:val="bbPlcHdr"/>
        </w:types>
        <w:behaviors>
          <w:behavior w:val="content"/>
        </w:behaviors>
        <w:guid w:val="{0C81FDE0-D46E-4BF9-85CF-3603324C0996}"/>
      </w:docPartPr>
      <w:docPartBody>
        <w:p w:rsidR="007A6F1B" w:rsidRDefault="007A6F1B" w:rsidP="000B3955">
          <w:pPr>
            <w:spacing w:after="0"/>
            <w:rPr>
              <w:rStyle w:val="PlaceholderText"/>
            </w:rPr>
          </w:pPr>
          <w:r w:rsidRPr="00601899">
            <w:rPr>
              <w:rStyle w:val="PlaceholderText"/>
            </w:rPr>
            <w:t>Click here to enter text.</w:t>
          </w:r>
        </w:p>
        <w:p w:rsidR="007A6F1B" w:rsidRDefault="007A6F1B" w:rsidP="000B3955">
          <w:pPr>
            <w:spacing w:after="0"/>
            <w:rPr>
              <w:rStyle w:val="PlaceholderText"/>
            </w:rPr>
          </w:pPr>
        </w:p>
        <w:p w:rsidR="008A10AC" w:rsidRDefault="008A10AC"/>
      </w:docPartBody>
    </w:docPart>
    <w:docPart>
      <w:docPartPr>
        <w:name w:val="1CEC2EA1CF8741E4B045E287A08EC221"/>
        <w:category>
          <w:name w:val="General"/>
          <w:gallery w:val="placeholder"/>
        </w:category>
        <w:types>
          <w:type w:val="bbPlcHdr"/>
        </w:types>
        <w:behaviors>
          <w:behavior w:val="content"/>
        </w:behaviors>
        <w:guid w:val="{BE42C2F7-0690-4EDD-BEA6-01B9CA4A842D}"/>
      </w:docPartPr>
      <w:docPartBody>
        <w:p w:rsidR="007A6F1B" w:rsidRDefault="007A6F1B" w:rsidP="000B3955">
          <w:pPr>
            <w:spacing w:after="0"/>
            <w:rPr>
              <w:rStyle w:val="PlaceholderText"/>
            </w:rPr>
          </w:pPr>
          <w:r w:rsidRPr="00601899">
            <w:rPr>
              <w:rStyle w:val="PlaceholderText"/>
            </w:rPr>
            <w:t>Click here to enter text.</w:t>
          </w:r>
        </w:p>
        <w:p w:rsidR="007A6F1B" w:rsidRDefault="007A6F1B" w:rsidP="000B3955">
          <w:pPr>
            <w:spacing w:after="0"/>
            <w:rPr>
              <w:rStyle w:val="PlaceholderText"/>
            </w:rPr>
          </w:pPr>
        </w:p>
        <w:p w:rsidR="008A10AC" w:rsidRDefault="008A10AC"/>
      </w:docPartBody>
    </w:docPart>
    <w:docPart>
      <w:docPartPr>
        <w:name w:val="60DFE4B60AA343D5A446455B5400D220"/>
        <w:category>
          <w:name w:val="General"/>
          <w:gallery w:val="placeholder"/>
        </w:category>
        <w:types>
          <w:type w:val="bbPlcHdr"/>
        </w:types>
        <w:behaviors>
          <w:behavior w:val="content"/>
        </w:behaviors>
        <w:guid w:val="{D6EF9634-6A12-4E6C-8BBE-A46E500E6D42}"/>
      </w:docPartPr>
      <w:docPartBody>
        <w:p w:rsidR="007A6F1B" w:rsidRDefault="007A6F1B" w:rsidP="000B3955">
          <w:pPr>
            <w:spacing w:after="0"/>
            <w:rPr>
              <w:rStyle w:val="PlaceholderText"/>
            </w:rPr>
          </w:pPr>
          <w:r w:rsidRPr="00601899">
            <w:rPr>
              <w:rStyle w:val="PlaceholderText"/>
            </w:rPr>
            <w:t>Click here to enter text.</w:t>
          </w:r>
        </w:p>
        <w:p w:rsidR="007A6F1B" w:rsidRDefault="007A6F1B" w:rsidP="000B3955">
          <w:pPr>
            <w:spacing w:after="0"/>
            <w:rPr>
              <w:rStyle w:val="PlaceholderText"/>
            </w:rPr>
          </w:pPr>
        </w:p>
        <w:p w:rsidR="008A10AC" w:rsidRDefault="008A10AC"/>
      </w:docPartBody>
    </w:docPart>
    <w:docPart>
      <w:docPartPr>
        <w:name w:val="FDE0FEB647C5455DA4FDD2C0EF93D4B1"/>
        <w:category>
          <w:name w:val="General"/>
          <w:gallery w:val="placeholder"/>
        </w:category>
        <w:types>
          <w:type w:val="bbPlcHdr"/>
        </w:types>
        <w:behaviors>
          <w:behavior w:val="content"/>
        </w:behaviors>
        <w:guid w:val="{502EF728-5509-4080-A161-58E5756DB328}"/>
      </w:docPartPr>
      <w:docPartBody>
        <w:p w:rsidR="007A6F1B" w:rsidRDefault="007A6F1B" w:rsidP="000B3955">
          <w:pPr>
            <w:spacing w:after="0"/>
            <w:rPr>
              <w:rStyle w:val="PlaceholderText"/>
            </w:rPr>
          </w:pPr>
          <w:r w:rsidRPr="00601899">
            <w:rPr>
              <w:rStyle w:val="PlaceholderText"/>
            </w:rPr>
            <w:t>Click here to enter text.</w:t>
          </w:r>
        </w:p>
        <w:p w:rsidR="007A6F1B" w:rsidRDefault="007A6F1B" w:rsidP="000B3955">
          <w:pPr>
            <w:spacing w:after="0"/>
            <w:rPr>
              <w:rStyle w:val="PlaceholderText"/>
            </w:rPr>
          </w:pPr>
        </w:p>
        <w:p w:rsidR="008A10AC" w:rsidRDefault="008A10AC"/>
      </w:docPartBody>
    </w:docPart>
    <w:docPart>
      <w:docPartPr>
        <w:name w:val="65DB7E0BAE0B4D6B880083F2DFEA15C7"/>
        <w:category>
          <w:name w:val="General"/>
          <w:gallery w:val="placeholder"/>
        </w:category>
        <w:types>
          <w:type w:val="bbPlcHdr"/>
        </w:types>
        <w:behaviors>
          <w:behavior w:val="content"/>
        </w:behaviors>
        <w:guid w:val="{B1A9819E-5533-450D-98B5-EE2B763A5324}"/>
      </w:docPartPr>
      <w:docPartBody>
        <w:p w:rsidR="007A6F1B" w:rsidRDefault="007A6F1B" w:rsidP="000B3955">
          <w:pPr>
            <w:spacing w:after="0"/>
            <w:rPr>
              <w:rStyle w:val="PlaceholderText"/>
            </w:rPr>
          </w:pPr>
          <w:r w:rsidRPr="00601899">
            <w:rPr>
              <w:rStyle w:val="PlaceholderText"/>
            </w:rPr>
            <w:t>Click here to enter text.</w:t>
          </w:r>
        </w:p>
        <w:p w:rsidR="007A6F1B" w:rsidRDefault="007A6F1B" w:rsidP="000B3955">
          <w:pPr>
            <w:spacing w:after="0"/>
            <w:rPr>
              <w:rStyle w:val="PlaceholderText"/>
            </w:rPr>
          </w:pPr>
        </w:p>
        <w:p w:rsidR="008A10AC" w:rsidRDefault="008A10AC"/>
      </w:docPartBody>
    </w:docPart>
    <w:docPart>
      <w:docPartPr>
        <w:name w:val="9DD7BC856A28428F838178EF623B858A"/>
        <w:category>
          <w:name w:val="General"/>
          <w:gallery w:val="placeholder"/>
        </w:category>
        <w:types>
          <w:type w:val="bbPlcHdr"/>
        </w:types>
        <w:behaviors>
          <w:behavior w:val="content"/>
        </w:behaviors>
        <w:guid w:val="{6740D3FE-769D-402F-BB45-293B878D6DAD}"/>
      </w:docPartPr>
      <w:docPartBody>
        <w:p w:rsidR="008A10AC" w:rsidRDefault="007A6F1B" w:rsidP="007A6F1B">
          <w:pPr>
            <w:pStyle w:val="9DD7BC856A28428F838178EF623B858A"/>
          </w:pPr>
          <w:r w:rsidRPr="006018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C61"/>
    <w:rsid w:val="002F79D3"/>
    <w:rsid w:val="0036366E"/>
    <w:rsid w:val="003F303C"/>
    <w:rsid w:val="00491C41"/>
    <w:rsid w:val="00493C61"/>
    <w:rsid w:val="004972FB"/>
    <w:rsid w:val="00540E1B"/>
    <w:rsid w:val="005D5228"/>
    <w:rsid w:val="00656373"/>
    <w:rsid w:val="00662252"/>
    <w:rsid w:val="00711AFD"/>
    <w:rsid w:val="007A6F1B"/>
    <w:rsid w:val="007D47A3"/>
    <w:rsid w:val="008A10AC"/>
    <w:rsid w:val="009A699F"/>
    <w:rsid w:val="009D7D40"/>
    <w:rsid w:val="00A16E7F"/>
    <w:rsid w:val="00A42F5D"/>
    <w:rsid w:val="00AF41CC"/>
    <w:rsid w:val="00B44898"/>
    <w:rsid w:val="00B72953"/>
    <w:rsid w:val="00BC62DA"/>
    <w:rsid w:val="00C13733"/>
    <w:rsid w:val="00E20F20"/>
    <w:rsid w:val="00E54750"/>
    <w:rsid w:val="00EE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F1B"/>
    <w:rPr>
      <w:color w:val="808080"/>
    </w:rPr>
  </w:style>
  <w:style w:type="paragraph" w:customStyle="1" w:styleId="0CAE606C36C2459980B7CF65612CEF4C2">
    <w:name w:val="0CAE606C36C2459980B7CF65612CEF4C2"/>
    <w:rsid w:val="00A42F5D"/>
    <w:pPr>
      <w:spacing w:before="30" w:after="30" w:line="240" w:lineRule="auto"/>
    </w:pPr>
    <w:rPr>
      <w:sz w:val="20"/>
      <w:szCs w:val="20"/>
      <w:lang w:eastAsia="ja-JP"/>
    </w:rPr>
  </w:style>
  <w:style w:type="paragraph" w:customStyle="1" w:styleId="91F1EBE7B16845C184D4743BAF54F71910">
    <w:name w:val="91F1EBE7B16845C184D4743BAF54F71910"/>
    <w:rsid w:val="00B44898"/>
    <w:pPr>
      <w:spacing w:before="30" w:after="30" w:line="240" w:lineRule="auto"/>
    </w:pPr>
    <w:rPr>
      <w:sz w:val="20"/>
      <w:szCs w:val="20"/>
      <w:lang w:eastAsia="ja-JP"/>
    </w:rPr>
  </w:style>
  <w:style w:type="paragraph" w:customStyle="1" w:styleId="0E6810CAEFD34AF687DC02EF7E1A212D21">
    <w:name w:val="0E6810CAEFD34AF687DC02EF7E1A212D21"/>
    <w:rsid w:val="00B44898"/>
    <w:pPr>
      <w:spacing w:before="30" w:after="30" w:line="240" w:lineRule="auto"/>
    </w:pPr>
    <w:rPr>
      <w:sz w:val="20"/>
      <w:szCs w:val="20"/>
      <w:lang w:eastAsia="ja-JP"/>
    </w:rPr>
  </w:style>
  <w:style w:type="paragraph" w:customStyle="1" w:styleId="39711E744CCE419280CBDCC9EE53262B21">
    <w:name w:val="39711E744CCE419280CBDCC9EE53262B21"/>
    <w:rsid w:val="00B44898"/>
    <w:pPr>
      <w:spacing w:before="30" w:after="30" w:line="240" w:lineRule="auto"/>
    </w:pPr>
    <w:rPr>
      <w:sz w:val="20"/>
      <w:szCs w:val="20"/>
      <w:lang w:eastAsia="ja-JP"/>
    </w:rPr>
  </w:style>
  <w:style w:type="paragraph" w:customStyle="1" w:styleId="F34CACC182094AD7942069A7CDFFD55C21">
    <w:name w:val="F34CACC182094AD7942069A7CDFFD55C21"/>
    <w:rsid w:val="00B44898"/>
    <w:pPr>
      <w:spacing w:before="30" w:after="30" w:line="240" w:lineRule="auto"/>
    </w:pPr>
    <w:rPr>
      <w:sz w:val="20"/>
      <w:szCs w:val="20"/>
      <w:lang w:eastAsia="ja-JP"/>
    </w:rPr>
  </w:style>
  <w:style w:type="paragraph" w:customStyle="1" w:styleId="EC348161322842B89AF4D1B0447DC00321">
    <w:name w:val="EC348161322842B89AF4D1B0447DC00321"/>
    <w:rsid w:val="00B44898"/>
    <w:pPr>
      <w:spacing w:before="30" w:after="30" w:line="240" w:lineRule="auto"/>
    </w:pPr>
    <w:rPr>
      <w:sz w:val="20"/>
      <w:szCs w:val="20"/>
      <w:lang w:eastAsia="ja-JP"/>
    </w:rPr>
  </w:style>
  <w:style w:type="paragraph" w:customStyle="1" w:styleId="B15A1466FCFE445BBF52968DB6EFE92921">
    <w:name w:val="B15A1466FCFE445BBF52968DB6EFE92921"/>
    <w:rsid w:val="00B44898"/>
    <w:pPr>
      <w:spacing w:before="30" w:after="30" w:line="240" w:lineRule="auto"/>
    </w:pPr>
    <w:rPr>
      <w:sz w:val="20"/>
      <w:szCs w:val="20"/>
      <w:lang w:eastAsia="ja-JP"/>
    </w:rPr>
  </w:style>
  <w:style w:type="paragraph" w:customStyle="1" w:styleId="FC619EA50E54465DA9BB7986B14EE8CF21">
    <w:name w:val="FC619EA50E54465DA9BB7986B14EE8CF21"/>
    <w:rsid w:val="00B44898"/>
    <w:pPr>
      <w:spacing w:before="30" w:after="30" w:line="240" w:lineRule="auto"/>
    </w:pPr>
    <w:rPr>
      <w:sz w:val="20"/>
      <w:szCs w:val="20"/>
      <w:lang w:eastAsia="ja-JP"/>
    </w:rPr>
  </w:style>
  <w:style w:type="paragraph" w:customStyle="1" w:styleId="5358CB12B9F44594986E5E163E7F012110">
    <w:name w:val="5358CB12B9F44594986E5E163E7F012110"/>
    <w:rsid w:val="00B44898"/>
    <w:pPr>
      <w:spacing w:before="30" w:after="30" w:line="240" w:lineRule="auto"/>
    </w:pPr>
    <w:rPr>
      <w:sz w:val="20"/>
      <w:szCs w:val="20"/>
      <w:lang w:eastAsia="ja-JP"/>
    </w:rPr>
  </w:style>
  <w:style w:type="paragraph" w:customStyle="1" w:styleId="FE910189E26E417BB8BEE76E4E8D681010">
    <w:name w:val="FE910189E26E417BB8BEE76E4E8D681010"/>
    <w:rsid w:val="00B44898"/>
    <w:pPr>
      <w:spacing w:before="30" w:after="30" w:line="240" w:lineRule="auto"/>
    </w:pPr>
    <w:rPr>
      <w:sz w:val="20"/>
      <w:szCs w:val="20"/>
      <w:lang w:eastAsia="ja-JP"/>
    </w:rPr>
  </w:style>
  <w:style w:type="paragraph" w:customStyle="1" w:styleId="B666C81CCD60A741806DE3E4DEAAD4DD">
    <w:name w:val="B666C81CCD60A741806DE3E4DEAAD4DD"/>
    <w:rsid w:val="00662252"/>
    <w:pPr>
      <w:spacing w:after="0" w:line="240" w:lineRule="auto"/>
    </w:pPr>
    <w:rPr>
      <w:sz w:val="24"/>
      <w:szCs w:val="24"/>
      <w:lang w:eastAsia="zh-CN"/>
    </w:rPr>
  </w:style>
  <w:style w:type="paragraph" w:customStyle="1" w:styleId="73914995B50E3642BACBEBABE66491F2">
    <w:name w:val="73914995B50E3642BACBEBABE66491F2"/>
    <w:rsid w:val="00662252"/>
    <w:pPr>
      <w:spacing w:after="0" w:line="240" w:lineRule="auto"/>
    </w:pPr>
    <w:rPr>
      <w:sz w:val="24"/>
      <w:szCs w:val="24"/>
      <w:lang w:eastAsia="zh-CN"/>
    </w:rPr>
  </w:style>
  <w:style w:type="paragraph" w:customStyle="1" w:styleId="CA178A063E7F45E39B32F4EA6F8BEDCC">
    <w:name w:val="CA178A063E7F45E39B32F4EA6F8BEDCC"/>
    <w:rsid w:val="007A6F1B"/>
    <w:rPr>
      <w:kern w:val="2"/>
      <w14:ligatures w14:val="standardContextual"/>
    </w:rPr>
  </w:style>
  <w:style w:type="paragraph" w:customStyle="1" w:styleId="9DD7BC856A28428F838178EF623B858A">
    <w:name w:val="9DD7BC856A28428F838178EF623B858A"/>
    <w:rsid w:val="007A6F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7AD7AD-3C4E-4D5F-9900-3E4D1FDA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Donihe, Mollie C</dc:creator>
  <cp:keywords/>
  <dc:description/>
  <cp:lastModifiedBy>Abell, Lydia K</cp:lastModifiedBy>
  <cp:revision>3</cp:revision>
  <cp:lastPrinted>2019-08-07T17:27:00Z</cp:lastPrinted>
  <dcterms:created xsi:type="dcterms:W3CDTF">2023-09-25T17:23:00Z</dcterms:created>
  <dcterms:modified xsi:type="dcterms:W3CDTF">2023-10-18T13:36:00Z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