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6D906" w14:textId="77777777" w:rsidR="00C73228" w:rsidRDefault="00496E8F">
      <w:pPr>
        <w:jc w:val="center"/>
        <w:rPr>
          <w:b/>
        </w:rPr>
      </w:pPr>
      <w:r>
        <w:rPr>
          <w:rFonts w:ascii="Calibri" w:hAnsi="Calibri" w:cs="Calibri"/>
          <w:noProof/>
          <w:color w:val="000000"/>
        </w:rPr>
        <w:drawing>
          <wp:inline distT="0" distB="0" distL="0" distR="0" wp14:anchorId="69F4B8E1" wp14:editId="6C6591BD">
            <wp:extent cx="3352800" cy="946516"/>
            <wp:effectExtent l="0" t="0" r="0" b="6350"/>
            <wp:docPr id="2" name="Picture 2" descr="cid:0fe5e43d-1449-4d08-b523-6865a830eb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fe5e43d-1449-4d08-b523-6865a830ebba"/>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412046" cy="963241"/>
                    </a:xfrm>
                    <a:prstGeom prst="rect">
                      <a:avLst/>
                    </a:prstGeom>
                    <a:noFill/>
                    <a:ln>
                      <a:noFill/>
                    </a:ln>
                  </pic:spPr>
                </pic:pic>
              </a:graphicData>
            </a:graphic>
          </wp:inline>
        </w:drawing>
      </w:r>
    </w:p>
    <w:p w14:paraId="50E08E46" w14:textId="77777777" w:rsidR="00C73228" w:rsidRDefault="00496E8F">
      <w:pPr>
        <w:jc w:val="center"/>
        <w:rPr>
          <w:b/>
        </w:rPr>
      </w:pPr>
      <w:r>
        <w:rPr>
          <w:b/>
        </w:rPr>
        <w:t>CONSTRUCTION AGREEMENT</w:t>
      </w:r>
    </w:p>
    <w:p w14:paraId="51BEFE20" w14:textId="77777777" w:rsidR="00C73228" w:rsidRDefault="00496E8F">
      <w:pPr>
        <w:jc w:val="center"/>
        <w:rPr>
          <w:b/>
          <w:i/>
        </w:rPr>
      </w:pPr>
      <w:r>
        <w:rPr>
          <w:b/>
          <w:i/>
        </w:rPr>
        <w:t>(Cost Plus Fees with GMP</w:t>
      </w:r>
    </w:p>
    <w:p w14:paraId="272804A4" w14:textId="77777777" w:rsidR="00C73228" w:rsidRDefault="00496E8F">
      <w:pPr>
        <w:jc w:val="center"/>
        <w:rPr>
          <w:b/>
          <w:i/>
        </w:rPr>
      </w:pPr>
      <w:r>
        <w:rPr>
          <w:b/>
          <w:i/>
        </w:rPr>
        <w:t>with Preconstruction Services)</w:t>
      </w:r>
    </w:p>
    <w:p w14:paraId="4546DA73" w14:textId="77777777" w:rsidR="00C73228" w:rsidRDefault="00C73228"/>
    <w:p w14:paraId="4A374392" w14:textId="77777777" w:rsidR="00C73228" w:rsidRDefault="00496E8F">
      <w:pPr>
        <w:spacing w:after="120"/>
        <w:ind w:firstLine="720"/>
      </w:pPr>
      <w:r>
        <w:t xml:space="preserve">This Construction Agreement (this “Agreement”) is effective as of </w:t>
      </w:r>
      <w:sdt>
        <w:sdtPr>
          <w:id w:val="1662739225"/>
          <w:placeholder>
            <w:docPart w:val="86120402DDA042269227A2B459DC4BDF"/>
          </w:placeholder>
          <w:showingPlcHdr/>
          <w:date>
            <w:dateFormat w:val="MMMM d, yyyy"/>
            <w:lid w:val="en-US"/>
            <w:storeMappedDataAs w:val="dateTime"/>
            <w:calendar w:val="gregorian"/>
          </w:date>
        </w:sdtPr>
        <w:sdtEndPr/>
        <w:sdtContent>
          <w:r>
            <w:rPr>
              <w:rStyle w:val="PlaceholderText"/>
            </w:rPr>
            <w:t>&lt;&lt;DATE&gt;&gt;</w:t>
          </w:r>
        </w:sdtContent>
      </w:sdt>
      <w:r>
        <w:t xml:space="preserve"> by and between the Owner and Construction Manager for the Project.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4680"/>
      </w:tblGrid>
      <w:tr w:rsidR="00C73228" w14:paraId="55D2B217" w14:textId="77777777">
        <w:tc>
          <w:tcPr>
            <w:tcW w:w="4140" w:type="dxa"/>
          </w:tcPr>
          <w:p w14:paraId="4528110E" w14:textId="77777777" w:rsidR="00C73228" w:rsidRDefault="00496E8F">
            <w:r>
              <w:t xml:space="preserve">The Owner is:  </w:t>
            </w:r>
          </w:p>
          <w:p w14:paraId="2D2317D6" w14:textId="77777777" w:rsidR="00C73228" w:rsidRDefault="00496E8F">
            <w:r>
              <w:t>Vanderbilt University</w:t>
            </w:r>
          </w:p>
          <w:p w14:paraId="365626BD" w14:textId="77777777" w:rsidR="00C73228" w:rsidRDefault="00496E8F">
            <w:r>
              <w:t>Department of Facilities</w:t>
            </w:r>
          </w:p>
          <w:p w14:paraId="2218EAC4" w14:textId="77777777" w:rsidR="00C73228" w:rsidRDefault="00496E8F">
            <w:r>
              <w:t>110 21st Avenue South, Suite 1110</w:t>
            </w:r>
          </w:p>
          <w:p w14:paraId="30F32D55" w14:textId="77777777" w:rsidR="00C73228" w:rsidRDefault="00496E8F">
            <w:r>
              <w:t>Nashville, Tennessee 37203</w:t>
            </w:r>
          </w:p>
        </w:tc>
        <w:tc>
          <w:tcPr>
            <w:tcW w:w="4680" w:type="dxa"/>
          </w:tcPr>
          <w:p w14:paraId="7C1EDE55" w14:textId="77777777" w:rsidR="00C73228" w:rsidRDefault="00496E8F">
            <w:r>
              <w:t xml:space="preserve">The Construction Manager is: </w:t>
            </w:r>
          </w:p>
          <w:p w14:paraId="47445585" w14:textId="77777777" w:rsidR="00C73228" w:rsidRDefault="00D33983">
            <w:sdt>
              <w:sdtPr>
                <w:id w:val="-1616906898"/>
                <w:placeholder>
                  <w:docPart w:val="699B19D4BB534FA4A118523E32EE9C2A"/>
                </w:placeholder>
                <w:showingPlcHdr/>
              </w:sdtPr>
              <w:sdtEndPr/>
              <w:sdtContent>
                <w:r w:rsidR="00496E8F">
                  <w:rPr>
                    <w:rStyle w:val="PlaceholderText"/>
                  </w:rPr>
                  <w:t>&lt;&lt;CONTRACTOR LEGAL NAME&gt;&gt;</w:t>
                </w:r>
              </w:sdtContent>
            </w:sdt>
          </w:p>
          <w:sdt>
            <w:sdtPr>
              <w:id w:val="1109477076"/>
              <w:placeholder>
                <w:docPart w:val="5E8AD3D93F59469AB6C70365125BA8CE"/>
              </w:placeholder>
              <w:showingPlcHdr/>
            </w:sdtPr>
            <w:sdtEndPr/>
            <w:sdtContent>
              <w:p w14:paraId="2391A5DC" w14:textId="77777777" w:rsidR="00C73228" w:rsidRDefault="00496E8F">
                <w:r>
                  <w:rPr>
                    <w:rStyle w:val="PlaceholderText"/>
                  </w:rPr>
                  <w:t>&lt;&lt; STREET ADDRESS&gt;&gt;</w:t>
                </w:r>
              </w:p>
            </w:sdtContent>
          </w:sdt>
          <w:sdt>
            <w:sdtPr>
              <w:id w:val="1427149938"/>
              <w:placeholder>
                <w:docPart w:val="7C66F7111CAD4C668FEB8FB1259CA8AB"/>
              </w:placeholder>
              <w:showingPlcHdr/>
            </w:sdtPr>
            <w:sdtEndPr/>
            <w:sdtContent>
              <w:p w14:paraId="2594BAE5" w14:textId="77777777" w:rsidR="00C73228" w:rsidRDefault="00496E8F">
                <w:r>
                  <w:rPr>
                    <w:rStyle w:val="PlaceholderText"/>
                  </w:rPr>
                  <w:t>&lt;&lt;CITY, STATE, ZIP CODE&gt;&gt;</w:t>
                </w:r>
              </w:p>
            </w:sdtContent>
          </w:sdt>
        </w:tc>
      </w:tr>
      <w:tr w:rsidR="00C73228" w14:paraId="29681CE1" w14:textId="77777777">
        <w:trPr>
          <w:trHeight w:val="2133"/>
        </w:trPr>
        <w:tc>
          <w:tcPr>
            <w:tcW w:w="4140" w:type="dxa"/>
          </w:tcPr>
          <w:p w14:paraId="0F070077" w14:textId="77777777" w:rsidR="00C73228" w:rsidRDefault="00496E8F">
            <w:pPr>
              <w:spacing w:before="120"/>
            </w:pPr>
            <w:r>
              <w:t xml:space="preserve">The Owner’s Representative is: </w:t>
            </w:r>
          </w:p>
          <w:p w14:paraId="1AA97C1F" w14:textId="77777777" w:rsidR="00C73228" w:rsidRDefault="00D33983">
            <w:sdt>
              <w:sdtPr>
                <w:id w:val="802271651"/>
                <w:placeholder>
                  <w:docPart w:val="EF3E29A62A83438B972CC257163489BC"/>
                </w:placeholder>
                <w:showingPlcHdr/>
              </w:sdtPr>
              <w:sdtEndPr/>
              <w:sdtContent>
                <w:r w:rsidR="00496E8F">
                  <w:rPr>
                    <w:rStyle w:val="PlaceholderText"/>
                  </w:rPr>
                  <w:t>&lt;&lt;REPRESENTATIVE NAME&gt;&gt;</w:t>
                </w:r>
              </w:sdtContent>
            </w:sdt>
          </w:p>
          <w:p w14:paraId="730B6F26" w14:textId="77777777" w:rsidR="00C73228" w:rsidRDefault="00496E8F">
            <w:r>
              <w:t>110 21st Avenue South, Suite 1110</w:t>
            </w:r>
          </w:p>
          <w:p w14:paraId="18B4065C" w14:textId="77777777" w:rsidR="00C73228" w:rsidRDefault="00496E8F">
            <w:r>
              <w:t>Nashville, Tennessee 37203</w:t>
            </w:r>
          </w:p>
          <w:sdt>
            <w:sdtPr>
              <w:id w:val="-1460796608"/>
              <w:placeholder>
                <w:docPart w:val="046C448ED32247E7A97F0C2FDCF84A50"/>
              </w:placeholder>
              <w:showingPlcHdr/>
            </w:sdtPr>
            <w:sdtEndPr/>
            <w:sdtContent>
              <w:p w14:paraId="4D64AD25" w14:textId="77777777" w:rsidR="00C73228" w:rsidRDefault="00496E8F">
                <w:r>
                  <w:rPr>
                    <w:rStyle w:val="PlaceholderText"/>
                  </w:rPr>
                  <w:t>&lt;&lt;PHONE NUMBER&gt;&gt;</w:t>
                </w:r>
              </w:p>
            </w:sdtContent>
          </w:sdt>
          <w:p w14:paraId="2A534759" w14:textId="77777777" w:rsidR="00C73228" w:rsidRDefault="00D33983">
            <w:sdt>
              <w:sdtPr>
                <w:id w:val="1071469337"/>
                <w:placeholder>
                  <w:docPart w:val="0099A26B574C4DC1861EAA5C42E6AF68"/>
                </w:placeholder>
                <w:showingPlcHdr/>
              </w:sdtPr>
              <w:sdtEndPr/>
              <w:sdtContent>
                <w:r w:rsidR="00496E8F">
                  <w:rPr>
                    <w:rStyle w:val="PlaceholderText"/>
                  </w:rPr>
                  <w:t>&lt;&lt;E-MAIL&gt;&gt;</w:t>
                </w:r>
              </w:sdtContent>
            </w:sdt>
            <w:r w:rsidR="00496E8F">
              <w:t xml:space="preserve"> </w:t>
            </w:r>
          </w:p>
        </w:tc>
        <w:tc>
          <w:tcPr>
            <w:tcW w:w="4680" w:type="dxa"/>
          </w:tcPr>
          <w:p w14:paraId="57E4F22E" w14:textId="77777777" w:rsidR="00C73228" w:rsidRDefault="00496E8F">
            <w:pPr>
              <w:spacing w:before="120"/>
              <w:ind w:right="-110"/>
            </w:pPr>
            <w:r>
              <w:t xml:space="preserve">The Construction Manager’s Representative is: </w:t>
            </w:r>
          </w:p>
          <w:sdt>
            <w:sdtPr>
              <w:id w:val="-2088676237"/>
              <w:placeholder>
                <w:docPart w:val="4B12A13255C84473966EC2915A545FE9"/>
              </w:placeholder>
              <w:showingPlcHdr/>
            </w:sdtPr>
            <w:sdtEndPr/>
            <w:sdtContent>
              <w:p w14:paraId="052BA82E" w14:textId="77777777" w:rsidR="00C73228" w:rsidRDefault="00496E8F">
                <w:r>
                  <w:rPr>
                    <w:rStyle w:val="PlaceholderText"/>
                  </w:rPr>
                  <w:t>&lt;&lt;REPRESENTATIVE NAME&gt;&gt;</w:t>
                </w:r>
              </w:p>
            </w:sdtContent>
          </w:sdt>
          <w:sdt>
            <w:sdtPr>
              <w:id w:val="1893621230"/>
              <w:placeholder>
                <w:docPart w:val="102EE181DB7F466AA9B3D495E6587A9A"/>
              </w:placeholder>
              <w:showingPlcHdr/>
            </w:sdtPr>
            <w:sdtEndPr/>
            <w:sdtContent>
              <w:p w14:paraId="76DF9B8A" w14:textId="77777777" w:rsidR="00C73228" w:rsidRDefault="00496E8F">
                <w:r>
                  <w:rPr>
                    <w:rStyle w:val="PlaceholderText"/>
                  </w:rPr>
                  <w:t>&lt;&lt; STREET ADDRESS&gt;&gt;</w:t>
                </w:r>
              </w:p>
            </w:sdtContent>
          </w:sdt>
          <w:sdt>
            <w:sdtPr>
              <w:id w:val="467020774"/>
              <w:placeholder>
                <w:docPart w:val="F3468878208243AC8D31FFC9BBCCFE46"/>
              </w:placeholder>
              <w:showingPlcHdr/>
            </w:sdtPr>
            <w:sdtEndPr/>
            <w:sdtContent>
              <w:p w14:paraId="7B5EEB20" w14:textId="77777777" w:rsidR="00C73228" w:rsidRDefault="00496E8F">
                <w:r>
                  <w:rPr>
                    <w:rStyle w:val="PlaceholderText"/>
                  </w:rPr>
                  <w:t>&lt;&lt;CITY, STATE, ZIP CODE&gt;&gt;</w:t>
                </w:r>
              </w:p>
            </w:sdtContent>
          </w:sdt>
          <w:sdt>
            <w:sdtPr>
              <w:id w:val="-1368136029"/>
              <w:placeholder>
                <w:docPart w:val="1573464E26B64DC09970375829F1DDC0"/>
              </w:placeholder>
              <w:showingPlcHdr/>
            </w:sdtPr>
            <w:sdtEndPr/>
            <w:sdtContent>
              <w:p w14:paraId="036F1D58" w14:textId="77777777" w:rsidR="00C73228" w:rsidRDefault="00496E8F">
                <w:r>
                  <w:rPr>
                    <w:rStyle w:val="PlaceholderText"/>
                  </w:rPr>
                  <w:t>&lt;&lt;PHONE NUMBER&gt;&gt;</w:t>
                </w:r>
              </w:p>
            </w:sdtContent>
          </w:sdt>
          <w:sdt>
            <w:sdtPr>
              <w:id w:val="292716798"/>
              <w:placeholder>
                <w:docPart w:val="5DA22F4120A2407C9B80FAC7FC2D80C9"/>
              </w:placeholder>
              <w:showingPlcHdr/>
            </w:sdtPr>
            <w:sdtEndPr/>
            <w:sdtContent>
              <w:p w14:paraId="58C5700A" w14:textId="77777777" w:rsidR="00C73228" w:rsidRDefault="00496E8F">
                <w:r>
                  <w:rPr>
                    <w:rStyle w:val="PlaceholderText"/>
                  </w:rPr>
                  <w:t>&lt;&lt;E-MAIL&gt;&gt;</w:t>
                </w:r>
              </w:p>
            </w:sdtContent>
          </w:sdt>
        </w:tc>
      </w:tr>
      <w:tr w:rsidR="00C73228" w14:paraId="4AF26ABD" w14:textId="77777777">
        <w:tc>
          <w:tcPr>
            <w:tcW w:w="4140" w:type="dxa"/>
          </w:tcPr>
          <w:p w14:paraId="1A28B723" w14:textId="77777777" w:rsidR="00C73228" w:rsidRDefault="00496E8F">
            <w:pPr>
              <w:spacing w:before="120"/>
            </w:pPr>
            <w:r>
              <w:t xml:space="preserve">The Architect is: </w:t>
            </w:r>
          </w:p>
          <w:p w14:paraId="27067390" w14:textId="77777777" w:rsidR="00C73228" w:rsidRDefault="00D33983">
            <w:sdt>
              <w:sdtPr>
                <w:id w:val="-2035873366"/>
                <w:placeholder>
                  <w:docPart w:val="184FDEBF5E4E4423A2A492D08117450C"/>
                </w:placeholder>
                <w:showingPlcHdr/>
              </w:sdtPr>
              <w:sdtEndPr/>
              <w:sdtContent>
                <w:r w:rsidR="00496E8F">
                  <w:rPr>
                    <w:rStyle w:val="PlaceholderText"/>
                  </w:rPr>
                  <w:t>&lt;&lt;ARCHITECT LEGAL NAME&gt;&gt;</w:t>
                </w:r>
              </w:sdtContent>
            </w:sdt>
          </w:p>
          <w:p w14:paraId="3D8C177B" w14:textId="77777777" w:rsidR="00C73228" w:rsidRDefault="00496E8F">
            <w:r>
              <w:t xml:space="preserve">c/o </w:t>
            </w:r>
            <w:sdt>
              <w:sdtPr>
                <w:id w:val="-1699918708"/>
                <w:placeholder>
                  <w:docPart w:val="972A55CA04AA48F08771CAB9FDA2A064"/>
                </w:placeholder>
                <w:showingPlcHdr/>
              </w:sdtPr>
              <w:sdtEndPr/>
              <w:sdtContent>
                <w:r>
                  <w:rPr>
                    <w:rStyle w:val="PlaceholderText"/>
                  </w:rPr>
                  <w:t>&lt;&lt;REPRESENTATIVE NAME&gt;&gt;</w:t>
                </w:r>
              </w:sdtContent>
            </w:sdt>
          </w:p>
          <w:sdt>
            <w:sdtPr>
              <w:id w:val="-633024721"/>
              <w:placeholder>
                <w:docPart w:val="518D1A80870D4A2696DB2585AAD97F6C"/>
              </w:placeholder>
              <w:showingPlcHdr/>
            </w:sdtPr>
            <w:sdtEndPr/>
            <w:sdtContent>
              <w:p w14:paraId="426D9E0E" w14:textId="77777777" w:rsidR="00C73228" w:rsidRDefault="00496E8F">
                <w:r>
                  <w:rPr>
                    <w:rStyle w:val="PlaceholderText"/>
                  </w:rPr>
                  <w:t>&lt;&lt; STREET ADDRESS&gt;&gt;</w:t>
                </w:r>
              </w:p>
            </w:sdtContent>
          </w:sdt>
          <w:sdt>
            <w:sdtPr>
              <w:id w:val="-1667931719"/>
              <w:placeholder>
                <w:docPart w:val="BE22965FED014D81AC98A9A570FD76DB"/>
              </w:placeholder>
              <w:showingPlcHdr/>
            </w:sdtPr>
            <w:sdtEndPr/>
            <w:sdtContent>
              <w:p w14:paraId="025546CC" w14:textId="77777777" w:rsidR="00C73228" w:rsidRDefault="00496E8F">
                <w:r>
                  <w:rPr>
                    <w:rStyle w:val="PlaceholderText"/>
                  </w:rPr>
                  <w:t>&lt;&lt;CITY, STATE, ZIP CODE&gt;&gt;</w:t>
                </w:r>
              </w:p>
            </w:sdtContent>
          </w:sdt>
          <w:p w14:paraId="1C89AD12" w14:textId="77777777" w:rsidR="00C73228" w:rsidRDefault="00D33983">
            <w:sdt>
              <w:sdtPr>
                <w:id w:val="-351346868"/>
                <w:placeholder>
                  <w:docPart w:val="11BC10B05D1746C2BE481D032AA00736"/>
                </w:placeholder>
                <w:showingPlcHdr/>
              </w:sdtPr>
              <w:sdtEndPr/>
              <w:sdtContent>
                <w:r w:rsidR="00496E8F">
                  <w:rPr>
                    <w:rStyle w:val="PlaceholderText"/>
                  </w:rPr>
                  <w:t>&lt;&lt;PHONE NUMBER&gt;&gt;</w:t>
                </w:r>
              </w:sdtContent>
            </w:sdt>
          </w:p>
          <w:sdt>
            <w:sdtPr>
              <w:id w:val="-572894255"/>
              <w:placeholder>
                <w:docPart w:val="D66CAF1AA25347B78A043590DBB78FD4"/>
              </w:placeholder>
              <w:showingPlcHdr/>
            </w:sdtPr>
            <w:sdtEndPr/>
            <w:sdtContent>
              <w:p w14:paraId="68C13E6A" w14:textId="77777777" w:rsidR="00C73228" w:rsidRDefault="00496E8F">
                <w:r>
                  <w:rPr>
                    <w:rStyle w:val="PlaceholderText"/>
                  </w:rPr>
                  <w:t>&lt;&lt;E-MAIL&gt;&gt;</w:t>
                </w:r>
              </w:p>
            </w:sdtContent>
          </w:sdt>
        </w:tc>
        <w:tc>
          <w:tcPr>
            <w:tcW w:w="4680" w:type="dxa"/>
          </w:tcPr>
          <w:p w14:paraId="58846629" w14:textId="77777777" w:rsidR="00C73228" w:rsidRDefault="00496E8F">
            <w:pPr>
              <w:spacing w:before="120"/>
            </w:pPr>
            <w:r>
              <w:t xml:space="preserve">The Project is:  </w:t>
            </w:r>
            <w:r>
              <w:tab/>
            </w:r>
          </w:p>
          <w:sdt>
            <w:sdtPr>
              <w:id w:val="1355230263"/>
              <w:placeholder>
                <w:docPart w:val="7F4F221708E14842A820888918D9275E"/>
              </w:placeholder>
              <w:showingPlcHdr/>
            </w:sdtPr>
            <w:sdtEndPr/>
            <w:sdtContent>
              <w:p w14:paraId="6A50242F" w14:textId="77777777" w:rsidR="00C73228" w:rsidRDefault="00496E8F">
                <w:r>
                  <w:rPr>
                    <w:rStyle w:val="PlaceholderText"/>
                  </w:rPr>
                  <w:t>&lt;&lt; PROJECT NAME&gt;&gt;</w:t>
                </w:r>
              </w:p>
            </w:sdtContent>
          </w:sdt>
          <w:sdt>
            <w:sdtPr>
              <w:id w:val="-875626777"/>
              <w:placeholder>
                <w:docPart w:val="E5CEB53C76274C5FBF5AED3B8C66950A"/>
              </w:placeholder>
              <w:showingPlcHdr/>
            </w:sdtPr>
            <w:sdtEndPr/>
            <w:sdtContent>
              <w:p w14:paraId="1F89117E" w14:textId="77777777" w:rsidR="00C73228" w:rsidRDefault="00496E8F">
                <w:r>
                  <w:rPr>
                    <w:rStyle w:val="PlaceholderText"/>
                  </w:rPr>
                  <w:t>&lt;&lt; STREET ADDRESS&gt;&gt;</w:t>
                </w:r>
              </w:p>
            </w:sdtContent>
          </w:sdt>
          <w:sdt>
            <w:sdtPr>
              <w:id w:val="-1706161730"/>
              <w:placeholder>
                <w:docPart w:val="DDC4F6CA5E9141BA9ED2C21BA22B25BF"/>
              </w:placeholder>
              <w:showingPlcHdr/>
            </w:sdtPr>
            <w:sdtEndPr/>
            <w:sdtContent>
              <w:p w14:paraId="6870D042" w14:textId="77777777" w:rsidR="00C73228" w:rsidRDefault="00496E8F">
                <w:r>
                  <w:rPr>
                    <w:rStyle w:val="PlaceholderText"/>
                  </w:rPr>
                  <w:t>&lt;&lt;CITY, STATE&gt;&gt;</w:t>
                </w:r>
              </w:p>
            </w:sdtContent>
          </w:sdt>
        </w:tc>
      </w:tr>
    </w:tbl>
    <w:p w14:paraId="50F5AAAD" w14:textId="77777777" w:rsidR="00C73228" w:rsidRDefault="00C73228">
      <w:pPr>
        <w:sectPr w:rsidR="00C73228">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152" w:right="1440" w:bottom="1152" w:left="1440" w:header="720" w:footer="720" w:gutter="0"/>
          <w:pgNumType w:start="1"/>
          <w:cols w:space="720"/>
          <w:titlePg/>
          <w:docGrid w:linePitch="360"/>
        </w:sectPr>
      </w:pPr>
    </w:p>
    <w:p w14:paraId="7BA19CC4" w14:textId="77777777" w:rsidR="00C73228" w:rsidRDefault="00496E8F">
      <w:pPr>
        <w:spacing w:before="240" w:after="240"/>
        <w:ind w:firstLine="720"/>
        <w:jc w:val="both"/>
      </w:pPr>
      <w:r>
        <w:t>In consideration of the mutual covenants and promises set forth herein, Owner and Construction Manager hereby agree as follows:</w:t>
      </w:r>
    </w:p>
    <w:p w14:paraId="0207F6F4" w14:textId="77777777" w:rsidR="00C73228" w:rsidRDefault="00496E8F">
      <w:pPr>
        <w:numPr>
          <w:ilvl w:val="0"/>
          <w:numId w:val="32"/>
        </w:numPr>
        <w:tabs>
          <w:tab w:val="left" w:pos="360"/>
        </w:tabs>
        <w:ind w:left="0" w:firstLine="0"/>
        <w:jc w:val="both"/>
      </w:pPr>
      <w:r>
        <w:rPr>
          <w:u w:val="single"/>
        </w:rPr>
        <w:t>Project.</w:t>
      </w:r>
      <w:r>
        <w:t xml:space="preserve">  The Project consists of: </w:t>
      </w:r>
      <w:r>
        <w:rPr>
          <w:i/>
        </w:rPr>
        <w:t>(Provide description of Project with references to current design documents as available, e.g., project programs, narratives, preliminary plans, etc.)</w:t>
      </w:r>
      <w:r>
        <w:t xml:space="preserve"> </w:t>
      </w:r>
      <w:sdt>
        <w:sdtPr>
          <w:id w:val="-1097631397"/>
          <w:placeholder>
            <w:docPart w:val="F57D838F53C14C46BD4986EFBCDDE5FF"/>
          </w:placeholder>
          <w:showingPlcHdr/>
        </w:sdtPr>
        <w:sdtEndPr/>
        <w:sdtContent>
          <w:r>
            <w:rPr>
              <w:rStyle w:val="PlaceholderText"/>
            </w:rPr>
            <w:t>&lt;&lt;INSERT DESCRIPTION OF PROJECT WITH REFERENCES &gt;&gt;</w:t>
          </w:r>
        </w:sdtContent>
      </w:sdt>
      <w:r>
        <w:t>.</w:t>
      </w:r>
    </w:p>
    <w:p w14:paraId="0699A9EA" w14:textId="77777777" w:rsidR="00C73228" w:rsidRDefault="00C73228">
      <w:pPr>
        <w:jc w:val="both"/>
        <w:rPr>
          <w:i/>
        </w:rPr>
      </w:pPr>
    </w:p>
    <w:p w14:paraId="50181D1F" w14:textId="77777777" w:rsidR="00C73228" w:rsidRDefault="00496E8F">
      <w:pPr>
        <w:numPr>
          <w:ilvl w:val="0"/>
          <w:numId w:val="32"/>
        </w:numPr>
        <w:tabs>
          <w:tab w:val="num" w:pos="0"/>
          <w:tab w:val="left" w:pos="360"/>
        </w:tabs>
        <w:ind w:left="0" w:firstLine="0"/>
        <w:jc w:val="both"/>
        <w:rPr>
          <w:i/>
        </w:rPr>
      </w:pPr>
      <w:r>
        <w:rPr>
          <w:u w:val="single"/>
        </w:rPr>
        <w:t>Contract Documents.</w:t>
      </w:r>
      <w:r>
        <w:t xml:space="preserve">  The Contract Documents consist of (a) this Agreement, (b) the General Conditions to the Contract for Construction attached hereto as </w:t>
      </w:r>
      <w:r>
        <w:rPr>
          <w:u w:val="single"/>
        </w:rPr>
        <w:t>Exhibit A</w:t>
      </w:r>
      <w:r>
        <w:t xml:space="preserve"> (the “General Conditions”), (c) the Scope of Preconstruction Services attached hereto as </w:t>
      </w:r>
      <w:r>
        <w:rPr>
          <w:u w:val="single"/>
        </w:rPr>
        <w:t>Exhibit B</w:t>
      </w:r>
      <w:r>
        <w:t xml:space="preserve"> (the “Preconstruction Services”), (d) all Modifications issued in accordance with the General Conditions, and (e) the other documents specifically listed as a Contract Document in Paragraph 17.  The Contract Documents also include the Drawings, Specifications, schedules and other documents and provisions specifically incorporated into the Contract by GMP Amendment in </w:t>
      </w:r>
      <w:r>
        <w:lastRenderedPageBreak/>
        <w:t>accordance with Paragraph 5.  The Contract Documents include only the documents described in this Paragraph.  In the General Conditions, the term “Contractor” means “Construction Manager” and the term “Contractor’s Fee” means “Construction Manager’s Fee.”</w:t>
      </w:r>
    </w:p>
    <w:p w14:paraId="4822180D" w14:textId="77777777" w:rsidR="00C73228" w:rsidRDefault="00C73228">
      <w:pPr>
        <w:jc w:val="both"/>
        <w:rPr>
          <w:i/>
        </w:rPr>
      </w:pPr>
    </w:p>
    <w:p w14:paraId="5F01878F" w14:textId="77777777" w:rsidR="00C73228" w:rsidRDefault="00496E8F">
      <w:pPr>
        <w:numPr>
          <w:ilvl w:val="0"/>
          <w:numId w:val="32"/>
        </w:numPr>
        <w:tabs>
          <w:tab w:val="num" w:pos="0"/>
          <w:tab w:val="left" w:pos="360"/>
        </w:tabs>
        <w:ind w:left="0" w:firstLine="0"/>
        <w:jc w:val="both"/>
      </w:pPr>
      <w:r>
        <w:rPr>
          <w:u w:val="single"/>
        </w:rPr>
        <w:t>Preconstruction.</w:t>
      </w:r>
      <w:r>
        <w:t xml:space="preserve">  Construction Manager will provide preconstruction services in accordance with the Scope of Preconstruction Services.  The Work, as defined in the General Conditions, does not include the Preconstruction Services.  Costs incurred in the performance of the Preconstruction Services are not includable in the Cost of the Work.  If the Project is delivered in phases or components, or portions of the Work otherwise commence prior to the completion of the Preconstruction Services, the Preconstruction Services and Work shall proceed concurrently.  Unless specifically provided otherwise below in Additional Provisions, the Preconstruction Services include the services necessary to deliver the Project in multiple phases or components with multiple building permits and construction document packages.</w:t>
      </w:r>
    </w:p>
    <w:p w14:paraId="58BA54CF" w14:textId="77777777" w:rsidR="00C73228" w:rsidRDefault="00C73228">
      <w:pPr>
        <w:jc w:val="both"/>
      </w:pPr>
    </w:p>
    <w:p w14:paraId="7F547D8F" w14:textId="77777777" w:rsidR="00C73228" w:rsidRDefault="00496E8F">
      <w:pPr>
        <w:numPr>
          <w:ilvl w:val="0"/>
          <w:numId w:val="32"/>
        </w:numPr>
        <w:tabs>
          <w:tab w:val="num" w:pos="0"/>
        </w:tabs>
        <w:ind w:left="0" w:firstLine="0"/>
        <w:jc w:val="both"/>
      </w:pPr>
      <w:r>
        <w:rPr>
          <w:u w:val="single"/>
        </w:rPr>
        <w:t>GMP Proposals.</w:t>
      </w:r>
      <w:r>
        <w:t xml:space="preserve">  At the appropriate time(s) during Preconstruction Services, considering the progression of the design and the Project delivery schedule, Construction Manager will prepare and submit for the Owner’s consideration a guaranteed maximum price proposal (a “GMP Proposal”).  GMP Proposals must include (a) a listing of the applicable Drawings, Specifications, and Addenda, (b) the proposed guaranteed maximum price and the proposed Schedule of Values required in accordance with Section 9.2 of the General Conditions, (c) the subcontractor bidding information required in accordance with Section 5.2.2 of the General Conditions, (d) the proposed rental equipment and staffing schedules required in accordance with Sections 16.3.3.1 and 16.4.5 of the General Conditions, (e) the proposed construction schedule in accordance with Section 3.10.1 of the General Conditions, (f) a list of the clarifications and assumptions upon which the guaranteed maximum price is based, and (g) a proposed GMP Amendment, the general form of which is attached hereto as </w:t>
      </w:r>
      <w:r>
        <w:rPr>
          <w:u w:val="single"/>
        </w:rPr>
        <w:t>Exhibit C</w:t>
      </w:r>
      <w:r>
        <w:t>.  If the Project is delivered in phases or components, Construction Manager shall submit separate GMP Proposals for each phase or component and each of the items in the proposal must be specific to the applicable phase or component.</w:t>
      </w:r>
    </w:p>
    <w:p w14:paraId="6761DA85" w14:textId="77777777" w:rsidR="00C73228" w:rsidRDefault="00C73228">
      <w:pPr>
        <w:jc w:val="both"/>
      </w:pPr>
    </w:p>
    <w:p w14:paraId="30091F05" w14:textId="77777777" w:rsidR="00C73228" w:rsidRDefault="00496E8F">
      <w:pPr>
        <w:numPr>
          <w:ilvl w:val="0"/>
          <w:numId w:val="32"/>
        </w:numPr>
        <w:tabs>
          <w:tab w:val="num" w:pos="0"/>
        </w:tabs>
        <w:ind w:left="0" w:firstLine="0"/>
        <w:jc w:val="both"/>
      </w:pPr>
      <w:r>
        <w:rPr>
          <w:u w:val="single"/>
        </w:rPr>
        <w:t>GMP Amendments.</w:t>
      </w:r>
      <w:r>
        <w:t xml:space="preserve">  Construction Manager will meet with Owner and Architect to review the GMP Proposal(s), promptly respond to requests for information and make appropriate adjustments.  Upon acceptance by Owner of a GMP Proposal, as adjusted, Owner and Construction Manager will execute a GMP Amendment, the form of which is attached hereto as </w:t>
      </w:r>
      <w:r>
        <w:rPr>
          <w:u w:val="single"/>
        </w:rPr>
        <w:t>Exhibit C</w:t>
      </w:r>
      <w:r>
        <w:t>, to incorporate the guaranteed maximum price, documents and other details of the accepted GMP Proposal into the Contract.  If the Project is delivered in phases or components, a GMP Amendment will be executed for each phase or component.  The Project Issues Log shall include status entries for each GMP Proposal and GMP Amendment.</w:t>
      </w:r>
    </w:p>
    <w:p w14:paraId="68F7E293" w14:textId="77777777" w:rsidR="00C73228" w:rsidRDefault="00C73228">
      <w:pPr>
        <w:jc w:val="both"/>
      </w:pPr>
    </w:p>
    <w:p w14:paraId="08BC007D" w14:textId="77777777" w:rsidR="00C73228" w:rsidRDefault="00496E8F">
      <w:pPr>
        <w:numPr>
          <w:ilvl w:val="0"/>
          <w:numId w:val="32"/>
        </w:numPr>
        <w:tabs>
          <w:tab w:val="num" w:pos="0"/>
        </w:tabs>
        <w:ind w:left="0" w:firstLine="0"/>
        <w:jc w:val="both"/>
      </w:pPr>
      <w:r>
        <w:rPr>
          <w:u w:val="single"/>
        </w:rPr>
        <w:t>Work.</w:t>
      </w:r>
      <w:r>
        <w:t xml:space="preserve">  Construction Manager will perform the Work as defined by, and in accordance with the requirements of, the Contract Documents as amended by the GMP Amendment(s), and shall achieve Substantial Completion of the Work (or portions thereof) within the Contract Time(s) established by the GMP Amendment(s).  </w:t>
      </w:r>
    </w:p>
    <w:p w14:paraId="2F6B8225" w14:textId="77777777" w:rsidR="00C73228" w:rsidRDefault="00C73228">
      <w:pPr>
        <w:jc w:val="both"/>
      </w:pPr>
    </w:p>
    <w:p w14:paraId="4A6C8AE6" w14:textId="77777777" w:rsidR="00C73228" w:rsidRDefault="00496E8F">
      <w:pPr>
        <w:numPr>
          <w:ilvl w:val="0"/>
          <w:numId w:val="32"/>
        </w:numPr>
        <w:tabs>
          <w:tab w:val="num" w:pos="0"/>
        </w:tabs>
        <w:ind w:left="0" w:firstLine="0"/>
        <w:jc w:val="both"/>
      </w:pPr>
      <w:r>
        <w:rPr>
          <w:u w:val="single"/>
        </w:rPr>
        <w:t>Commencement of the Work.</w:t>
      </w:r>
      <w:r>
        <w:t xml:space="preserve">  Construction Manager shall not commence the Work, or any portion of the Work, prior to the commencement date established for such Work by GMP Amendment.  Nor shall Construction Manager incur any cost to be reimbursed as part of the Cost of the Work prior to executing a GMP Amendment applicable to such cost.  However, in the event the schedules require that materials, equipment or other items or services be ordered, delivered or </w:t>
      </w:r>
      <w:r>
        <w:lastRenderedPageBreak/>
        <w:t>provided in advance of the applicable GMP Amendment, Construction Manager may order or procure such items and services provided that Owner preapproves each transaction in writing and that each contract is assignable to Owner upon request.</w:t>
      </w:r>
    </w:p>
    <w:p w14:paraId="41198201" w14:textId="77777777" w:rsidR="00C73228" w:rsidRDefault="00C73228">
      <w:pPr>
        <w:jc w:val="both"/>
      </w:pPr>
    </w:p>
    <w:p w14:paraId="0A9D4226" w14:textId="77777777" w:rsidR="00C73228" w:rsidRDefault="00496E8F">
      <w:pPr>
        <w:numPr>
          <w:ilvl w:val="0"/>
          <w:numId w:val="32"/>
        </w:numPr>
        <w:tabs>
          <w:tab w:val="left" w:pos="360"/>
        </w:tabs>
        <w:ind w:left="0" w:firstLine="0"/>
        <w:jc w:val="both"/>
      </w:pPr>
      <w:r>
        <w:rPr>
          <w:u w:val="single"/>
        </w:rPr>
        <w:t>Preconstruction Fee.</w:t>
      </w:r>
      <w:r>
        <w:t xml:space="preserve">  For Construction Manager’s complete performance of the Preconstruction Services for the entire Project, Owner shall pay Construction Manager the Preconstruction Fee, which is </w:t>
      </w:r>
      <w:sdt>
        <w:sdtPr>
          <w:id w:val="1928230884"/>
          <w:placeholder>
            <w:docPart w:val="A646B95CE5E1454AB08A38EF254293FE"/>
          </w:placeholder>
          <w:showingPlcHdr/>
        </w:sdtPr>
        <w:sdtEndPr/>
        <w:sdtContent>
          <w:r>
            <w:rPr>
              <w:rStyle w:val="PlaceholderText"/>
            </w:rPr>
            <w:t>&lt;&lt;AMOUNT IN WORDS&gt;&gt;</w:t>
          </w:r>
        </w:sdtContent>
      </w:sdt>
      <w:r>
        <w:t xml:space="preserve"> DOLLARS ($</w:t>
      </w:r>
      <w:sdt>
        <w:sdtPr>
          <w:id w:val="-991944884"/>
          <w:placeholder>
            <w:docPart w:val="E8C6BED9A4114ABD9D6F88AA76E817EA"/>
          </w:placeholder>
          <w:showingPlcHdr/>
        </w:sdtPr>
        <w:sdtEndPr/>
        <w:sdtContent>
          <w:r>
            <w:rPr>
              <w:rStyle w:val="PlaceholderText"/>
            </w:rPr>
            <w:t>&lt;&lt;###.##&gt;&gt;</w:t>
          </w:r>
        </w:sdtContent>
      </w:sdt>
      <w:r>
        <w:t>).  The Preconstruction Fee is the total amount due to Construction Manager for the Preconstruction Services.  The Preconstruction Fee shall be paid in progress payments based on the services actually performed during the billing period.  Construction Manager shall invoice for Preconstruction Services separately with detail regarding the time spent and services performed during the billing period.  Owner shall pay such invoices in accordance with Section 9.6 of the General Conditions.</w:t>
      </w:r>
    </w:p>
    <w:p w14:paraId="4DFF60DA" w14:textId="77777777" w:rsidR="00C73228" w:rsidRDefault="00C73228">
      <w:pPr>
        <w:jc w:val="both"/>
      </w:pPr>
    </w:p>
    <w:p w14:paraId="59337C1C" w14:textId="77777777" w:rsidR="00C73228" w:rsidRDefault="00496E8F">
      <w:pPr>
        <w:numPr>
          <w:ilvl w:val="0"/>
          <w:numId w:val="32"/>
        </w:numPr>
        <w:tabs>
          <w:tab w:val="left" w:pos="360"/>
        </w:tabs>
        <w:ind w:left="0" w:firstLine="0"/>
        <w:jc w:val="both"/>
      </w:pPr>
      <w:r>
        <w:rPr>
          <w:u w:val="single"/>
        </w:rPr>
        <w:t>Contract Sum.</w:t>
      </w:r>
      <w:r>
        <w:t xml:space="preserve">  For Construction Manager’s complete performance of the Work, Owner shall pay Construction Manager the Contract Sum, which is an amount equal to the Cost of the Work, as defined in Article 16 of the General Conditions, plus the Construction Manager’s Fee.  The Contract Sum, which is the total amount due from Owner to Construction Manager for the Work, will be paid in monthly progress payments in accordance with Article 9 of the General Conditions.  If the Project is delivered in phases or components with multiple GMP Amendments, each GMP Amendment will be treated as a separate project with respect to costs, accounting, payments, completion and the other provisions of Article 9 of the General Conditions.  </w:t>
      </w:r>
    </w:p>
    <w:p w14:paraId="272D341C" w14:textId="77777777" w:rsidR="00C73228" w:rsidRDefault="00C73228">
      <w:pPr>
        <w:jc w:val="both"/>
      </w:pPr>
    </w:p>
    <w:p w14:paraId="0C34EC45" w14:textId="77777777" w:rsidR="00C73228" w:rsidRDefault="00496E8F">
      <w:pPr>
        <w:numPr>
          <w:ilvl w:val="0"/>
          <w:numId w:val="32"/>
        </w:numPr>
        <w:tabs>
          <w:tab w:val="left" w:pos="360"/>
        </w:tabs>
        <w:ind w:left="0" w:firstLine="0"/>
        <w:jc w:val="both"/>
      </w:pPr>
      <w:r>
        <w:rPr>
          <w:u w:val="single"/>
        </w:rPr>
        <w:t>Construction Manager’s Fee.</w:t>
      </w:r>
      <w:r>
        <w:t xml:space="preserve">  The Construction Manager’s Fee shall be the sum stipulated in the GMP Amendment, which sum shall be equal to </w:t>
      </w:r>
      <w:sdt>
        <w:sdtPr>
          <w:id w:val="1368102047"/>
          <w:placeholder>
            <w:docPart w:val="D146BEBDA52D46A794549841522E9041"/>
          </w:placeholder>
          <w:showingPlcHdr/>
        </w:sdtPr>
        <w:sdtEndPr/>
        <w:sdtContent>
          <w:r>
            <w:rPr>
              <w:rStyle w:val="PlaceholderText"/>
            </w:rPr>
            <w:t>&lt;&lt;PERCENTAGE IN WORDS&gt;&gt;</w:t>
          </w:r>
        </w:sdtContent>
      </w:sdt>
      <w:r>
        <w:t xml:space="preserve"> PERCENT (</w:t>
      </w:r>
      <w:sdt>
        <w:sdtPr>
          <w:id w:val="-179890528"/>
          <w:placeholder>
            <w:docPart w:val="45A57870178C4B90BC75EF909DAA9C20"/>
          </w:placeholder>
          <w:showingPlcHdr/>
        </w:sdtPr>
        <w:sdtEndPr/>
        <w:sdtContent>
          <w:r>
            <w:rPr>
              <w:rStyle w:val="PlaceholderText"/>
            </w:rPr>
            <w:t>&lt;&lt;##&gt;&gt;</w:t>
          </w:r>
        </w:sdtContent>
      </w:sdt>
      <w:r>
        <w:t>%) (the “Construction Manager’s Fee Percentage”) of the Cost of the Work as estimated in the GMP Amendment.  If the Project is delivered in phases or components with multiple GMP Amendments, each GMP Amendment will include its own Construction Manager’s Fee.  The Construction Manager’s Fee under the Contract is the aggregate of the sums stipulated in each GMP Amendment.</w:t>
      </w:r>
    </w:p>
    <w:p w14:paraId="6558BB3A" w14:textId="77777777" w:rsidR="00C73228" w:rsidRDefault="00496E8F">
      <w:pPr>
        <w:tabs>
          <w:tab w:val="left" w:pos="3568"/>
        </w:tabs>
        <w:jc w:val="both"/>
      </w:pPr>
      <w:r>
        <w:tab/>
      </w:r>
    </w:p>
    <w:p w14:paraId="181387B3" w14:textId="77777777" w:rsidR="00C73228" w:rsidRDefault="00496E8F">
      <w:pPr>
        <w:numPr>
          <w:ilvl w:val="0"/>
          <w:numId w:val="32"/>
        </w:numPr>
        <w:tabs>
          <w:tab w:val="left" w:pos="360"/>
        </w:tabs>
        <w:ind w:left="0" w:firstLine="0"/>
        <w:jc w:val="both"/>
      </w:pPr>
      <w:r>
        <w:rPr>
          <w:u w:val="single"/>
        </w:rPr>
        <w:t>Overhead Fee.</w:t>
      </w:r>
      <w:r>
        <w:t xml:space="preserve">  The Cost of the Work includes the Overhead Fee as set forth in Section 16.5 of the General Conditions.  The Overhead Fee shall be the sum stipulated in the GMP Amendment, which shall be equal to </w:t>
      </w:r>
      <w:sdt>
        <w:sdtPr>
          <w:id w:val="104159872"/>
          <w:placeholder>
            <w:docPart w:val="B85A181F292F43ADB3A8EE48EA4AD702"/>
          </w:placeholder>
          <w:showingPlcHdr/>
        </w:sdtPr>
        <w:sdtEndPr/>
        <w:sdtContent>
          <w:r>
            <w:rPr>
              <w:rStyle w:val="PlaceholderText"/>
            </w:rPr>
            <w:t>&lt;&lt;PERCENTAGE IN WORDS&gt;&gt;</w:t>
          </w:r>
        </w:sdtContent>
      </w:sdt>
      <w:r>
        <w:t xml:space="preserve"> PERCENT (</w:t>
      </w:r>
      <w:sdt>
        <w:sdtPr>
          <w:id w:val="1097759660"/>
          <w:placeholder>
            <w:docPart w:val="79F7BE572AC5493882A514FF275205D3"/>
          </w:placeholder>
          <w:showingPlcHdr/>
        </w:sdtPr>
        <w:sdtEndPr/>
        <w:sdtContent>
          <w:r>
            <w:rPr>
              <w:rStyle w:val="PlaceholderText"/>
            </w:rPr>
            <w:t>&lt;&lt;##&gt;&gt;</w:t>
          </w:r>
        </w:sdtContent>
      </w:sdt>
      <w:r>
        <w:t>%) (the “Overhead Fee Percentage”) of the Cost of the Work, not including the Overhead Fee, as estimated in the GMP Amendment.  If the Project is delivered in phases or components with multiple GMP Amendments, each GMP Amendment will include its own Overhead Fee.  The Overhead Fee under the Contract is the aggregate of the sums stipulated in each GMP Amendment.</w:t>
      </w:r>
    </w:p>
    <w:p w14:paraId="40499985" w14:textId="77777777" w:rsidR="00C73228" w:rsidRDefault="00C73228">
      <w:pPr>
        <w:jc w:val="both"/>
      </w:pPr>
    </w:p>
    <w:p w14:paraId="629365B2" w14:textId="77777777" w:rsidR="00C73228" w:rsidRDefault="00496E8F">
      <w:pPr>
        <w:numPr>
          <w:ilvl w:val="0"/>
          <w:numId w:val="32"/>
        </w:numPr>
        <w:tabs>
          <w:tab w:val="left" w:pos="360"/>
        </w:tabs>
        <w:ind w:left="0" w:firstLine="0"/>
        <w:jc w:val="both"/>
      </w:pPr>
      <w:r>
        <w:rPr>
          <w:u w:val="single"/>
        </w:rPr>
        <w:t>Guaranteed Maximum Price.</w:t>
      </w:r>
      <w:r>
        <w:t xml:space="preserve">  Regardless of the amount of the Cost of the Work, and subject only to adjustment by Change Orders issued in accordance with Article 7 of the General Conditions, the Contract Sum is guaranteed by the Construction Manager not to exceed the Guaranteed Maximum Price (the “GMP”) stipulated in the GMP Amendment.  If the Project is delivered in phases or components with multiple GMP Amendments, the Contract Sum attributable to any GMP Amendment is guaranteed by the Construction Manager not to exceed the GMP established in such GMP Amendment, and the Contract Sum attributable to a GMP Amendment is the Construction Manager’s Fee established in the GMP Amendment plus the Cost of the Work for the phase or component of the Work defined in the GMP Amendment.</w:t>
      </w:r>
    </w:p>
    <w:p w14:paraId="4BB14A76" w14:textId="77777777" w:rsidR="00C73228" w:rsidRDefault="00C73228">
      <w:pPr>
        <w:tabs>
          <w:tab w:val="left" w:pos="360"/>
        </w:tabs>
        <w:jc w:val="both"/>
      </w:pPr>
    </w:p>
    <w:p w14:paraId="6B8260D0" w14:textId="77777777" w:rsidR="00C73228" w:rsidRDefault="00496E8F">
      <w:pPr>
        <w:numPr>
          <w:ilvl w:val="0"/>
          <w:numId w:val="32"/>
        </w:numPr>
        <w:tabs>
          <w:tab w:val="num" w:pos="0"/>
        </w:tabs>
        <w:ind w:left="0" w:firstLine="0"/>
        <w:jc w:val="both"/>
      </w:pPr>
      <w:r>
        <w:rPr>
          <w:u w:val="single"/>
        </w:rPr>
        <w:t>Change Orders.</w:t>
      </w:r>
      <w:r>
        <w:t xml:space="preserve">  Change Order adjustments to a GMP Amendment will be determined in accordance with Section 7.3 of the General Conditions.  The Construction Manager’s Fee Percentage defined above will apply to Change Order adjustments to the Construction Manager’s Fee, and Overhead Fee Percentage defined above will apply to Change Order adjustments to the Overhead Fee.  Change Order adjustments to the Staffing Fee shall be based be on the net change in Staffing Costs due to the change in the Work.  If the Project is delivered in phases or components with multiple GMP Amendments, Change Orders shall be construed as specific only to the applicable GMP Amendment.</w:t>
      </w:r>
    </w:p>
    <w:p w14:paraId="03C90480" w14:textId="77777777" w:rsidR="00C73228" w:rsidRDefault="00C73228">
      <w:pPr>
        <w:jc w:val="both"/>
      </w:pPr>
    </w:p>
    <w:p w14:paraId="51BE5C92" w14:textId="77777777" w:rsidR="00C73228" w:rsidRDefault="00496E8F">
      <w:pPr>
        <w:numPr>
          <w:ilvl w:val="0"/>
          <w:numId w:val="32"/>
        </w:numPr>
        <w:tabs>
          <w:tab w:val="num" w:pos="0"/>
        </w:tabs>
        <w:ind w:left="0" w:firstLine="0"/>
        <w:jc w:val="both"/>
      </w:pPr>
      <w:r>
        <w:rPr>
          <w:u w:val="single"/>
        </w:rPr>
        <w:t>Termination.</w:t>
      </w:r>
      <w:r w:rsidRPr="00CA4B2C">
        <w:t xml:space="preserve"> </w:t>
      </w:r>
      <w:r>
        <w:t xml:space="preserve"> The parties’ termination rights are set forth in Article 14 of the General Conditions.  With respect to Owner’s right to terminate for convenience in accordance with Section 14.4, Owner may also terminate Construction Manager’s right to complete the Preconstruction Services or any phase, component or portion of the Work.  In the event the right to complete the Preconstruction Services is terminated for convenience, Construction Manager will be entitled to payment of the Preconstruction Fee in proportion to the Preconstruction Services completed as of the date of termination.  In the event the right to complete a portion of the Work is terminated for convenience before signature of the GMP Amendment applicable to such portion of the Work, Construction Manager shall, as a condition precedent to receiving payment, sign and deliver to Owner all documents necessary to assign all subcontracts, purchase orders and other contracts entered into in accordance with Paragraph 7 that the Owner elects to accept assignment.</w:t>
      </w:r>
    </w:p>
    <w:p w14:paraId="0EF21E1D" w14:textId="77777777" w:rsidR="00C73228" w:rsidRDefault="00C73228">
      <w:pPr>
        <w:pStyle w:val="ListParagraph"/>
      </w:pPr>
    </w:p>
    <w:p w14:paraId="797A068A" w14:textId="77777777" w:rsidR="00C73228" w:rsidRDefault="00496E8F">
      <w:pPr>
        <w:numPr>
          <w:ilvl w:val="0"/>
          <w:numId w:val="32"/>
        </w:numPr>
        <w:tabs>
          <w:tab w:val="num" w:pos="0"/>
        </w:tabs>
        <w:ind w:left="0" w:firstLine="0"/>
        <w:jc w:val="both"/>
      </w:pPr>
      <w:r>
        <w:rPr>
          <w:u w:val="single"/>
        </w:rPr>
        <w:t>Insurance.</w:t>
      </w:r>
      <w:r>
        <w:t xml:space="preserve"> Prior to commencement of the Work, Construction Manager shall submit certificates of insurance to the Owner’s Representative verifying all insurance coverages and compliance with the requirements of Article 11 of the General Conditions.  The costs of all such insurance are Overhead Costs in accordance with Sections 16.5.1 and 16.5.2 of the General Conditions.  All alternative coverages and variations from requirements of Article 11 of the General Conditions must be specifically approved herein or by Modification. </w:t>
      </w:r>
    </w:p>
    <w:p w14:paraId="5959CB53" w14:textId="77777777" w:rsidR="00C73228" w:rsidRDefault="00C73228">
      <w:pPr>
        <w:jc w:val="both"/>
      </w:pPr>
    </w:p>
    <w:p w14:paraId="64DA1E45" w14:textId="79D13CA1" w:rsidR="00C73228" w:rsidRDefault="00496E8F">
      <w:pPr>
        <w:numPr>
          <w:ilvl w:val="0"/>
          <w:numId w:val="32"/>
        </w:numPr>
        <w:tabs>
          <w:tab w:val="num" w:pos="0"/>
        </w:tabs>
        <w:ind w:left="0" w:firstLine="0"/>
        <w:jc w:val="both"/>
      </w:pPr>
      <w:r>
        <w:rPr>
          <w:u w:val="single"/>
        </w:rPr>
        <w:t>Authority.</w:t>
      </w:r>
      <w:r>
        <w:t xml:space="preserve">  The Owner’s Representative does not have the authority to approve or sign a Change Order or other Modification or a Certificate of Substantial Completion. Only the Chancellor and those to whom the Chancellor has delegated such authority in accordance with the Owner’s internal policies, </w:t>
      </w:r>
      <w:r w:rsidR="00CA4B2C">
        <w:t>which include the Vice Chancellor for Administration and the Associate Vice Chancellor for facilities</w:t>
      </w:r>
      <w:r>
        <w:t xml:space="preserve">, have the authority to a sign a Change Order or other Modification or a Certificate of Substantial Completion on behalf of the Owner. </w:t>
      </w:r>
    </w:p>
    <w:p w14:paraId="1EC82538" w14:textId="77777777" w:rsidR="00C73228" w:rsidRDefault="00C73228">
      <w:pPr>
        <w:jc w:val="both"/>
      </w:pPr>
    </w:p>
    <w:p w14:paraId="7F489B40" w14:textId="77777777" w:rsidR="00C73228" w:rsidRDefault="00496E8F">
      <w:pPr>
        <w:numPr>
          <w:ilvl w:val="0"/>
          <w:numId w:val="32"/>
        </w:numPr>
        <w:tabs>
          <w:tab w:val="num" w:pos="0"/>
        </w:tabs>
        <w:ind w:left="0" w:firstLine="0"/>
        <w:jc w:val="both"/>
        <w:rPr>
          <w:i/>
        </w:rPr>
      </w:pPr>
      <w:r>
        <w:rPr>
          <w:u w:val="single"/>
        </w:rPr>
        <w:t>Exhibits.</w:t>
      </w:r>
      <w:r>
        <w:t xml:space="preserve">  In addition to this Agreement and documents added by Modification, the Contract Documents are as follows: </w:t>
      </w:r>
      <w:r>
        <w:rPr>
          <w:i/>
        </w:rPr>
        <w:t>(Attach hereto and insert the titles and dates of all documents intended to be part of the Contract. Generally, proposal letters and other documents drafted by the Construction Manager should not be Contract Documents.)</w:t>
      </w:r>
    </w:p>
    <w:p w14:paraId="1F78D226" w14:textId="37EFC3E0" w:rsidR="00C73228" w:rsidRDefault="00496E8F">
      <w:pPr>
        <w:numPr>
          <w:ilvl w:val="0"/>
          <w:numId w:val="45"/>
        </w:numPr>
        <w:spacing w:before="120"/>
        <w:jc w:val="both"/>
      </w:pPr>
      <w:r>
        <w:rPr>
          <w:u w:val="single"/>
        </w:rPr>
        <w:t>Exhibit A</w:t>
      </w:r>
      <w:r>
        <w:t>: General Conditions, which is a modified AIA Document A201™–2007, General Conditions of the Contract for Construction, with user note “VU Standard General Conditions (</w:t>
      </w:r>
      <w:r w:rsidR="00CA4B2C">
        <w:t>0</w:t>
      </w:r>
      <w:r>
        <w:t>3</w:t>
      </w:r>
      <w:r w:rsidR="00CA4B2C">
        <w:t>/0</w:t>
      </w:r>
      <w:r>
        <w:t>4</w:t>
      </w:r>
      <w:r w:rsidR="00CA4B2C">
        <w:t>/2</w:t>
      </w:r>
      <w:r>
        <w:t xml:space="preserve">5)”; </w:t>
      </w:r>
    </w:p>
    <w:p w14:paraId="7922C4DB" w14:textId="60952F7C" w:rsidR="00C73228" w:rsidRDefault="00496E8F">
      <w:pPr>
        <w:numPr>
          <w:ilvl w:val="0"/>
          <w:numId w:val="45"/>
        </w:numPr>
        <w:spacing w:before="120"/>
        <w:jc w:val="both"/>
      </w:pPr>
      <w:r>
        <w:rPr>
          <w:u w:val="single"/>
        </w:rPr>
        <w:t>Exhibit B</w:t>
      </w:r>
      <w:r>
        <w:t xml:space="preserve">: Scope of Preconstruction Services dated </w:t>
      </w:r>
      <w:r w:rsidR="00D33983">
        <w:t>June</w:t>
      </w:r>
      <w:r>
        <w:t xml:space="preserve"> 2</w:t>
      </w:r>
      <w:r w:rsidR="00D33983">
        <w:t>7</w:t>
      </w:r>
      <w:r>
        <w:t xml:space="preserve">, </w:t>
      </w:r>
      <w:proofErr w:type="gramStart"/>
      <w:r>
        <w:t>2023;</w:t>
      </w:r>
      <w:proofErr w:type="gramEnd"/>
      <w:r>
        <w:t xml:space="preserve"> </w:t>
      </w:r>
    </w:p>
    <w:p w14:paraId="45E70995" w14:textId="7D367F07" w:rsidR="00C73228" w:rsidRDefault="00496E8F">
      <w:pPr>
        <w:numPr>
          <w:ilvl w:val="0"/>
          <w:numId w:val="45"/>
        </w:numPr>
        <w:spacing w:before="120"/>
        <w:jc w:val="both"/>
      </w:pPr>
      <w:r>
        <w:rPr>
          <w:u w:val="single"/>
        </w:rPr>
        <w:t>Exhibit C</w:t>
      </w:r>
      <w:r>
        <w:t>: VU GMP Amendment (</w:t>
      </w:r>
      <w:r w:rsidR="00CA4B2C">
        <w:t>08/02/24</w:t>
      </w:r>
      <w:r>
        <w:t xml:space="preserve">) form; </w:t>
      </w:r>
    </w:p>
    <w:p w14:paraId="4B677511" w14:textId="77777777" w:rsidR="00C73228" w:rsidRDefault="00496E8F">
      <w:pPr>
        <w:numPr>
          <w:ilvl w:val="0"/>
          <w:numId w:val="45"/>
        </w:numPr>
        <w:spacing w:before="120"/>
        <w:jc w:val="both"/>
      </w:pPr>
      <w:r>
        <w:rPr>
          <w:u w:val="single"/>
        </w:rPr>
        <w:t>Exhibit D</w:t>
      </w:r>
      <w:r>
        <w:t xml:space="preserve">: Schedule of Key Employees dated </w:t>
      </w:r>
      <w:sdt>
        <w:sdtPr>
          <w:id w:val="1935936531"/>
          <w:placeholder>
            <w:docPart w:val="1995CD647EA24C088B8EAD353CB2EE74"/>
          </w:placeholder>
          <w:showingPlcHdr/>
          <w:date>
            <w:dateFormat w:val="MMMM d, yyyy"/>
            <w:lid w:val="en-US"/>
            <w:storeMappedDataAs w:val="dateTime"/>
            <w:calendar w:val="gregorian"/>
          </w:date>
        </w:sdtPr>
        <w:sdtEndPr/>
        <w:sdtContent>
          <w:r>
            <w:rPr>
              <w:rStyle w:val="PlaceholderText"/>
            </w:rPr>
            <w:t>&lt;&lt;DATE&gt;&gt;</w:t>
          </w:r>
        </w:sdtContent>
      </w:sdt>
      <w:r>
        <w:t xml:space="preserve">; </w:t>
      </w:r>
    </w:p>
    <w:p w14:paraId="5B02E225" w14:textId="77777777" w:rsidR="00C73228" w:rsidRDefault="00496E8F">
      <w:pPr>
        <w:numPr>
          <w:ilvl w:val="0"/>
          <w:numId w:val="45"/>
        </w:numPr>
        <w:spacing w:before="120"/>
        <w:jc w:val="both"/>
      </w:pPr>
      <w:r>
        <w:rPr>
          <w:u w:val="single"/>
        </w:rPr>
        <w:lastRenderedPageBreak/>
        <w:t>Exhibit E</w:t>
      </w:r>
      <w:r>
        <w:t xml:space="preserve">: Schedule of Hourly Labor Bill Rates for </w:t>
      </w:r>
      <w:sdt>
        <w:sdtPr>
          <w:id w:val="-56551635"/>
          <w:placeholder>
            <w:docPart w:val="32CE347945E04224BBB73DE14A59FFD9"/>
          </w:placeholder>
          <w:showingPlcHdr/>
        </w:sdtPr>
        <w:sdtEndPr/>
        <w:sdtContent>
          <w:r>
            <w:rPr>
              <w:rStyle w:val="PlaceholderText"/>
            </w:rPr>
            <w:t>&lt;&lt;YEAR&gt;&gt;</w:t>
          </w:r>
        </w:sdtContent>
      </w:sdt>
      <w:r>
        <w:t xml:space="preserve"> dated </w:t>
      </w:r>
      <w:sdt>
        <w:sdtPr>
          <w:id w:val="2072534664"/>
          <w:placeholder>
            <w:docPart w:val="2CDE2C7875E2411B8EEFB24F4987E901"/>
          </w:placeholder>
          <w:showingPlcHdr/>
          <w:date>
            <w:dateFormat w:val="MMMM d, yyyy"/>
            <w:lid w:val="en-US"/>
            <w:storeMappedDataAs w:val="dateTime"/>
            <w:calendar w:val="gregorian"/>
          </w:date>
        </w:sdtPr>
        <w:sdtEndPr/>
        <w:sdtContent>
          <w:r>
            <w:rPr>
              <w:rStyle w:val="PlaceholderText"/>
            </w:rPr>
            <w:t>&lt;&lt;DATE&gt;&gt;</w:t>
          </w:r>
        </w:sdtContent>
      </w:sdt>
      <w:r>
        <w:t xml:space="preserve">; </w:t>
      </w:r>
    </w:p>
    <w:p w14:paraId="18AA7E89" w14:textId="77777777" w:rsidR="00C73228" w:rsidRDefault="00496E8F">
      <w:pPr>
        <w:numPr>
          <w:ilvl w:val="0"/>
          <w:numId w:val="45"/>
        </w:numPr>
        <w:spacing w:before="120"/>
        <w:jc w:val="both"/>
      </w:pPr>
      <w:r>
        <w:rPr>
          <w:u w:val="single"/>
        </w:rPr>
        <w:t>Exhibit F</w:t>
      </w:r>
      <w:r>
        <w:t xml:space="preserve">: Project Schedule dated </w:t>
      </w:r>
      <w:sdt>
        <w:sdtPr>
          <w:id w:val="116804438"/>
          <w:placeholder>
            <w:docPart w:val="D5EF44C416CD44B0962BA2110ABDECDD"/>
          </w:placeholder>
          <w:showingPlcHdr/>
          <w:date>
            <w:dateFormat w:val="MMMM d, yyyy"/>
            <w:lid w:val="en-US"/>
            <w:storeMappedDataAs w:val="dateTime"/>
            <w:calendar w:val="gregorian"/>
          </w:date>
        </w:sdtPr>
        <w:sdtEndPr/>
        <w:sdtContent>
          <w:r>
            <w:rPr>
              <w:rStyle w:val="PlaceholderText"/>
            </w:rPr>
            <w:t>&lt;&lt;DATE&gt;&gt;</w:t>
          </w:r>
        </w:sdtContent>
      </w:sdt>
      <w:r>
        <w:t xml:space="preserve">; </w:t>
      </w:r>
    </w:p>
    <w:p w14:paraId="5FC5001F" w14:textId="77777777" w:rsidR="00C73228" w:rsidRDefault="00496E8F">
      <w:pPr>
        <w:numPr>
          <w:ilvl w:val="0"/>
          <w:numId w:val="45"/>
        </w:numPr>
        <w:spacing w:before="120"/>
        <w:jc w:val="both"/>
      </w:pPr>
      <w:r>
        <w:rPr>
          <w:u w:val="single"/>
        </w:rPr>
        <w:t>Exhibit G</w:t>
      </w:r>
      <w:r>
        <w:t xml:space="preserve">: </w:t>
      </w:r>
      <w:sdt>
        <w:sdtPr>
          <w:id w:val="-1285344490"/>
          <w:placeholder>
            <w:docPart w:val="46F41730ABDB4FC186015345E80998A5"/>
          </w:placeholder>
          <w:showingPlcHdr/>
        </w:sdtPr>
        <w:sdtEndPr/>
        <w:sdtContent>
          <w:r>
            <w:rPr>
              <w:rStyle w:val="PlaceholderText"/>
            </w:rPr>
            <w:t>&lt;&lt;TITLE OF DOCUMENT&gt;&gt;</w:t>
          </w:r>
        </w:sdtContent>
      </w:sdt>
      <w:r>
        <w:t xml:space="preserve"> dated </w:t>
      </w:r>
      <w:sdt>
        <w:sdtPr>
          <w:id w:val="624054092"/>
          <w:placeholder>
            <w:docPart w:val="A71B8610236941CDA35AEBB51719A909"/>
          </w:placeholder>
          <w:showingPlcHdr/>
          <w:date>
            <w:dateFormat w:val="MMMM d, yyyy"/>
            <w:lid w:val="en-US"/>
            <w:storeMappedDataAs w:val="dateTime"/>
            <w:calendar w:val="gregorian"/>
          </w:date>
        </w:sdtPr>
        <w:sdtEndPr/>
        <w:sdtContent>
          <w:r>
            <w:rPr>
              <w:rStyle w:val="PlaceholderText"/>
            </w:rPr>
            <w:t>&lt;&lt;DATE&gt;&gt;</w:t>
          </w:r>
        </w:sdtContent>
      </w:sdt>
      <w:r>
        <w:t xml:space="preserve">; </w:t>
      </w:r>
    </w:p>
    <w:sdt>
      <w:sdtPr>
        <w:id w:val="1594128381"/>
        <w:placeholder>
          <w:docPart w:val="A5192DF4FE2A4D058E11B100F7846B2A"/>
        </w:placeholder>
        <w:showingPlcHdr/>
      </w:sdtPr>
      <w:sdtEndPr/>
      <w:sdtContent>
        <w:p w14:paraId="23A28180" w14:textId="77777777" w:rsidR="00C73228" w:rsidRDefault="00496E8F">
          <w:pPr>
            <w:pStyle w:val="ListParagraph"/>
            <w:numPr>
              <w:ilvl w:val="0"/>
              <w:numId w:val="45"/>
            </w:numPr>
            <w:spacing w:before="240"/>
            <w:jc w:val="both"/>
          </w:pPr>
          <w:r>
            <w:rPr>
              <w:rStyle w:val="PlaceholderText"/>
            </w:rPr>
            <w:t>Etc.</w:t>
          </w:r>
        </w:p>
      </w:sdtContent>
    </w:sdt>
    <w:p w14:paraId="2C4ED5FB" w14:textId="77777777" w:rsidR="00C73228" w:rsidRDefault="00C73228">
      <w:pPr>
        <w:spacing w:after="240"/>
      </w:pPr>
    </w:p>
    <w:p w14:paraId="6773C6C9" w14:textId="77777777" w:rsidR="00C73228" w:rsidRDefault="00496E8F">
      <w:pPr>
        <w:numPr>
          <w:ilvl w:val="0"/>
          <w:numId w:val="32"/>
        </w:numPr>
        <w:tabs>
          <w:tab w:val="num" w:pos="0"/>
        </w:tabs>
        <w:spacing w:after="120"/>
        <w:ind w:left="0" w:firstLine="0"/>
        <w:jc w:val="both"/>
      </w:pPr>
      <w:r>
        <w:rPr>
          <w:u w:val="single"/>
        </w:rPr>
        <w:t>Additional Provisions.</w:t>
      </w:r>
      <w:r>
        <w:t xml:space="preserve"> </w:t>
      </w:r>
    </w:p>
    <w:sdt>
      <w:sdtPr>
        <w:id w:val="-262840202"/>
        <w:placeholder>
          <w:docPart w:val="357DB5B3E9144E1C8CC84066F99D7611"/>
        </w:placeholder>
        <w:showingPlcHdr/>
      </w:sdtPr>
      <w:sdtEndPr/>
      <w:sdtContent>
        <w:p w14:paraId="5F9E0D98" w14:textId="77777777" w:rsidR="00C73228" w:rsidRDefault="00496E8F">
          <w:pPr>
            <w:pStyle w:val="ListParagraph"/>
            <w:numPr>
              <w:ilvl w:val="0"/>
              <w:numId w:val="43"/>
            </w:numPr>
            <w:tabs>
              <w:tab w:val="clear" w:pos="360"/>
              <w:tab w:val="num" w:pos="720"/>
            </w:tabs>
            <w:spacing w:after="120"/>
            <w:ind w:left="720"/>
            <w:jc w:val="both"/>
          </w:pPr>
          <w:r>
            <w:rPr>
              <w:rStyle w:val="PlaceholderText"/>
            </w:rPr>
            <w:t>&lt;&lt;PROJECT SPECIFIC ASSUMPTION OR PROVISION&gt;&gt;</w:t>
          </w:r>
        </w:p>
      </w:sdtContent>
    </w:sdt>
    <w:sdt>
      <w:sdtPr>
        <w:id w:val="930388962"/>
        <w:placeholder>
          <w:docPart w:val="CFFA897E1E4046E18CC9417E9072076D"/>
        </w:placeholder>
      </w:sdtPr>
      <w:sdtEndPr/>
      <w:sdtContent>
        <w:sdt>
          <w:sdtPr>
            <w:id w:val="1236975694"/>
            <w:placeholder>
              <w:docPart w:val="ACF74E6CEFFB4DB59AC8DDE91ECA886D"/>
            </w:placeholder>
            <w:showingPlcHdr/>
          </w:sdtPr>
          <w:sdtEndPr/>
          <w:sdtContent>
            <w:p w14:paraId="4D7C74BB" w14:textId="77777777" w:rsidR="00C73228" w:rsidRDefault="00496E8F">
              <w:pPr>
                <w:pStyle w:val="ListParagraph"/>
                <w:numPr>
                  <w:ilvl w:val="0"/>
                  <w:numId w:val="43"/>
                </w:numPr>
                <w:tabs>
                  <w:tab w:val="clear" w:pos="360"/>
                  <w:tab w:val="num" w:pos="720"/>
                </w:tabs>
                <w:spacing w:after="120"/>
                <w:ind w:left="720"/>
                <w:jc w:val="both"/>
              </w:pPr>
              <w:r>
                <w:rPr>
                  <w:rStyle w:val="PlaceholderText"/>
                </w:rPr>
                <w:t>&lt;&lt;PROJECT SPECIFIC ASSUMPTION OR PROVISION&gt;&gt;</w:t>
              </w:r>
            </w:p>
          </w:sdtContent>
        </w:sdt>
      </w:sdtContent>
    </w:sdt>
    <w:sdt>
      <w:sdtPr>
        <w:id w:val="1532680991"/>
        <w:placeholder>
          <w:docPart w:val="68E772E085C84F639738A0F4C36A2D98"/>
        </w:placeholder>
      </w:sdtPr>
      <w:sdtEndPr/>
      <w:sdtContent>
        <w:sdt>
          <w:sdtPr>
            <w:id w:val="1182868185"/>
            <w:placeholder>
              <w:docPart w:val="5748ACEBE0AC44BB8CEFD09D43B163CB"/>
            </w:placeholder>
            <w:showingPlcHdr/>
          </w:sdtPr>
          <w:sdtEndPr/>
          <w:sdtContent>
            <w:p w14:paraId="3A971515" w14:textId="77777777" w:rsidR="00C73228" w:rsidRDefault="00496E8F">
              <w:pPr>
                <w:pStyle w:val="ListParagraph"/>
                <w:numPr>
                  <w:ilvl w:val="0"/>
                  <w:numId w:val="43"/>
                </w:numPr>
                <w:tabs>
                  <w:tab w:val="clear" w:pos="360"/>
                  <w:tab w:val="num" w:pos="720"/>
                </w:tabs>
                <w:spacing w:after="120"/>
                <w:ind w:left="720"/>
                <w:jc w:val="both"/>
              </w:pPr>
              <w:r>
                <w:rPr>
                  <w:rStyle w:val="PlaceholderText"/>
                </w:rPr>
                <w:t>&lt;&lt;PROJECT SPECIFIC ASSUMPTION OR PROVISION&gt;&gt;</w:t>
              </w:r>
            </w:p>
          </w:sdtContent>
        </w:sdt>
      </w:sdtContent>
    </w:sdt>
    <w:sdt>
      <w:sdtPr>
        <w:id w:val="-647051635"/>
        <w:placeholder>
          <w:docPart w:val="BA2B5A276A9A4695919E2E446098E7C0"/>
        </w:placeholder>
      </w:sdtPr>
      <w:sdtEndPr/>
      <w:sdtContent>
        <w:sdt>
          <w:sdtPr>
            <w:id w:val="-818813903"/>
            <w:placeholder>
              <w:docPart w:val="4379C84B63344A7AA2576E89413186C4"/>
            </w:placeholder>
            <w:showingPlcHdr/>
          </w:sdtPr>
          <w:sdtEndPr/>
          <w:sdtContent>
            <w:p w14:paraId="511096BA" w14:textId="77777777" w:rsidR="00C73228" w:rsidRDefault="00496E8F">
              <w:pPr>
                <w:pStyle w:val="ListParagraph"/>
                <w:numPr>
                  <w:ilvl w:val="0"/>
                  <w:numId w:val="43"/>
                </w:numPr>
                <w:tabs>
                  <w:tab w:val="clear" w:pos="360"/>
                  <w:tab w:val="num" w:pos="720"/>
                </w:tabs>
                <w:spacing w:after="120"/>
                <w:ind w:left="720"/>
                <w:jc w:val="both"/>
              </w:pPr>
              <w:r>
                <w:rPr>
                  <w:rStyle w:val="PlaceholderText"/>
                </w:rPr>
                <w:t>&lt;&lt;PROJECT SPECIFIC ASSUMPTION OR PROVISION&gt;&gt;</w:t>
              </w:r>
            </w:p>
          </w:sdtContent>
        </w:sdt>
      </w:sdtContent>
    </w:sdt>
    <w:sdt>
      <w:sdtPr>
        <w:id w:val="10888657"/>
        <w:placeholder>
          <w:docPart w:val="2DEA17A1BA1A464A99BA5BBB7CED4A3A"/>
        </w:placeholder>
      </w:sdtPr>
      <w:sdtEndPr/>
      <w:sdtContent>
        <w:sdt>
          <w:sdtPr>
            <w:id w:val="886298577"/>
            <w:placeholder>
              <w:docPart w:val="6FD4FDD004724A3680C22ECC9CC4A18E"/>
            </w:placeholder>
            <w:showingPlcHdr/>
          </w:sdtPr>
          <w:sdtEndPr/>
          <w:sdtContent>
            <w:p w14:paraId="04733E15" w14:textId="77777777" w:rsidR="00C73228" w:rsidRDefault="00496E8F">
              <w:pPr>
                <w:pStyle w:val="ListParagraph"/>
                <w:numPr>
                  <w:ilvl w:val="0"/>
                  <w:numId w:val="43"/>
                </w:numPr>
                <w:tabs>
                  <w:tab w:val="clear" w:pos="360"/>
                  <w:tab w:val="num" w:pos="720"/>
                </w:tabs>
                <w:spacing w:after="120"/>
                <w:ind w:left="720"/>
                <w:jc w:val="both"/>
              </w:pPr>
              <w:r>
                <w:rPr>
                  <w:rStyle w:val="PlaceholderText"/>
                </w:rPr>
                <w:t>&lt;&lt;PROJECT SPECIFIC ASSUMPTION OR PROVISION&gt;&gt;</w:t>
              </w:r>
            </w:p>
          </w:sdtContent>
        </w:sdt>
        <w:p w14:paraId="54215D4E" w14:textId="77777777" w:rsidR="00C73228" w:rsidRDefault="00D33983">
          <w:pPr>
            <w:pStyle w:val="ListParagraph"/>
            <w:spacing w:after="120"/>
          </w:pPr>
        </w:p>
      </w:sdtContent>
    </w:sdt>
    <w:p w14:paraId="1F056396" w14:textId="77777777" w:rsidR="00C73228" w:rsidRDefault="00C73228">
      <w:pPr>
        <w:spacing w:after="120"/>
        <w:jc w:val="both"/>
      </w:pPr>
    </w:p>
    <w:p w14:paraId="2CCA3AB3" w14:textId="77777777" w:rsidR="00C73228" w:rsidRDefault="00496E8F">
      <w:pPr>
        <w:spacing w:after="120"/>
        <w:jc w:val="both"/>
      </w:pPr>
      <w:r>
        <w:t>This Agreement entered into as of the day and year first written above.</w:t>
      </w:r>
    </w:p>
    <w:p w14:paraId="653AAA42" w14:textId="77777777" w:rsidR="00C73228" w:rsidRDefault="00C73228">
      <w:pPr>
        <w:spacing w:after="120"/>
        <w:jc w:val="both"/>
      </w:pPr>
    </w:p>
    <w:p w14:paraId="16A29FE3" w14:textId="77777777" w:rsidR="00C73228" w:rsidRDefault="00C73228">
      <w:pPr>
        <w:jc w:val="both"/>
        <w:sectPr w:rsidR="00C73228">
          <w:type w:val="continuous"/>
          <w:pgSz w:w="12240" w:h="15840" w:code="1"/>
          <w:pgMar w:top="1152" w:right="1440" w:bottom="1152" w:left="1440" w:header="720" w:footer="864" w:gutter="0"/>
          <w:pgNumType w:start="1"/>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C73228" w14:paraId="3F968E9E" w14:textId="77777777">
        <w:tc>
          <w:tcPr>
            <w:tcW w:w="4788" w:type="dxa"/>
          </w:tcPr>
          <w:p w14:paraId="77DC8F3E" w14:textId="77777777" w:rsidR="00C73228" w:rsidRDefault="00496E8F">
            <w:pPr>
              <w:jc w:val="both"/>
            </w:pPr>
            <w:r>
              <w:t>OWNER</w:t>
            </w:r>
          </w:p>
          <w:p w14:paraId="63703E2C" w14:textId="77777777" w:rsidR="00C73228" w:rsidRDefault="00496E8F">
            <w:pPr>
              <w:jc w:val="both"/>
            </w:pPr>
            <w:r>
              <w:t>Vanderbilt University</w:t>
            </w:r>
          </w:p>
          <w:p w14:paraId="640E198A" w14:textId="77777777" w:rsidR="00C73228" w:rsidRDefault="00C73228">
            <w:pPr>
              <w:jc w:val="both"/>
            </w:pPr>
          </w:p>
          <w:p w14:paraId="0BF6B122" w14:textId="77777777" w:rsidR="00C73228" w:rsidRDefault="00496E8F">
            <w:pPr>
              <w:jc w:val="both"/>
            </w:pPr>
            <w:r>
              <w:t>_________________________________</w:t>
            </w:r>
          </w:p>
          <w:p w14:paraId="11F60B58" w14:textId="77777777" w:rsidR="00C73228" w:rsidRDefault="00496E8F">
            <w:pPr>
              <w:jc w:val="both"/>
            </w:pPr>
            <w:r>
              <w:t xml:space="preserve">By: </w:t>
            </w:r>
            <w:sdt>
              <w:sdtPr>
                <w:id w:val="-755514124"/>
              </w:sdtPr>
              <w:sdtEndPr/>
              <w:sdtContent>
                <w:r>
                  <w:rPr>
                    <w:color w:val="808080" w:themeColor="background1" w:themeShade="80"/>
                  </w:rPr>
                  <w:t>&lt;&lt;</w:t>
                </w:r>
                <w:r>
                  <w:rPr>
                    <w:color w:val="000000" w:themeColor="text1"/>
                  </w:rPr>
                  <w:t>NAME OF SIGNEE</w:t>
                </w:r>
                <w:r>
                  <w:rPr>
                    <w:color w:val="808080" w:themeColor="background1" w:themeShade="80"/>
                  </w:rPr>
                  <w:t>&gt;&gt;</w:t>
                </w:r>
              </w:sdtContent>
            </w:sdt>
            <w:r>
              <w:t xml:space="preserve"> </w:t>
            </w:r>
          </w:p>
          <w:p w14:paraId="271DE5F8" w14:textId="77777777" w:rsidR="00C73228" w:rsidRDefault="00496E8F">
            <w:r>
              <w:t xml:space="preserve">Title: </w:t>
            </w:r>
            <w:sdt>
              <w:sdtPr>
                <w:id w:val="531772843"/>
              </w:sdtPr>
              <w:sdtEndPr/>
              <w:sdtContent>
                <w:sdt>
                  <w:sdtPr>
                    <w:id w:val="902958829"/>
                  </w:sdtPr>
                  <w:sdtEndPr/>
                  <w:sdtContent>
                    <w:r>
                      <w:rPr>
                        <w:color w:val="808080" w:themeColor="background1" w:themeShade="80"/>
                      </w:rPr>
                      <w:t>&lt;&lt;</w:t>
                    </w:r>
                    <w:r>
                      <w:rPr>
                        <w:color w:val="000000" w:themeColor="text1"/>
                      </w:rPr>
                      <w:t>POSITION OF SIGNEE</w:t>
                    </w:r>
                    <w:r>
                      <w:rPr>
                        <w:color w:val="808080" w:themeColor="background1" w:themeShade="80"/>
                      </w:rPr>
                      <w:t>&gt;&gt;</w:t>
                    </w:r>
                  </w:sdtContent>
                </w:sdt>
              </w:sdtContent>
            </w:sdt>
            <w:r>
              <w:t xml:space="preserve"> Date:_____________________________</w:t>
            </w:r>
          </w:p>
        </w:tc>
        <w:tc>
          <w:tcPr>
            <w:tcW w:w="4788" w:type="dxa"/>
          </w:tcPr>
          <w:p w14:paraId="410C1B02" w14:textId="77777777" w:rsidR="00C73228" w:rsidRDefault="00496E8F">
            <w:pPr>
              <w:jc w:val="both"/>
            </w:pPr>
            <w:r>
              <w:t>CONSTRUCTION MANAGER</w:t>
            </w:r>
          </w:p>
          <w:p w14:paraId="0874F33F" w14:textId="77777777" w:rsidR="00C73228" w:rsidRDefault="00D33983">
            <w:pPr>
              <w:jc w:val="both"/>
            </w:pPr>
            <w:sdt>
              <w:sdtPr>
                <w:id w:val="-1974207417"/>
                <w:placeholder>
                  <w:docPart w:val="CC224C4DEBA2403AB5ACDF8A95932E7F"/>
                </w:placeholder>
                <w:showingPlcHdr/>
              </w:sdtPr>
              <w:sdtEndPr/>
              <w:sdtContent>
                <w:r w:rsidR="00496E8F">
                  <w:rPr>
                    <w:rStyle w:val="PlaceholderText"/>
                  </w:rPr>
                  <w:t>&lt;&lt;CONTRACTOR LEGAL NAME&gt;&gt;</w:t>
                </w:r>
              </w:sdtContent>
            </w:sdt>
          </w:p>
          <w:p w14:paraId="09A4715C" w14:textId="77777777" w:rsidR="00C73228" w:rsidRDefault="00C73228">
            <w:pPr>
              <w:jc w:val="both"/>
            </w:pPr>
          </w:p>
          <w:p w14:paraId="049D961D" w14:textId="77777777" w:rsidR="00C73228" w:rsidRDefault="00496E8F">
            <w:pPr>
              <w:jc w:val="both"/>
            </w:pPr>
            <w:r>
              <w:t>_________________________________</w:t>
            </w:r>
          </w:p>
          <w:p w14:paraId="2C949926" w14:textId="77777777" w:rsidR="00C73228" w:rsidRDefault="00496E8F">
            <w:pPr>
              <w:jc w:val="both"/>
            </w:pPr>
            <w:r>
              <w:t xml:space="preserve">By: </w:t>
            </w:r>
            <w:sdt>
              <w:sdtPr>
                <w:id w:val="97759408"/>
              </w:sdtPr>
              <w:sdtEndPr/>
              <w:sdtContent>
                <w:r>
                  <w:rPr>
                    <w:color w:val="808080" w:themeColor="background1" w:themeShade="80"/>
                  </w:rPr>
                  <w:t>&lt;&lt;</w:t>
                </w:r>
                <w:r>
                  <w:rPr>
                    <w:color w:val="000000" w:themeColor="text1"/>
                  </w:rPr>
                  <w:t>NAME OF SIGNEE</w:t>
                </w:r>
                <w:r>
                  <w:rPr>
                    <w:color w:val="808080" w:themeColor="background1" w:themeShade="80"/>
                  </w:rPr>
                  <w:t>&gt;&gt;</w:t>
                </w:r>
              </w:sdtContent>
            </w:sdt>
          </w:p>
          <w:p w14:paraId="5BC40CA3" w14:textId="77777777" w:rsidR="00C73228" w:rsidRDefault="00496E8F">
            <w:pPr>
              <w:jc w:val="both"/>
            </w:pPr>
            <w:r>
              <w:t xml:space="preserve">Title: </w:t>
            </w:r>
            <w:sdt>
              <w:sdtPr>
                <w:id w:val="-959173975"/>
              </w:sdtPr>
              <w:sdtEndPr/>
              <w:sdtContent>
                <w:sdt>
                  <w:sdtPr>
                    <w:id w:val="-1911304447"/>
                  </w:sdtPr>
                  <w:sdtEndPr/>
                  <w:sdtContent>
                    <w:r>
                      <w:rPr>
                        <w:color w:val="808080" w:themeColor="background1" w:themeShade="80"/>
                      </w:rPr>
                      <w:t>&lt;&lt;</w:t>
                    </w:r>
                    <w:r>
                      <w:rPr>
                        <w:color w:val="000000" w:themeColor="text1"/>
                      </w:rPr>
                      <w:t>POSITION OF SIGNEE</w:t>
                    </w:r>
                    <w:r>
                      <w:rPr>
                        <w:color w:val="808080" w:themeColor="background1" w:themeShade="80"/>
                      </w:rPr>
                      <w:t>&gt;&gt;</w:t>
                    </w:r>
                  </w:sdtContent>
                </w:sdt>
              </w:sdtContent>
            </w:sdt>
          </w:p>
          <w:p w14:paraId="0B25AE26" w14:textId="77777777" w:rsidR="00C73228" w:rsidRDefault="00496E8F">
            <w:pPr>
              <w:jc w:val="both"/>
            </w:pPr>
            <w:r>
              <w:t>Date:_____________________________</w:t>
            </w:r>
          </w:p>
        </w:tc>
      </w:tr>
    </w:tbl>
    <w:p w14:paraId="0DEA20B0" w14:textId="77777777" w:rsidR="00C73228" w:rsidRDefault="00C73228">
      <w:pPr>
        <w:jc w:val="both"/>
      </w:pPr>
    </w:p>
    <w:sectPr w:rsidR="00C73228">
      <w:type w:val="continuous"/>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951FA" w14:textId="77777777" w:rsidR="00CE1B2A" w:rsidRDefault="00CE1B2A">
      <w:r>
        <w:separator/>
      </w:r>
    </w:p>
  </w:endnote>
  <w:endnote w:type="continuationSeparator" w:id="0">
    <w:p w14:paraId="14F638C0" w14:textId="77777777" w:rsidR="00CE1B2A" w:rsidRDefault="00CE1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F3B6D" w14:textId="77777777" w:rsidR="00C73228" w:rsidRDefault="00496E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2E7ACBF" w14:textId="77777777" w:rsidR="00C73228" w:rsidRDefault="00C732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F5507" w14:textId="77777777" w:rsidR="001B287D" w:rsidRDefault="00496E8F">
    <w:pPr>
      <w:pStyle w:val="Footer"/>
      <w:jc w:val="right"/>
      <w:rPr>
        <w:b/>
        <w:sz w:val="16"/>
        <w:szCs w:val="16"/>
      </w:rPr>
    </w:pPr>
    <w:r>
      <w:rPr>
        <w:b/>
        <w:sz w:val="16"/>
        <w:szCs w:val="16"/>
      </w:rPr>
      <w:t xml:space="preserve">GMP w/ Precon Form (VU Standard </w:t>
    </w:r>
    <w:r w:rsidR="00CA4B2C">
      <w:rPr>
        <w:b/>
        <w:sz w:val="16"/>
        <w:szCs w:val="16"/>
      </w:rPr>
      <w:t>0</w:t>
    </w:r>
    <w:r>
      <w:rPr>
        <w:b/>
        <w:sz w:val="16"/>
        <w:szCs w:val="16"/>
      </w:rPr>
      <w:t>3</w:t>
    </w:r>
    <w:r w:rsidR="00CA4B2C">
      <w:rPr>
        <w:b/>
        <w:sz w:val="16"/>
        <w:szCs w:val="16"/>
      </w:rPr>
      <w:t>/0</w:t>
    </w:r>
    <w:r>
      <w:rPr>
        <w:b/>
        <w:sz w:val="16"/>
        <w:szCs w:val="16"/>
      </w:rPr>
      <w:t>4</w:t>
    </w:r>
    <w:r w:rsidR="00CA4B2C">
      <w:rPr>
        <w:b/>
        <w:sz w:val="16"/>
        <w:szCs w:val="16"/>
      </w:rPr>
      <w:t>/2</w:t>
    </w:r>
    <w:r>
      <w:rPr>
        <w:b/>
        <w:sz w:val="16"/>
        <w:szCs w:val="16"/>
      </w:rPr>
      <w:t>5)</w:t>
    </w:r>
  </w:p>
  <w:p w14:paraId="12E732C5" w14:textId="77777777" w:rsidR="001B287D" w:rsidRDefault="00D33983">
    <w:pPr>
      <w:pStyle w:val="Footer"/>
    </w:pPr>
    <w:r>
      <w:rPr>
        <w:noProof/>
      </w:rPr>
      <w:pict w14:anchorId="4E6509D5">
        <v:shapetype id="_x0000_t202" coordsize="21600,21600" o:spt="202" path="m,l,21600r21600,l21600,xe">
          <v:stroke joinstyle="miter"/>
          <v:path gradientshapeok="t" o:connecttype="rect"/>
        </v:shapetype>
        <v:shape id="zzmpTrailer_1078_19" o:spid="_x0000_s1025"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" filled="f" stroked="f">
          <v:textbox inset="0,0,0,0">
            <w:txbxContent>
              <w:p w14:paraId="153711A4" w14:textId="7EA83FC4" w:rsidR="001B287D" w:rsidRDefault="001B287D">
                <w:pPr>
                  <w:pStyle w:val="MacPacTrailer"/>
                </w:pPr>
                <w:r>
                  <w:t xml:space="preserve">322618687.2 </w:t>
                </w:r>
              </w:p>
              <w:p w14:paraId="7CAC6B35" w14:textId="09BA8C06" w:rsidR="001B287D" w:rsidRDefault="001B287D">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21EA1" w14:textId="77777777" w:rsidR="001B287D" w:rsidRDefault="00496E8F">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p w14:paraId="45FDB88C" w14:textId="77777777" w:rsidR="001B287D" w:rsidRDefault="00D33983">
    <w:pPr>
      <w:pStyle w:val="Footer"/>
    </w:pPr>
    <w:r>
      <w:rPr>
        <w:noProof/>
      </w:rPr>
      <w:pict w14:anchorId="3CBC1A8D">
        <v:shapetype id="_x0000_t202" coordsize="21600,21600" o:spt="202" path="m,l,21600r21600,l21600,xe">
          <v:stroke joinstyle="miter"/>
          <v:path gradientshapeok="t" o:connecttype="rect"/>
        </v:shapetype>
        <v:shape id="zzmpTrailer_1078_1B" o:spid="_x0000_s1026"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" filled="f" stroked="f">
          <v:textbox inset="0,0,0,0">
            <w:txbxContent>
              <w:p w14:paraId="175359A8" w14:textId="25935F69" w:rsidR="001B287D" w:rsidRDefault="001B287D">
                <w:pPr>
                  <w:pStyle w:val="MacPacTrailer"/>
                </w:pPr>
                <w:r>
                  <w:t xml:space="preserve">322618687.2 </w:t>
                </w:r>
              </w:p>
              <w:p w14:paraId="73A351FA" w14:textId="0AD9AF76" w:rsidR="001B287D" w:rsidRDefault="001B287D">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AA718" w14:textId="77777777" w:rsidR="00CE1B2A" w:rsidRDefault="00CE1B2A">
      <w:r>
        <w:separator/>
      </w:r>
    </w:p>
  </w:footnote>
  <w:footnote w:type="continuationSeparator" w:id="0">
    <w:p w14:paraId="307B6D77" w14:textId="77777777" w:rsidR="00CE1B2A" w:rsidRDefault="00CE1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DD879" w14:textId="77777777" w:rsidR="001B287D" w:rsidRDefault="001B2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882C7" w14:textId="77777777" w:rsidR="001B287D" w:rsidRDefault="001B28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536CA" w14:textId="77777777" w:rsidR="001B287D" w:rsidRDefault="001B28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21D5"/>
    <w:multiLevelType w:val="multilevel"/>
    <w:tmpl w:val="30F490E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564AE8"/>
    <w:multiLevelType w:val="hybridMultilevel"/>
    <w:tmpl w:val="E5D6DB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62881"/>
    <w:multiLevelType w:val="multilevel"/>
    <w:tmpl w:val="31E20AA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582A74"/>
    <w:multiLevelType w:val="multilevel"/>
    <w:tmpl w:val="C1BA83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9F90D54"/>
    <w:multiLevelType w:val="multilevel"/>
    <w:tmpl w:val="22A8EF2A"/>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B6F1DA8"/>
    <w:multiLevelType w:val="multilevel"/>
    <w:tmpl w:val="D2E67B1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11E3749"/>
    <w:multiLevelType w:val="multilevel"/>
    <w:tmpl w:val="2FD45E26"/>
    <w:lvl w:ilvl="0">
      <w:start w:val="1"/>
      <w:numFmt w:val="lowerLetter"/>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4824FE9"/>
    <w:multiLevelType w:val="multilevel"/>
    <w:tmpl w:val="E64C7F18"/>
    <w:lvl w:ilvl="0">
      <w:start w:val="1"/>
      <w:numFmt w:val="decimal"/>
      <w:pStyle w:val="Heading1"/>
      <w:lvlText w:val="%1."/>
      <w:lvlJc w:val="left"/>
      <w:pPr>
        <w:tabs>
          <w:tab w:val="num" w:pos="1440"/>
        </w:tabs>
        <w:ind w:left="1440" w:hanging="720"/>
      </w:pPr>
      <w:rPr>
        <w:rFonts w:hint="default"/>
      </w:rPr>
    </w:lvl>
    <w:lvl w:ilvl="1">
      <w:start w:val="1"/>
      <w:numFmt w:val="lowerLetter"/>
      <w:pStyle w:val="Heading2"/>
      <w:lvlText w:val="%2."/>
      <w:lvlJc w:val="left"/>
      <w:pPr>
        <w:tabs>
          <w:tab w:val="num" w:pos="2160"/>
        </w:tabs>
        <w:ind w:left="2160" w:hanging="720"/>
      </w:pPr>
      <w:rPr>
        <w:rFonts w:hint="default"/>
      </w:rPr>
    </w:lvl>
    <w:lvl w:ilvl="2">
      <w:start w:val="1"/>
      <w:numFmt w:val="decimal"/>
      <w:pStyle w:val="Heading3"/>
      <w:lvlText w:val="%3)"/>
      <w:lvlJc w:val="left"/>
      <w:pPr>
        <w:tabs>
          <w:tab w:val="num" w:pos="2880"/>
        </w:tabs>
        <w:ind w:left="2880" w:hanging="720"/>
      </w:pPr>
      <w:rPr>
        <w:rFonts w:hint="default"/>
      </w:rPr>
    </w:lvl>
    <w:lvl w:ilvl="3">
      <w:start w:val="1"/>
      <w:numFmt w:val="lowerLetter"/>
      <w:pStyle w:val="Heading4"/>
      <w:lvlText w:val="%4)"/>
      <w:lvlJc w:val="left"/>
      <w:pPr>
        <w:tabs>
          <w:tab w:val="num" w:pos="3600"/>
        </w:tabs>
        <w:ind w:left="3600" w:hanging="720"/>
      </w:pPr>
      <w:rPr>
        <w:rFonts w:hint="default"/>
      </w:rPr>
    </w:lvl>
    <w:lvl w:ilvl="4">
      <w:start w:val="1"/>
      <w:numFmt w:val="decimal"/>
      <w:pStyle w:val="Heading5"/>
      <w:lvlText w:val="(%5)"/>
      <w:lvlJc w:val="left"/>
      <w:pPr>
        <w:tabs>
          <w:tab w:val="num" w:pos="4320"/>
        </w:tabs>
        <w:ind w:left="4320" w:hanging="720"/>
      </w:pPr>
      <w:rPr>
        <w:rFonts w:hint="default"/>
      </w:rPr>
    </w:lvl>
    <w:lvl w:ilvl="5">
      <w:start w:val="1"/>
      <w:numFmt w:val="lowerLetter"/>
      <w:pStyle w:val="Heading6"/>
      <w:lvlText w:val="(%6)"/>
      <w:lvlJc w:val="left"/>
      <w:pPr>
        <w:tabs>
          <w:tab w:val="num" w:pos="5040"/>
        </w:tabs>
        <w:ind w:left="5040" w:hanging="720"/>
      </w:pPr>
      <w:rPr>
        <w:rFonts w:hint="default"/>
      </w:rPr>
    </w:lvl>
    <w:lvl w:ilvl="6">
      <w:start w:val="1"/>
      <w:numFmt w:val="lowerRoman"/>
      <w:pStyle w:val="Heading7"/>
      <w:lvlText w:val="(%7)"/>
      <w:lvlJc w:val="left"/>
      <w:pPr>
        <w:tabs>
          <w:tab w:val="num" w:pos="5760"/>
        </w:tabs>
        <w:ind w:left="5760" w:hanging="720"/>
      </w:pPr>
      <w:rPr>
        <w:rFonts w:hint="default"/>
      </w:rPr>
    </w:lvl>
    <w:lvl w:ilvl="7">
      <w:start w:val="1"/>
      <w:numFmt w:val="lowerLetter"/>
      <w:pStyle w:val="Heading8"/>
      <w:lvlText w:val="(%8)"/>
      <w:lvlJc w:val="left"/>
      <w:pPr>
        <w:tabs>
          <w:tab w:val="num" w:pos="6480"/>
        </w:tabs>
        <w:ind w:left="6480" w:hanging="720"/>
      </w:pPr>
      <w:rPr>
        <w:rFonts w:hint="default"/>
      </w:rPr>
    </w:lvl>
    <w:lvl w:ilvl="8">
      <w:start w:val="1"/>
      <w:numFmt w:val="lowerRoman"/>
      <w:pStyle w:val="Heading9"/>
      <w:lvlText w:val="(%9)"/>
      <w:lvlJc w:val="left"/>
      <w:pPr>
        <w:tabs>
          <w:tab w:val="num" w:pos="6480"/>
        </w:tabs>
        <w:ind w:left="6480" w:firstLine="0"/>
      </w:pPr>
      <w:rPr>
        <w:rFonts w:hint="default"/>
      </w:rPr>
    </w:lvl>
  </w:abstractNum>
  <w:abstractNum w:abstractNumId="8" w15:restartNumberingAfterBreak="0">
    <w:nsid w:val="24D535E3"/>
    <w:multiLevelType w:val="hybridMultilevel"/>
    <w:tmpl w:val="13DE86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3F1C38"/>
    <w:multiLevelType w:val="multilevel"/>
    <w:tmpl w:val="C96CE1F0"/>
    <w:lvl w:ilvl="0">
      <w:start w:val="1"/>
      <w:numFmt w:val="decimal"/>
      <w:lvlText w:val="%1."/>
      <w:lvlJc w:val="left"/>
      <w:pPr>
        <w:tabs>
          <w:tab w:val="num" w:pos="1080"/>
        </w:tabs>
        <w:ind w:left="1080" w:hanging="72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C963983"/>
    <w:multiLevelType w:val="multilevel"/>
    <w:tmpl w:val="233C012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D123F3E"/>
    <w:multiLevelType w:val="multilevel"/>
    <w:tmpl w:val="CFBA87DA"/>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E7F028F"/>
    <w:multiLevelType w:val="hybridMultilevel"/>
    <w:tmpl w:val="72AA7A0E"/>
    <w:lvl w:ilvl="0" w:tplc="ECAAFA82">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E8B4909"/>
    <w:multiLevelType w:val="hybridMultilevel"/>
    <w:tmpl w:val="C62AAB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AE5FB8"/>
    <w:multiLevelType w:val="multilevel"/>
    <w:tmpl w:val="B1B891F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43D29F5"/>
    <w:multiLevelType w:val="hybridMultilevel"/>
    <w:tmpl w:val="CE76FD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157121"/>
    <w:multiLevelType w:val="multilevel"/>
    <w:tmpl w:val="85A460D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D865C66"/>
    <w:multiLevelType w:val="multilevel"/>
    <w:tmpl w:val="1F1CC96E"/>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E060D01"/>
    <w:multiLevelType w:val="multilevel"/>
    <w:tmpl w:val="BDFE3A0A"/>
    <w:lvl w:ilvl="0">
      <w:start w:val="1"/>
      <w:numFmt w:val="decimal"/>
      <w:lvlText w:val="%1)"/>
      <w:lvlJc w:val="left"/>
      <w:pPr>
        <w:tabs>
          <w:tab w:val="num" w:pos="360"/>
        </w:tabs>
        <w:ind w:left="360" w:hanging="360"/>
      </w:pPr>
      <w:rPr>
        <w:rFonts w:hint="default"/>
        <w:i w:val="0"/>
      </w:rPr>
    </w:lvl>
    <w:lvl w:ilvl="1">
      <w:start w:val="5"/>
      <w:numFmt w:val="lowerLetter"/>
      <w:lvlText w:val="%2)"/>
      <w:lvlJc w:val="left"/>
      <w:pPr>
        <w:tabs>
          <w:tab w:val="num" w:pos="720"/>
        </w:tabs>
        <w:ind w:left="720" w:hanging="360"/>
      </w:pPr>
      <w:rPr>
        <w:rFonts w:hint="default"/>
        <w:i w:val="0"/>
      </w:rPr>
    </w:lvl>
    <w:lvl w:ilvl="2">
      <w:start w:val="8"/>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EB24631"/>
    <w:multiLevelType w:val="multilevel"/>
    <w:tmpl w:val="6C3A5164"/>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F7D35E1"/>
    <w:multiLevelType w:val="multilevel"/>
    <w:tmpl w:val="7B5046C4"/>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2000ED2"/>
    <w:multiLevelType w:val="multilevel"/>
    <w:tmpl w:val="8F8ECE4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4E1102B"/>
    <w:multiLevelType w:val="multilevel"/>
    <w:tmpl w:val="7E04F2F0"/>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CF32962"/>
    <w:multiLevelType w:val="multilevel"/>
    <w:tmpl w:val="B096DA3E"/>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7725FC7"/>
    <w:multiLevelType w:val="multilevel"/>
    <w:tmpl w:val="6C3A5164"/>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14B1896"/>
    <w:multiLevelType w:val="multilevel"/>
    <w:tmpl w:val="D6623080"/>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i w:val="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5980925"/>
    <w:multiLevelType w:val="multilevel"/>
    <w:tmpl w:val="F2EC0C7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75195660">
    <w:abstractNumId w:val="7"/>
  </w:num>
  <w:num w:numId="2" w16cid:durableId="52850623">
    <w:abstractNumId w:val="7"/>
  </w:num>
  <w:num w:numId="3" w16cid:durableId="550116036">
    <w:abstractNumId w:val="7"/>
  </w:num>
  <w:num w:numId="4" w16cid:durableId="591471358">
    <w:abstractNumId w:val="7"/>
  </w:num>
  <w:num w:numId="5" w16cid:durableId="651830550">
    <w:abstractNumId w:val="7"/>
  </w:num>
  <w:num w:numId="6" w16cid:durableId="1747337006">
    <w:abstractNumId w:val="7"/>
  </w:num>
  <w:num w:numId="7" w16cid:durableId="2060350708">
    <w:abstractNumId w:val="7"/>
  </w:num>
  <w:num w:numId="8" w16cid:durableId="1287588749">
    <w:abstractNumId w:val="7"/>
  </w:num>
  <w:num w:numId="9" w16cid:durableId="1819835231">
    <w:abstractNumId w:val="7"/>
  </w:num>
  <w:num w:numId="10" w16cid:durableId="305205384">
    <w:abstractNumId w:val="7"/>
  </w:num>
  <w:num w:numId="11" w16cid:durableId="731267922">
    <w:abstractNumId w:val="7"/>
  </w:num>
  <w:num w:numId="12" w16cid:durableId="2010328380">
    <w:abstractNumId w:val="7"/>
  </w:num>
  <w:num w:numId="13" w16cid:durableId="1433865066">
    <w:abstractNumId w:val="7"/>
  </w:num>
  <w:num w:numId="14" w16cid:durableId="716394929">
    <w:abstractNumId w:val="7"/>
  </w:num>
  <w:num w:numId="15" w16cid:durableId="1517887442">
    <w:abstractNumId w:val="7"/>
  </w:num>
  <w:num w:numId="16" w16cid:durableId="429619036">
    <w:abstractNumId w:val="7"/>
  </w:num>
  <w:num w:numId="17" w16cid:durableId="373434873">
    <w:abstractNumId w:val="7"/>
  </w:num>
  <w:num w:numId="18" w16cid:durableId="948049726">
    <w:abstractNumId w:val="7"/>
  </w:num>
  <w:num w:numId="19" w16cid:durableId="1786926309">
    <w:abstractNumId w:val="3"/>
  </w:num>
  <w:num w:numId="20" w16cid:durableId="1223711952">
    <w:abstractNumId w:val="5"/>
  </w:num>
  <w:num w:numId="21" w16cid:durableId="567764473">
    <w:abstractNumId w:val="10"/>
  </w:num>
  <w:num w:numId="22" w16cid:durableId="688916407">
    <w:abstractNumId w:val="21"/>
  </w:num>
  <w:num w:numId="23" w16cid:durableId="141507993">
    <w:abstractNumId w:val="0"/>
  </w:num>
  <w:num w:numId="24" w16cid:durableId="674112577">
    <w:abstractNumId w:val="2"/>
  </w:num>
  <w:num w:numId="25" w16cid:durableId="1082027252">
    <w:abstractNumId w:val="26"/>
  </w:num>
  <w:num w:numId="26" w16cid:durableId="1637106268">
    <w:abstractNumId w:val="16"/>
  </w:num>
  <w:num w:numId="27" w16cid:durableId="65882611">
    <w:abstractNumId w:val="23"/>
  </w:num>
  <w:num w:numId="28" w16cid:durableId="387415324">
    <w:abstractNumId w:val="4"/>
  </w:num>
  <w:num w:numId="29" w16cid:durableId="1568688766">
    <w:abstractNumId w:val="20"/>
  </w:num>
  <w:num w:numId="30" w16cid:durableId="265037734">
    <w:abstractNumId w:val="11"/>
  </w:num>
  <w:num w:numId="31" w16cid:durableId="913856411">
    <w:abstractNumId w:val="12"/>
  </w:num>
  <w:num w:numId="32" w16cid:durableId="1391537611">
    <w:abstractNumId w:val="24"/>
  </w:num>
  <w:num w:numId="33" w16cid:durableId="1793553529">
    <w:abstractNumId w:val="9"/>
  </w:num>
  <w:num w:numId="34" w16cid:durableId="711462915">
    <w:abstractNumId w:val="25"/>
  </w:num>
  <w:num w:numId="35" w16cid:durableId="1468474252">
    <w:abstractNumId w:val="19"/>
  </w:num>
  <w:num w:numId="36" w16cid:durableId="1416125668">
    <w:abstractNumId w:val="17"/>
  </w:num>
  <w:num w:numId="37" w16cid:durableId="1509833563">
    <w:abstractNumId w:val="13"/>
  </w:num>
  <w:num w:numId="38" w16cid:durableId="1451894433">
    <w:abstractNumId w:val="1"/>
  </w:num>
  <w:num w:numId="39" w16cid:durableId="1145128528">
    <w:abstractNumId w:val="18"/>
  </w:num>
  <w:num w:numId="40" w16cid:durableId="993415244">
    <w:abstractNumId w:val="24"/>
    <w:lvlOverride w:ilvl="0">
      <w:lvl w:ilvl="0">
        <w:start w:val="1"/>
        <w:numFmt w:val="decimal"/>
        <w:lvlText w:val="%1)"/>
        <w:lvlJc w:val="left"/>
        <w:pPr>
          <w:tabs>
            <w:tab w:val="num" w:pos="360"/>
          </w:tabs>
          <w:ind w:left="360" w:hanging="360"/>
        </w:pPr>
        <w:rPr>
          <w:rFonts w:hint="default"/>
          <w:i w:val="0"/>
        </w:rPr>
      </w:lvl>
    </w:lvlOverride>
    <w:lvlOverride w:ilvl="1">
      <w:lvl w:ilvl="1">
        <w:start w:val="1"/>
        <w:numFmt w:val="lowerLetter"/>
        <w:lvlText w:val="%2)"/>
        <w:lvlJc w:val="left"/>
        <w:pPr>
          <w:tabs>
            <w:tab w:val="num" w:pos="720"/>
          </w:tabs>
          <w:ind w:left="720" w:hanging="360"/>
        </w:pPr>
        <w:rPr>
          <w:rFonts w:hint="default"/>
          <w:i w:val="0"/>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1" w16cid:durableId="1978022513">
    <w:abstractNumId w:val="22"/>
  </w:num>
  <w:num w:numId="42" w16cid:durableId="84738505">
    <w:abstractNumId w:val="14"/>
  </w:num>
  <w:num w:numId="43" w16cid:durableId="1147934570">
    <w:abstractNumId w:val="6"/>
  </w:num>
  <w:num w:numId="44" w16cid:durableId="1379937955">
    <w:abstractNumId w:val="15"/>
  </w:num>
  <w:num w:numId="45" w16cid:durableId="9608445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fwfY1nKaZ388tR5WEWJUouWOAxUBFl7NcoD3pGqkrrykQEtAD+hEkugFGG5j2Xs5fyf357zSRa7bMj0/MM2jA==" w:salt="hhEPBmMVfCc9cS+at0Cuf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USE_ACTIVE01||1~322618687||2~2||3~2025.03.04 VU GMP Preconstruction Form Agreement||5~LEER||6~WOODSM||7~WORDX||8~DOCS||10~3/4/2025 8:18:58 PM||11~3/3/2025 5:31:39 PM||13~85740||14~False||17~private||18~WOODSM||19~WOODSM||21~True||22~True||23~False||24~v2 - 3.4.25 Updates||25~3600062||26~00003||33~16006||60~The Vanderbilt University||61~Suite of Instruments||68~EIR - Construction &amp; Infrastructure||74~Lee, Ryan||75~Wood, Sean M.||76~Microsoft Word||77~Documents, other than correspondence||82~docx||85~3/4/2025 8:19:04 PM||99~1/1/0001 12:00:00 AM||106~C:\Users\woodsm\AppData\Roaming\iManage\Work\Recent\3600062.00003-Suite of Instruments\2025.03.04 VU GMP Preconstruction Form Agreement(322618687.2).docx||107~1/1/0001 12:00:00 AM||109~3/4/2025 8:35:59 PM||113~3/3/2025 5:31:39 PM||114~3/4/2025 8:18:58 PM||124~False||"/>
    <w:docVar w:name="ForteTempFile" w:val="C:\Users\mcrosby\AppData\Local\Temp\b17ed932-95d7-4935-b121-6d72ed1405a1.docx"/>
    <w:docVar w:name="zzmp10LastTrailerInserted" w:val="^`~#mp!@_W]#\├┭;@AŜmT⌕Ê9⌟MØ[p‡⌘…ÞKÖ\³ ⌘õ!Í×]³)½%ÝÃ+à@îbÅ⌘⌒+[⌌Ò7ðçC⌝k‛A+µßa[Û|©î⌅JƚpÖHÖ‫†0 \Ôfå bÈ\6Ë×;v}KR⌘ú[⌃^ó⌟ªÆ±n?&lt;“ŪÁfÇvxH*³ÛÏBñwÈ&gt;⌑u@òśd@?3A³ũQý⌅‥ O.ö=C⌈R¬ãŪK?ÿN&gt;⌡RbFZ&gt;011"/>
    <w:docVar w:name="zzmp10LastTrailerInserted_1078" w:val="^`~#mp!@_W]#\├┭;@AŜmT⌕Ê9⌟MØ[p‡⌘…ÞKÖ\³ ⌘õ!Í×]³)½%ÝÃ+à@îbÅ⌘⌒+[⌌Ò7ðçC⌝k‛A+µßa[Û|©î⌅JƚpÖHÖ‫†0 \Ôfå bÈ\6Ë×;v}KR⌘ú[⌃^ó⌟ªÆ±n?&lt;“ŪÁfÇvxH*³ÛÏBñwÈ&gt;⌑u@òśd@?3A³ũQý⌅‥ O.ö=C⌈R¬ãŪK?ÿN&gt;⌡RbFZ&gt;011"/>
    <w:docVar w:name="zzmp10mSEGsValidated" w:val="1"/>
    <w:docVar w:name="zzmpCompatibilityMode" w:val="15"/>
    <w:docVar w:name="zzmpLegacyTrailerRemoved" w:val="True"/>
  </w:docVars>
  <w:rsids>
    <w:rsidRoot w:val="00C73228"/>
    <w:rsid w:val="000B1D3D"/>
    <w:rsid w:val="001B287D"/>
    <w:rsid w:val="00246988"/>
    <w:rsid w:val="004104A5"/>
    <w:rsid w:val="00435F6C"/>
    <w:rsid w:val="00496E8F"/>
    <w:rsid w:val="005471A1"/>
    <w:rsid w:val="005C6623"/>
    <w:rsid w:val="007C2BDE"/>
    <w:rsid w:val="007C473B"/>
    <w:rsid w:val="008D111D"/>
    <w:rsid w:val="00985B04"/>
    <w:rsid w:val="00C73228"/>
    <w:rsid w:val="00CA4B2C"/>
    <w:rsid w:val="00CC204B"/>
    <w:rsid w:val="00CE1B2A"/>
    <w:rsid w:val="00D33983"/>
    <w:rsid w:val="00DF2B08"/>
    <w:rsid w:val="00FA0009"/>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AFC45"/>
  <w15:docId w15:val="{295626CA-A423-41F4-B6F2-F3A08009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numPr>
        <w:numId w:val="18"/>
      </w:numPr>
      <w:spacing w:before="240"/>
      <w:outlineLvl w:val="0"/>
    </w:pPr>
    <w:rPr>
      <w:rFonts w:cs="Arial"/>
      <w:bCs/>
    </w:rPr>
  </w:style>
  <w:style w:type="paragraph" w:styleId="Heading2">
    <w:name w:val="heading 2"/>
    <w:basedOn w:val="Normal"/>
    <w:next w:val="Normal"/>
    <w:qFormat/>
    <w:pPr>
      <w:numPr>
        <w:ilvl w:val="1"/>
        <w:numId w:val="18"/>
      </w:numPr>
      <w:spacing w:before="240"/>
      <w:outlineLvl w:val="1"/>
    </w:pPr>
    <w:rPr>
      <w:rFonts w:cs="Arial"/>
      <w:bCs/>
      <w:iCs/>
      <w:szCs w:val="28"/>
    </w:rPr>
  </w:style>
  <w:style w:type="paragraph" w:styleId="Heading3">
    <w:name w:val="heading 3"/>
    <w:basedOn w:val="Normal"/>
    <w:next w:val="Normal"/>
    <w:qFormat/>
    <w:pPr>
      <w:numPr>
        <w:ilvl w:val="2"/>
        <w:numId w:val="18"/>
      </w:numPr>
      <w:spacing w:before="240"/>
      <w:outlineLvl w:val="2"/>
    </w:pPr>
    <w:rPr>
      <w:rFonts w:cs="Arial"/>
      <w:bCs/>
      <w:szCs w:val="26"/>
    </w:rPr>
  </w:style>
  <w:style w:type="paragraph" w:styleId="Heading4">
    <w:name w:val="heading 4"/>
    <w:basedOn w:val="Normal"/>
    <w:next w:val="Normal"/>
    <w:qFormat/>
    <w:pPr>
      <w:numPr>
        <w:ilvl w:val="3"/>
        <w:numId w:val="18"/>
      </w:numPr>
      <w:spacing w:before="240"/>
      <w:outlineLvl w:val="3"/>
    </w:pPr>
    <w:rPr>
      <w:bCs/>
      <w:szCs w:val="28"/>
    </w:rPr>
  </w:style>
  <w:style w:type="paragraph" w:styleId="Heading5">
    <w:name w:val="heading 5"/>
    <w:basedOn w:val="Normal"/>
    <w:next w:val="Normal"/>
    <w:qFormat/>
    <w:pPr>
      <w:numPr>
        <w:ilvl w:val="4"/>
        <w:numId w:val="18"/>
      </w:numPr>
      <w:spacing w:before="240"/>
      <w:outlineLvl w:val="4"/>
    </w:pPr>
    <w:rPr>
      <w:bCs/>
      <w:iCs/>
      <w:szCs w:val="26"/>
    </w:rPr>
  </w:style>
  <w:style w:type="paragraph" w:styleId="Heading6">
    <w:name w:val="heading 6"/>
    <w:basedOn w:val="Normal"/>
    <w:next w:val="Normal"/>
    <w:qFormat/>
    <w:pPr>
      <w:numPr>
        <w:ilvl w:val="5"/>
        <w:numId w:val="18"/>
      </w:numPr>
      <w:spacing w:before="240"/>
      <w:outlineLvl w:val="5"/>
    </w:pPr>
    <w:rPr>
      <w:bCs/>
      <w:szCs w:val="22"/>
    </w:rPr>
  </w:style>
  <w:style w:type="paragraph" w:styleId="Heading7">
    <w:name w:val="heading 7"/>
    <w:basedOn w:val="Normal"/>
    <w:next w:val="Normal"/>
    <w:qFormat/>
    <w:pPr>
      <w:numPr>
        <w:ilvl w:val="6"/>
        <w:numId w:val="18"/>
      </w:numPr>
      <w:spacing w:before="240"/>
      <w:outlineLvl w:val="6"/>
    </w:pPr>
  </w:style>
  <w:style w:type="paragraph" w:styleId="Heading8">
    <w:name w:val="heading 8"/>
    <w:basedOn w:val="Normal"/>
    <w:next w:val="Normal"/>
    <w:qFormat/>
    <w:pPr>
      <w:numPr>
        <w:ilvl w:val="7"/>
        <w:numId w:val="18"/>
      </w:numPr>
      <w:spacing w:before="240"/>
      <w:outlineLvl w:val="7"/>
    </w:pPr>
    <w:rPr>
      <w:iCs/>
    </w:rPr>
  </w:style>
  <w:style w:type="paragraph" w:styleId="Heading9">
    <w:name w:val="heading 9"/>
    <w:basedOn w:val="Normal"/>
    <w:next w:val="Normal"/>
    <w:qFormat/>
    <w:pPr>
      <w:numPr>
        <w:ilvl w:val="8"/>
        <w:numId w:val="18"/>
      </w:numPr>
      <w:spacing w:before="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SBlockQuote5Just">
    <w:name w:val="BBS BlockQuote5 Just"/>
    <w:basedOn w:val="Normal"/>
    <w:pPr>
      <w:spacing w:after="240"/>
      <w:ind w:left="720" w:right="720"/>
      <w:jc w:val="both"/>
    </w:pPr>
    <w:rPr>
      <w:szCs w:val="20"/>
    </w:rPr>
  </w:style>
  <w:style w:type="paragraph" w:customStyle="1" w:styleId="BBSBlockQuote5Left">
    <w:name w:val="BBS BlockQuote5 Left"/>
    <w:basedOn w:val="Normal"/>
    <w:pPr>
      <w:spacing w:after="240"/>
      <w:ind w:left="720" w:right="720"/>
    </w:pPr>
    <w:rPr>
      <w:szCs w:val="20"/>
    </w:rPr>
  </w:style>
  <w:style w:type="paragraph" w:customStyle="1" w:styleId="BBSBodyDS1stIndent10Just">
    <w:name w:val="BBS Body DS 1st Indent 10 Just"/>
    <w:basedOn w:val="Normal"/>
    <w:pPr>
      <w:spacing w:line="480" w:lineRule="auto"/>
      <w:ind w:firstLine="1440"/>
      <w:jc w:val="both"/>
    </w:pPr>
    <w:rPr>
      <w:szCs w:val="20"/>
    </w:rPr>
  </w:style>
  <w:style w:type="paragraph" w:customStyle="1" w:styleId="BBSBodyDS1stIndent10Left">
    <w:name w:val="BBS Body DS 1st Indent 10 Left"/>
    <w:basedOn w:val="Normal"/>
    <w:pPr>
      <w:spacing w:line="480" w:lineRule="auto"/>
      <w:ind w:firstLine="1440"/>
    </w:pPr>
    <w:rPr>
      <w:szCs w:val="20"/>
    </w:rPr>
  </w:style>
  <w:style w:type="paragraph" w:customStyle="1" w:styleId="BBSBodyDS1stIndent5Just">
    <w:name w:val="BBS Body DS 1st Indent 5 Just"/>
    <w:basedOn w:val="Normal"/>
    <w:pPr>
      <w:spacing w:line="480" w:lineRule="auto"/>
      <w:ind w:firstLine="720"/>
      <w:jc w:val="both"/>
    </w:pPr>
    <w:rPr>
      <w:szCs w:val="20"/>
    </w:rPr>
  </w:style>
  <w:style w:type="paragraph" w:customStyle="1" w:styleId="BBSBodyDS1stIndent5Left">
    <w:name w:val="BBS Body DS 1st Indent 5 Left"/>
    <w:basedOn w:val="Normal"/>
    <w:pPr>
      <w:spacing w:line="480" w:lineRule="auto"/>
      <w:ind w:firstLine="720"/>
    </w:pPr>
    <w:rPr>
      <w:szCs w:val="20"/>
    </w:rPr>
  </w:style>
  <w:style w:type="paragraph" w:customStyle="1" w:styleId="BBSBodyDSNoIndentJust">
    <w:name w:val="BBS Body DS No Indent Just"/>
    <w:basedOn w:val="Normal"/>
    <w:pPr>
      <w:spacing w:line="480" w:lineRule="auto"/>
      <w:jc w:val="both"/>
    </w:pPr>
    <w:rPr>
      <w:szCs w:val="20"/>
    </w:rPr>
  </w:style>
  <w:style w:type="paragraph" w:customStyle="1" w:styleId="BBSBodyDSNoIndentLeft">
    <w:name w:val="BBS Body DS No Indent Left"/>
    <w:basedOn w:val="Normal"/>
    <w:pPr>
      <w:spacing w:line="480" w:lineRule="auto"/>
    </w:pPr>
    <w:rPr>
      <w:szCs w:val="20"/>
    </w:rPr>
  </w:style>
  <w:style w:type="paragraph" w:customStyle="1" w:styleId="BBSBodySS1stIndent10Just">
    <w:name w:val="BBS Body SS 1st Indent 10 Just"/>
    <w:basedOn w:val="Normal"/>
    <w:pPr>
      <w:spacing w:after="240"/>
      <w:ind w:firstLine="1440"/>
      <w:jc w:val="both"/>
    </w:pPr>
    <w:rPr>
      <w:szCs w:val="20"/>
    </w:rPr>
  </w:style>
  <w:style w:type="paragraph" w:customStyle="1" w:styleId="BBSBodySS1stIndent10Left">
    <w:name w:val="BBS Body SS 1st Indent 10 Left"/>
    <w:basedOn w:val="Normal"/>
    <w:pPr>
      <w:spacing w:after="240"/>
      <w:ind w:firstLine="1440"/>
    </w:pPr>
    <w:rPr>
      <w:szCs w:val="20"/>
    </w:rPr>
  </w:style>
  <w:style w:type="paragraph" w:customStyle="1" w:styleId="BBSBodySS1stIndent5Just">
    <w:name w:val="BBS Body SS 1st Indent 5 Just"/>
    <w:basedOn w:val="Normal"/>
    <w:pPr>
      <w:spacing w:after="240"/>
      <w:ind w:firstLine="720"/>
      <w:jc w:val="both"/>
    </w:pPr>
    <w:rPr>
      <w:szCs w:val="20"/>
    </w:rPr>
  </w:style>
  <w:style w:type="paragraph" w:customStyle="1" w:styleId="BBSBodySS1stIndent5Left">
    <w:name w:val="BBS Body SS 1st Indent 5 Left"/>
    <w:basedOn w:val="Normal"/>
    <w:pPr>
      <w:spacing w:after="240"/>
      <w:ind w:firstLine="720"/>
    </w:pPr>
    <w:rPr>
      <w:szCs w:val="20"/>
    </w:rPr>
  </w:style>
  <w:style w:type="paragraph" w:customStyle="1" w:styleId="BBSBodySSNoIndentJust">
    <w:name w:val="BBS Body SS No Indent Just"/>
    <w:basedOn w:val="Normal"/>
    <w:pPr>
      <w:spacing w:after="240"/>
      <w:jc w:val="both"/>
    </w:pPr>
    <w:rPr>
      <w:szCs w:val="20"/>
    </w:rPr>
  </w:style>
  <w:style w:type="paragraph" w:customStyle="1" w:styleId="BBSBodySSNoIndentLeft">
    <w:name w:val="BBS Body SS No Indent Left"/>
    <w:basedOn w:val="Normal"/>
    <w:pPr>
      <w:spacing w:after="240"/>
    </w:pPr>
    <w:rPr>
      <w:szCs w:val="20"/>
    </w:rPr>
  </w:style>
  <w:style w:type="paragraph" w:customStyle="1" w:styleId="BBSPleadCaption">
    <w:name w:val="BBS Plead Caption"/>
    <w:basedOn w:val="Normal"/>
    <w:pPr>
      <w:tabs>
        <w:tab w:val="left" w:pos="1440"/>
        <w:tab w:val="left" w:pos="4680"/>
        <w:tab w:val="left" w:pos="5040"/>
        <w:tab w:val="left" w:pos="5760"/>
      </w:tabs>
    </w:pPr>
    <w:rPr>
      <w:rFonts w:ascii="Times New Roman Bold" w:hAnsi="Times New Roman Bold"/>
      <w:b/>
      <w:szCs w:val="20"/>
    </w:rPr>
  </w:style>
  <w:style w:type="paragraph" w:customStyle="1" w:styleId="BBSSigBlock-Corp">
    <w:name w:val="BBS Sig Block - Corp"/>
    <w:basedOn w:val="Normal"/>
    <w:pPr>
      <w:keepNext/>
      <w:keepLines/>
      <w:tabs>
        <w:tab w:val="left" w:pos="4680"/>
        <w:tab w:val="left" w:pos="5040"/>
        <w:tab w:val="right" w:leader="underscore" w:pos="9360"/>
      </w:tabs>
    </w:pPr>
    <w:rPr>
      <w:szCs w:val="20"/>
    </w:rPr>
  </w:style>
  <w:style w:type="paragraph" w:customStyle="1" w:styleId="BBSSigBlock-Indiv">
    <w:name w:val="BBS Sig Block - Indiv"/>
    <w:basedOn w:val="Normal"/>
    <w:pPr>
      <w:tabs>
        <w:tab w:val="left" w:pos="4680"/>
        <w:tab w:val="right" w:leader="underscore" w:pos="9360"/>
      </w:tabs>
    </w:pPr>
    <w:rPr>
      <w:szCs w:val="20"/>
    </w:rPr>
  </w:style>
  <w:style w:type="paragraph" w:customStyle="1" w:styleId="BBSSSIndent51stIndent5Left">
    <w:name w:val="BBS SS Indent5 1st Indent 5 Left"/>
    <w:basedOn w:val="Normal"/>
    <w:pPr>
      <w:spacing w:after="240"/>
      <w:ind w:left="720" w:firstLine="720"/>
    </w:pPr>
    <w:rPr>
      <w:szCs w:val="20"/>
    </w:rPr>
  </w:style>
  <w:style w:type="paragraph" w:customStyle="1" w:styleId="BBSSubtitle">
    <w:name w:val="BBS Subtitle"/>
    <w:basedOn w:val="Normal"/>
    <w:autoRedefine/>
    <w:pPr>
      <w:keepNext/>
      <w:spacing w:after="240"/>
      <w:jc w:val="center"/>
    </w:pPr>
    <w:rPr>
      <w:szCs w:val="20"/>
    </w:rPr>
  </w:style>
  <w:style w:type="paragraph" w:customStyle="1" w:styleId="BBSSubtitle1">
    <w:name w:val="BBS Subtitle 1"/>
    <w:basedOn w:val="Normal"/>
    <w:pPr>
      <w:keepNext/>
      <w:spacing w:after="240"/>
      <w:jc w:val="center"/>
    </w:pPr>
    <w:rPr>
      <w:rFonts w:ascii="Times New Roman Bold" w:hAnsi="Times New Roman Bold"/>
      <w:b/>
      <w:caps/>
      <w:szCs w:val="20"/>
    </w:rPr>
  </w:style>
  <w:style w:type="paragraph" w:customStyle="1" w:styleId="BBSSubtitle-Non-standardfont">
    <w:name w:val="BBS Subtitle -Non-standard font"/>
    <w:basedOn w:val="Normal"/>
    <w:pPr>
      <w:keepNext/>
      <w:spacing w:after="240"/>
      <w:jc w:val="center"/>
    </w:pPr>
    <w:rPr>
      <w:szCs w:val="20"/>
      <w:u w:val="single"/>
    </w:rPr>
  </w:style>
  <w:style w:type="paragraph" w:customStyle="1" w:styleId="BBSTitle1">
    <w:name w:val="BBS Title 1"/>
    <w:basedOn w:val="Normal"/>
    <w:pPr>
      <w:keepNext/>
      <w:keepLines/>
      <w:spacing w:after="360"/>
      <w:jc w:val="center"/>
    </w:pPr>
    <w:rPr>
      <w:rFonts w:ascii="Times New Roman Bold" w:hAnsi="Times New Roman Bold"/>
      <w:b/>
      <w:caps/>
      <w:szCs w:val="20"/>
      <w:u w:val="single"/>
    </w:rPr>
  </w:style>
  <w:style w:type="paragraph" w:customStyle="1" w:styleId="BBSTitle1Multi-Line">
    <w:name w:val="BBS Title 1 Multi-Line"/>
    <w:basedOn w:val="Normal"/>
    <w:pPr>
      <w:keepNext/>
      <w:keepLines/>
      <w:spacing w:after="360"/>
      <w:ind w:left="1440" w:right="1440"/>
      <w:jc w:val="center"/>
    </w:pPr>
    <w:rPr>
      <w:rFonts w:ascii="Times New Roman Bold" w:hAnsi="Times New Roman Bold"/>
      <w:b/>
      <w:caps/>
      <w:szCs w:val="20"/>
      <w:u w:val="single"/>
    </w:rPr>
  </w:style>
  <w:style w:type="paragraph" w:customStyle="1" w:styleId="BBSTitle2">
    <w:name w:val="BBS Title 2"/>
    <w:basedOn w:val="Normal"/>
    <w:pPr>
      <w:keepNext/>
      <w:keepLines/>
      <w:spacing w:after="360"/>
      <w:jc w:val="center"/>
    </w:pPr>
    <w:rPr>
      <w:rFonts w:ascii="Times New Roman Bold" w:hAnsi="Times New Roman Bold"/>
      <w:b/>
      <w:caps/>
      <w:szCs w:val="20"/>
    </w:rPr>
  </w:style>
  <w:style w:type="paragraph" w:customStyle="1" w:styleId="BBSTitle2Multiline">
    <w:name w:val="BBS Title 2 Multiline"/>
    <w:basedOn w:val="Normal"/>
    <w:pPr>
      <w:keepNext/>
      <w:keepLines/>
      <w:spacing w:after="360"/>
      <w:ind w:left="1440" w:right="1440"/>
      <w:jc w:val="center"/>
    </w:pPr>
    <w:rPr>
      <w:rFonts w:ascii="Times New Roman Bold" w:hAnsi="Times New Roman Bold"/>
      <w:b/>
      <w:caps/>
      <w:szCs w:val="20"/>
    </w:rPr>
  </w:style>
  <w:style w:type="paragraph" w:customStyle="1" w:styleId="BBSTitle-Non-standardfont">
    <w:name w:val="BBS Title -Non-standard font"/>
    <w:basedOn w:val="Normal"/>
    <w:pPr>
      <w:keepNext/>
      <w:spacing w:after="240"/>
      <w:jc w:val="center"/>
    </w:pPr>
    <w:rPr>
      <w:caps/>
      <w:szCs w:val="2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rFonts w:ascii="Century Schoolbook" w:hAnsi="Century Schoolbook"/>
      <w:sz w:val="20"/>
      <w:szCs w:val="20"/>
    </w:rPr>
  </w:style>
  <w:style w:type="character" w:styleId="FootnoteReference">
    <w:name w:val="footnote reference"/>
    <w:semiHidden/>
    <w:rPr>
      <w:vertAlign w:val="superscript"/>
    </w:rPr>
  </w:style>
  <w:style w:type="paragraph" w:styleId="EnvelopeReturn">
    <w:name w:val="envelope return"/>
    <w:basedOn w:val="Normal"/>
    <w:rPr>
      <w:sz w:val="20"/>
      <w:szCs w:val="20"/>
    </w:rPr>
  </w:style>
  <w:style w:type="paragraph" w:customStyle="1" w:styleId="DocID">
    <w:name w:val="DocID"/>
    <w:basedOn w:val="Normal"/>
    <w:next w:val="Footer"/>
    <w:rPr>
      <w:sz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pPr>
  </w:style>
  <w:style w:type="character" w:customStyle="1" w:styleId="FooterChar">
    <w:name w:val="Footer Char"/>
    <w:link w:val="Footer"/>
    <w:uiPriority w:val="99"/>
    <w:rPr>
      <w:sz w:val="24"/>
      <w:szCs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MacPacTrailer">
    <w:name w:val="MacPac Trailer"/>
    <w:rsid w:val="001B287D"/>
    <w:pPr>
      <w:widowControl w:val="0"/>
      <w:spacing w:line="200" w:lineRule="exact"/>
    </w:pPr>
    <w:rPr>
      <w:rFonts w:ascii="Arial" w:hAnsi="Arial"/>
      <w:sz w:val="1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890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0fe5e43d-1449-4d08-b523-6865a830ebb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TEMPLATES\IBLANK%20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120402DDA042269227A2B459DC4BDF"/>
        <w:category>
          <w:name w:val="General"/>
          <w:gallery w:val="placeholder"/>
        </w:category>
        <w:types>
          <w:type w:val="bbPlcHdr"/>
        </w:types>
        <w:behaviors>
          <w:behavior w:val="content"/>
        </w:behaviors>
        <w:guid w:val="{FF96FEC3-E6D0-4ADD-9C1C-9B248BC555A7}"/>
      </w:docPartPr>
      <w:docPartBody>
        <w:p w:rsidR="00A96C4B" w:rsidRDefault="00522528">
          <w:pPr>
            <w:pStyle w:val="86120402DDA042269227A2B459DC4BDF30"/>
          </w:pPr>
          <w:r>
            <w:rPr>
              <w:rStyle w:val="PlaceholderText"/>
            </w:rPr>
            <w:t>&lt;&lt;DATE&gt;&gt;</w:t>
          </w:r>
        </w:p>
      </w:docPartBody>
    </w:docPart>
    <w:docPart>
      <w:docPartPr>
        <w:name w:val="699B19D4BB534FA4A118523E32EE9C2A"/>
        <w:category>
          <w:name w:val="General"/>
          <w:gallery w:val="placeholder"/>
        </w:category>
        <w:types>
          <w:type w:val="bbPlcHdr"/>
        </w:types>
        <w:behaviors>
          <w:behavior w:val="content"/>
        </w:behaviors>
        <w:guid w:val="{56F267A8-B4BE-4EBF-9885-F2EEFBA954DB}"/>
      </w:docPartPr>
      <w:docPartBody>
        <w:p w:rsidR="00A96C4B" w:rsidRDefault="00522528">
          <w:pPr>
            <w:pStyle w:val="699B19D4BB534FA4A118523E32EE9C2A20"/>
          </w:pPr>
          <w:r>
            <w:rPr>
              <w:rStyle w:val="PlaceholderText"/>
            </w:rPr>
            <w:t>&lt;&lt;CONTRACTOR LEGAL NAME&gt;&gt;</w:t>
          </w:r>
        </w:p>
      </w:docPartBody>
    </w:docPart>
    <w:docPart>
      <w:docPartPr>
        <w:name w:val="5E8AD3D93F59469AB6C70365125BA8CE"/>
        <w:category>
          <w:name w:val="General"/>
          <w:gallery w:val="placeholder"/>
        </w:category>
        <w:types>
          <w:type w:val="bbPlcHdr"/>
        </w:types>
        <w:behaviors>
          <w:behavior w:val="content"/>
        </w:behaviors>
        <w:guid w:val="{638EF304-9036-491A-940E-2D32A49E4CE8}"/>
      </w:docPartPr>
      <w:docPartBody>
        <w:p w:rsidR="00A96C4B" w:rsidRDefault="00522528">
          <w:pPr>
            <w:pStyle w:val="5E8AD3D93F59469AB6C70365125BA8CE20"/>
          </w:pPr>
          <w:r>
            <w:rPr>
              <w:rStyle w:val="PlaceholderText"/>
            </w:rPr>
            <w:t>&lt;&lt; STREET ADDRESS&gt;&gt;</w:t>
          </w:r>
        </w:p>
      </w:docPartBody>
    </w:docPart>
    <w:docPart>
      <w:docPartPr>
        <w:name w:val="7C66F7111CAD4C668FEB8FB1259CA8AB"/>
        <w:category>
          <w:name w:val="General"/>
          <w:gallery w:val="placeholder"/>
        </w:category>
        <w:types>
          <w:type w:val="bbPlcHdr"/>
        </w:types>
        <w:behaviors>
          <w:behavior w:val="content"/>
        </w:behaviors>
        <w:guid w:val="{F4E76525-152B-4A99-BE56-B703324BCE29}"/>
      </w:docPartPr>
      <w:docPartBody>
        <w:p w:rsidR="00A96C4B" w:rsidRDefault="00522528">
          <w:pPr>
            <w:pStyle w:val="7C66F7111CAD4C668FEB8FB1259CA8AB20"/>
          </w:pPr>
          <w:r>
            <w:rPr>
              <w:rStyle w:val="PlaceholderText"/>
            </w:rPr>
            <w:t>&lt;&lt;CITY, STATE, ZIP CODE&gt;&gt;</w:t>
          </w:r>
        </w:p>
      </w:docPartBody>
    </w:docPart>
    <w:docPart>
      <w:docPartPr>
        <w:name w:val="4B12A13255C84473966EC2915A545FE9"/>
        <w:category>
          <w:name w:val="General"/>
          <w:gallery w:val="placeholder"/>
        </w:category>
        <w:types>
          <w:type w:val="bbPlcHdr"/>
        </w:types>
        <w:behaviors>
          <w:behavior w:val="content"/>
        </w:behaviors>
        <w:guid w:val="{373CEC61-7300-4F1C-ADC4-1BBBB8452528}"/>
      </w:docPartPr>
      <w:docPartBody>
        <w:p w:rsidR="00A96C4B" w:rsidRDefault="00522528">
          <w:pPr>
            <w:pStyle w:val="4B12A13255C84473966EC2915A545FE920"/>
          </w:pPr>
          <w:r>
            <w:rPr>
              <w:rStyle w:val="PlaceholderText"/>
            </w:rPr>
            <w:t>&lt;&lt;REPRESENTATIVE NAME&gt;&gt;</w:t>
          </w:r>
        </w:p>
      </w:docPartBody>
    </w:docPart>
    <w:docPart>
      <w:docPartPr>
        <w:name w:val="102EE181DB7F466AA9B3D495E6587A9A"/>
        <w:category>
          <w:name w:val="General"/>
          <w:gallery w:val="placeholder"/>
        </w:category>
        <w:types>
          <w:type w:val="bbPlcHdr"/>
        </w:types>
        <w:behaviors>
          <w:behavior w:val="content"/>
        </w:behaviors>
        <w:guid w:val="{6B309ACF-B20E-4C4B-85C7-0C588AEA4041}"/>
      </w:docPartPr>
      <w:docPartBody>
        <w:p w:rsidR="00A96C4B" w:rsidRDefault="00522528">
          <w:pPr>
            <w:pStyle w:val="102EE181DB7F466AA9B3D495E6587A9A20"/>
          </w:pPr>
          <w:r>
            <w:rPr>
              <w:rStyle w:val="PlaceholderText"/>
            </w:rPr>
            <w:t>&lt;&lt; STREET ADDRESS&gt;&gt;</w:t>
          </w:r>
        </w:p>
      </w:docPartBody>
    </w:docPart>
    <w:docPart>
      <w:docPartPr>
        <w:name w:val="F3468878208243AC8D31FFC9BBCCFE46"/>
        <w:category>
          <w:name w:val="General"/>
          <w:gallery w:val="placeholder"/>
        </w:category>
        <w:types>
          <w:type w:val="bbPlcHdr"/>
        </w:types>
        <w:behaviors>
          <w:behavior w:val="content"/>
        </w:behaviors>
        <w:guid w:val="{D7EBF70C-F67F-4BFA-B9A2-C98F181DA34B}"/>
      </w:docPartPr>
      <w:docPartBody>
        <w:p w:rsidR="00A96C4B" w:rsidRDefault="00522528">
          <w:pPr>
            <w:pStyle w:val="F3468878208243AC8D31FFC9BBCCFE4620"/>
          </w:pPr>
          <w:r>
            <w:rPr>
              <w:rStyle w:val="PlaceholderText"/>
            </w:rPr>
            <w:t>&lt;&lt;CITY, STATE, ZIP CODE&gt;&gt;</w:t>
          </w:r>
        </w:p>
      </w:docPartBody>
    </w:docPart>
    <w:docPart>
      <w:docPartPr>
        <w:name w:val="1573464E26B64DC09970375829F1DDC0"/>
        <w:category>
          <w:name w:val="General"/>
          <w:gallery w:val="placeholder"/>
        </w:category>
        <w:types>
          <w:type w:val="bbPlcHdr"/>
        </w:types>
        <w:behaviors>
          <w:behavior w:val="content"/>
        </w:behaviors>
        <w:guid w:val="{04D81755-5A0E-440B-A060-28EB3969E63A}"/>
      </w:docPartPr>
      <w:docPartBody>
        <w:p w:rsidR="00A96C4B" w:rsidRDefault="00522528">
          <w:pPr>
            <w:pStyle w:val="1573464E26B64DC09970375829F1DDC020"/>
          </w:pPr>
          <w:r>
            <w:rPr>
              <w:rStyle w:val="PlaceholderText"/>
            </w:rPr>
            <w:t>&lt;&lt;PHONE NUMBER&gt;&gt;</w:t>
          </w:r>
        </w:p>
      </w:docPartBody>
    </w:docPart>
    <w:docPart>
      <w:docPartPr>
        <w:name w:val="5DA22F4120A2407C9B80FAC7FC2D80C9"/>
        <w:category>
          <w:name w:val="General"/>
          <w:gallery w:val="placeholder"/>
        </w:category>
        <w:types>
          <w:type w:val="bbPlcHdr"/>
        </w:types>
        <w:behaviors>
          <w:behavior w:val="content"/>
        </w:behaviors>
        <w:guid w:val="{9FAF7081-8D1C-4CD8-B3C1-C5D7EAC88308}"/>
      </w:docPartPr>
      <w:docPartBody>
        <w:p w:rsidR="00A96C4B" w:rsidRDefault="00522528">
          <w:pPr>
            <w:pStyle w:val="5DA22F4120A2407C9B80FAC7FC2D80C920"/>
          </w:pPr>
          <w:r>
            <w:rPr>
              <w:rStyle w:val="PlaceholderText"/>
            </w:rPr>
            <w:t>&lt;&lt;E-MAIL&gt;&gt;</w:t>
          </w:r>
        </w:p>
      </w:docPartBody>
    </w:docPart>
    <w:docPart>
      <w:docPartPr>
        <w:name w:val="184FDEBF5E4E4423A2A492D08117450C"/>
        <w:category>
          <w:name w:val="General"/>
          <w:gallery w:val="placeholder"/>
        </w:category>
        <w:types>
          <w:type w:val="bbPlcHdr"/>
        </w:types>
        <w:behaviors>
          <w:behavior w:val="content"/>
        </w:behaviors>
        <w:guid w:val="{8BE4F827-39E5-4347-870B-F9A6375BFD19}"/>
      </w:docPartPr>
      <w:docPartBody>
        <w:p w:rsidR="00A96C4B" w:rsidRDefault="00522528">
          <w:pPr>
            <w:pStyle w:val="184FDEBF5E4E4423A2A492D08117450C8"/>
          </w:pPr>
          <w:r>
            <w:rPr>
              <w:rStyle w:val="PlaceholderText"/>
            </w:rPr>
            <w:t>&lt;&lt;ARCHITECT LEGAL NAME&gt;&gt;</w:t>
          </w:r>
        </w:p>
      </w:docPartBody>
    </w:docPart>
    <w:docPart>
      <w:docPartPr>
        <w:name w:val="972A55CA04AA48F08771CAB9FDA2A064"/>
        <w:category>
          <w:name w:val="General"/>
          <w:gallery w:val="placeholder"/>
        </w:category>
        <w:types>
          <w:type w:val="bbPlcHdr"/>
        </w:types>
        <w:behaviors>
          <w:behavior w:val="content"/>
        </w:behaviors>
        <w:guid w:val="{D614AA69-524A-42C7-BF91-AC89BC1CB065}"/>
      </w:docPartPr>
      <w:docPartBody>
        <w:p w:rsidR="00A96C4B" w:rsidRDefault="00522528">
          <w:pPr>
            <w:pStyle w:val="972A55CA04AA48F08771CAB9FDA2A0648"/>
          </w:pPr>
          <w:r>
            <w:rPr>
              <w:rStyle w:val="PlaceholderText"/>
            </w:rPr>
            <w:t>&lt;&lt;REPRESENTATIVE NAME&gt;&gt;</w:t>
          </w:r>
        </w:p>
      </w:docPartBody>
    </w:docPart>
    <w:docPart>
      <w:docPartPr>
        <w:name w:val="518D1A80870D4A2696DB2585AAD97F6C"/>
        <w:category>
          <w:name w:val="General"/>
          <w:gallery w:val="placeholder"/>
        </w:category>
        <w:types>
          <w:type w:val="bbPlcHdr"/>
        </w:types>
        <w:behaviors>
          <w:behavior w:val="content"/>
        </w:behaviors>
        <w:guid w:val="{61720FE9-D1E7-4231-BA68-60EE2FCA54A0}"/>
      </w:docPartPr>
      <w:docPartBody>
        <w:p w:rsidR="00A96C4B" w:rsidRDefault="00522528">
          <w:pPr>
            <w:pStyle w:val="518D1A80870D4A2696DB2585AAD97F6C8"/>
          </w:pPr>
          <w:r>
            <w:rPr>
              <w:rStyle w:val="PlaceholderText"/>
            </w:rPr>
            <w:t>&lt;&lt; STREET ADDRESS&gt;&gt;</w:t>
          </w:r>
        </w:p>
      </w:docPartBody>
    </w:docPart>
    <w:docPart>
      <w:docPartPr>
        <w:name w:val="BE22965FED014D81AC98A9A570FD76DB"/>
        <w:category>
          <w:name w:val="General"/>
          <w:gallery w:val="placeholder"/>
        </w:category>
        <w:types>
          <w:type w:val="bbPlcHdr"/>
        </w:types>
        <w:behaviors>
          <w:behavior w:val="content"/>
        </w:behaviors>
        <w:guid w:val="{99AADBB2-E2B1-4604-8E1F-0E01CB307912}"/>
      </w:docPartPr>
      <w:docPartBody>
        <w:p w:rsidR="00A96C4B" w:rsidRDefault="00522528">
          <w:pPr>
            <w:pStyle w:val="BE22965FED014D81AC98A9A570FD76DB8"/>
          </w:pPr>
          <w:r>
            <w:rPr>
              <w:rStyle w:val="PlaceholderText"/>
            </w:rPr>
            <w:t>&lt;&lt;CITY, STATE, ZIP CODE&gt;&gt;</w:t>
          </w:r>
        </w:p>
      </w:docPartBody>
    </w:docPart>
    <w:docPart>
      <w:docPartPr>
        <w:name w:val="11BC10B05D1746C2BE481D032AA00736"/>
        <w:category>
          <w:name w:val="General"/>
          <w:gallery w:val="placeholder"/>
        </w:category>
        <w:types>
          <w:type w:val="bbPlcHdr"/>
        </w:types>
        <w:behaviors>
          <w:behavior w:val="content"/>
        </w:behaviors>
        <w:guid w:val="{17C20A97-8A83-4FB3-9952-1AF3A2D45F1A}"/>
      </w:docPartPr>
      <w:docPartBody>
        <w:p w:rsidR="00A96C4B" w:rsidRDefault="00522528">
          <w:pPr>
            <w:pStyle w:val="11BC10B05D1746C2BE481D032AA007368"/>
          </w:pPr>
          <w:r>
            <w:rPr>
              <w:rStyle w:val="PlaceholderText"/>
            </w:rPr>
            <w:t>&lt;&lt;PHONE NUMBER&gt;&gt;</w:t>
          </w:r>
        </w:p>
      </w:docPartBody>
    </w:docPart>
    <w:docPart>
      <w:docPartPr>
        <w:name w:val="D66CAF1AA25347B78A043590DBB78FD4"/>
        <w:category>
          <w:name w:val="General"/>
          <w:gallery w:val="placeholder"/>
        </w:category>
        <w:types>
          <w:type w:val="bbPlcHdr"/>
        </w:types>
        <w:behaviors>
          <w:behavior w:val="content"/>
        </w:behaviors>
        <w:guid w:val="{87FA5ADC-FEDB-4232-8014-080B15B93B88}"/>
      </w:docPartPr>
      <w:docPartBody>
        <w:p w:rsidR="00A96C4B" w:rsidRDefault="00522528">
          <w:pPr>
            <w:pStyle w:val="D66CAF1AA25347B78A043590DBB78FD48"/>
          </w:pPr>
          <w:r>
            <w:rPr>
              <w:rStyle w:val="PlaceholderText"/>
            </w:rPr>
            <w:t>&lt;&lt;E-MAIL&gt;&gt;</w:t>
          </w:r>
        </w:p>
      </w:docPartBody>
    </w:docPart>
    <w:docPart>
      <w:docPartPr>
        <w:name w:val="7F4F221708E14842A820888918D9275E"/>
        <w:category>
          <w:name w:val="General"/>
          <w:gallery w:val="placeholder"/>
        </w:category>
        <w:types>
          <w:type w:val="bbPlcHdr"/>
        </w:types>
        <w:behaviors>
          <w:behavior w:val="content"/>
        </w:behaviors>
        <w:guid w:val="{2FAB2F3F-7161-4BF4-96B9-F984010DFCF3}"/>
      </w:docPartPr>
      <w:docPartBody>
        <w:p w:rsidR="00A96C4B" w:rsidRDefault="00522528">
          <w:pPr>
            <w:pStyle w:val="7F4F221708E14842A820888918D9275E8"/>
          </w:pPr>
          <w:r>
            <w:rPr>
              <w:rStyle w:val="PlaceholderText"/>
            </w:rPr>
            <w:t>&lt;&lt; PROJECT NAME&gt;&gt;</w:t>
          </w:r>
        </w:p>
      </w:docPartBody>
    </w:docPart>
    <w:docPart>
      <w:docPartPr>
        <w:name w:val="E5CEB53C76274C5FBF5AED3B8C66950A"/>
        <w:category>
          <w:name w:val="General"/>
          <w:gallery w:val="placeholder"/>
        </w:category>
        <w:types>
          <w:type w:val="bbPlcHdr"/>
        </w:types>
        <w:behaviors>
          <w:behavior w:val="content"/>
        </w:behaviors>
        <w:guid w:val="{4DB1427B-0159-474E-A37D-870307586DB1}"/>
      </w:docPartPr>
      <w:docPartBody>
        <w:p w:rsidR="00A96C4B" w:rsidRDefault="00522528">
          <w:pPr>
            <w:pStyle w:val="E5CEB53C76274C5FBF5AED3B8C66950A8"/>
          </w:pPr>
          <w:r>
            <w:rPr>
              <w:rStyle w:val="PlaceholderText"/>
            </w:rPr>
            <w:t>&lt;&lt; STREET ADDRESS&gt;&gt;</w:t>
          </w:r>
        </w:p>
      </w:docPartBody>
    </w:docPart>
    <w:docPart>
      <w:docPartPr>
        <w:name w:val="DDC4F6CA5E9141BA9ED2C21BA22B25BF"/>
        <w:category>
          <w:name w:val="General"/>
          <w:gallery w:val="placeholder"/>
        </w:category>
        <w:types>
          <w:type w:val="bbPlcHdr"/>
        </w:types>
        <w:behaviors>
          <w:behavior w:val="content"/>
        </w:behaviors>
        <w:guid w:val="{6EBBF083-6B2A-4221-8543-41985169E62E}"/>
      </w:docPartPr>
      <w:docPartBody>
        <w:p w:rsidR="00A96C4B" w:rsidRDefault="00522528">
          <w:pPr>
            <w:pStyle w:val="DDC4F6CA5E9141BA9ED2C21BA22B25BF8"/>
          </w:pPr>
          <w:r>
            <w:rPr>
              <w:rStyle w:val="PlaceholderText"/>
            </w:rPr>
            <w:t>&lt;&lt;CITY, STATE&gt;&gt;</w:t>
          </w:r>
        </w:p>
      </w:docPartBody>
    </w:docPart>
    <w:docPart>
      <w:docPartPr>
        <w:name w:val="EF3E29A62A83438B972CC257163489BC"/>
        <w:category>
          <w:name w:val="General"/>
          <w:gallery w:val="placeholder"/>
        </w:category>
        <w:types>
          <w:type w:val="bbPlcHdr"/>
        </w:types>
        <w:behaviors>
          <w:behavior w:val="content"/>
        </w:behaviors>
        <w:guid w:val="{E0E7BEA4-533D-4905-A4AD-A9C6E7754B88}"/>
      </w:docPartPr>
      <w:docPartBody>
        <w:p w:rsidR="00A96C4B" w:rsidRDefault="00522528">
          <w:pPr>
            <w:pStyle w:val="EF3E29A62A83438B972CC257163489BC8"/>
          </w:pPr>
          <w:r>
            <w:rPr>
              <w:rStyle w:val="PlaceholderText"/>
            </w:rPr>
            <w:t>&lt;&lt;REPRESENTATIVE NAME&gt;&gt;</w:t>
          </w:r>
        </w:p>
      </w:docPartBody>
    </w:docPart>
    <w:docPart>
      <w:docPartPr>
        <w:name w:val="046C448ED32247E7A97F0C2FDCF84A50"/>
        <w:category>
          <w:name w:val="General"/>
          <w:gallery w:val="placeholder"/>
        </w:category>
        <w:types>
          <w:type w:val="bbPlcHdr"/>
        </w:types>
        <w:behaviors>
          <w:behavior w:val="content"/>
        </w:behaviors>
        <w:guid w:val="{0A438BF2-3D3D-4656-93C5-431EB6CF874B}"/>
      </w:docPartPr>
      <w:docPartBody>
        <w:p w:rsidR="00A96C4B" w:rsidRDefault="00522528">
          <w:pPr>
            <w:pStyle w:val="046C448ED32247E7A97F0C2FDCF84A508"/>
          </w:pPr>
          <w:r>
            <w:rPr>
              <w:rStyle w:val="PlaceholderText"/>
            </w:rPr>
            <w:t>&lt;&lt;PHONE NUMBER&gt;&gt;</w:t>
          </w:r>
        </w:p>
      </w:docPartBody>
    </w:docPart>
    <w:docPart>
      <w:docPartPr>
        <w:name w:val="0099A26B574C4DC1861EAA5C42E6AF68"/>
        <w:category>
          <w:name w:val="General"/>
          <w:gallery w:val="placeholder"/>
        </w:category>
        <w:types>
          <w:type w:val="bbPlcHdr"/>
        </w:types>
        <w:behaviors>
          <w:behavior w:val="content"/>
        </w:behaviors>
        <w:guid w:val="{59A11670-2F81-40C5-A637-FCC61A81E901}"/>
      </w:docPartPr>
      <w:docPartBody>
        <w:p w:rsidR="00A96C4B" w:rsidRDefault="00522528">
          <w:pPr>
            <w:pStyle w:val="0099A26B574C4DC1861EAA5C42E6AF688"/>
          </w:pPr>
          <w:r>
            <w:rPr>
              <w:rStyle w:val="PlaceholderText"/>
            </w:rPr>
            <w:t>&lt;&lt;E-MAIL&gt;&gt;</w:t>
          </w:r>
        </w:p>
      </w:docPartBody>
    </w:docPart>
    <w:docPart>
      <w:docPartPr>
        <w:name w:val="1995CD647EA24C088B8EAD353CB2EE74"/>
        <w:category>
          <w:name w:val="General"/>
          <w:gallery w:val="placeholder"/>
        </w:category>
        <w:types>
          <w:type w:val="bbPlcHdr"/>
        </w:types>
        <w:behaviors>
          <w:behavior w:val="content"/>
        </w:behaviors>
        <w:guid w:val="{23C6475E-37B0-4C48-8A64-7A73CE6AF4A3}"/>
      </w:docPartPr>
      <w:docPartBody>
        <w:p w:rsidR="00A96C4B" w:rsidRDefault="00522528">
          <w:pPr>
            <w:pStyle w:val="1995CD647EA24C088B8EAD353CB2EE747"/>
          </w:pPr>
          <w:r>
            <w:rPr>
              <w:rStyle w:val="PlaceholderText"/>
            </w:rPr>
            <w:t>&lt;&lt;DATE&gt;&gt;</w:t>
          </w:r>
        </w:p>
      </w:docPartBody>
    </w:docPart>
    <w:docPart>
      <w:docPartPr>
        <w:name w:val="2CDE2C7875E2411B8EEFB24F4987E901"/>
        <w:category>
          <w:name w:val="General"/>
          <w:gallery w:val="placeholder"/>
        </w:category>
        <w:types>
          <w:type w:val="bbPlcHdr"/>
        </w:types>
        <w:behaviors>
          <w:behavior w:val="content"/>
        </w:behaviors>
        <w:guid w:val="{DFD738F4-1B8F-41CC-83BD-9CB781CCF2A5}"/>
      </w:docPartPr>
      <w:docPartBody>
        <w:p w:rsidR="00A96C4B" w:rsidRDefault="00522528">
          <w:pPr>
            <w:pStyle w:val="2CDE2C7875E2411B8EEFB24F4987E9017"/>
          </w:pPr>
          <w:r>
            <w:rPr>
              <w:rStyle w:val="PlaceholderText"/>
            </w:rPr>
            <w:t>&lt;&lt;DATE&gt;&gt;</w:t>
          </w:r>
        </w:p>
      </w:docPartBody>
    </w:docPart>
    <w:docPart>
      <w:docPartPr>
        <w:name w:val="D5EF44C416CD44B0962BA2110ABDECDD"/>
        <w:category>
          <w:name w:val="General"/>
          <w:gallery w:val="placeholder"/>
        </w:category>
        <w:types>
          <w:type w:val="bbPlcHdr"/>
        </w:types>
        <w:behaviors>
          <w:behavior w:val="content"/>
        </w:behaviors>
        <w:guid w:val="{FAB317F2-6C81-45DC-B246-726748B99184}"/>
      </w:docPartPr>
      <w:docPartBody>
        <w:p w:rsidR="00A96C4B" w:rsidRDefault="00522528">
          <w:pPr>
            <w:pStyle w:val="D5EF44C416CD44B0962BA2110ABDECDD7"/>
          </w:pPr>
          <w:r>
            <w:rPr>
              <w:rStyle w:val="PlaceholderText"/>
            </w:rPr>
            <w:t>&lt;&lt;DATE&gt;&gt;</w:t>
          </w:r>
        </w:p>
      </w:docPartBody>
    </w:docPart>
    <w:docPart>
      <w:docPartPr>
        <w:name w:val="46F41730ABDB4FC186015345E80998A5"/>
        <w:category>
          <w:name w:val="General"/>
          <w:gallery w:val="placeholder"/>
        </w:category>
        <w:types>
          <w:type w:val="bbPlcHdr"/>
        </w:types>
        <w:behaviors>
          <w:behavior w:val="content"/>
        </w:behaviors>
        <w:guid w:val="{478F0608-409C-41EF-B91A-238F5CDCB17B}"/>
      </w:docPartPr>
      <w:docPartBody>
        <w:p w:rsidR="00A96C4B" w:rsidRDefault="00522528">
          <w:pPr>
            <w:pStyle w:val="46F41730ABDB4FC186015345E80998A57"/>
          </w:pPr>
          <w:r>
            <w:rPr>
              <w:rStyle w:val="PlaceholderText"/>
            </w:rPr>
            <w:t>&lt;&lt;TITLE OF DOCUMENT&gt;&gt;</w:t>
          </w:r>
        </w:p>
      </w:docPartBody>
    </w:docPart>
    <w:docPart>
      <w:docPartPr>
        <w:name w:val="A71B8610236941CDA35AEBB51719A909"/>
        <w:category>
          <w:name w:val="General"/>
          <w:gallery w:val="placeholder"/>
        </w:category>
        <w:types>
          <w:type w:val="bbPlcHdr"/>
        </w:types>
        <w:behaviors>
          <w:behavior w:val="content"/>
        </w:behaviors>
        <w:guid w:val="{80A26DBB-0DBB-48B6-B6D0-72DC99DD5129}"/>
      </w:docPartPr>
      <w:docPartBody>
        <w:p w:rsidR="00A96C4B" w:rsidRDefault="00522528">
          <w:pPr>
            <w:pStyle w:val="A71B8610236941CDA35AEBB51719A9097"/>
          </w:pPr>
          <w:r>
            <w:rPr>
              <w:rStyle w:val="PlaceholderText"/>
            </w:rPr>
            <w:t>&lt;&lt;DATE&gt;&gt;</w:t>
          </w:r>
        </w:p>
      </w:docPartBody>
    </w:docPart>
    <w:docPart>
      <w:docPartPr>
        <w:name w:val="A5192DF4FE2A4D058E11B100F7846B2A"/>
        <w:category>
          <w:name w:val="General"/>
          <w:gallery w:val="placeholder"/>
        </w:category>
        <w:types>
          <w:type w:val="bbPlcHdr"/>
        </w:types>
        <w:behaviors>
          <w:behavior w:val="content"/>
        </w:behaviors>
        <w:guid w:val="{C479240E-FC7D-4BC2-866A-F76655351DB5}"/>
      </w:docPartPr>
      <w:docPartBody>
        <w:p w:rsidR="00A96C4B" w:rsidRDefault="00522528">
          <w:pPr>
            <w:pStyle w:val="A5192DF4FE2A4D058E11B100F7846B2A7"/>
          </w:pPr>
          <w:r>
            <w:rPr>
              <w:rStyle w:val="PlaceholderText"/>
            </w:rPr>
            <w:t>Etc</w:t>
          </w:r>
          <w:r>
            <w:rPr>
              <w:rStyle w:val="PlaceholderText"/>
              <w:u w:val="single"/>
            </w:rPr>
            <w:t>.</w:t>
          </w:r>
        </w:p>
      </w:docPartBody>
    </w:docPart>
    <w:docPart>
      <w:docPartPr>
        <w:name w:val="357DB5B3E9144E1C8CC84066F99D7611"/>
        <w:category>
          <w:name w:val="General"/>
          <w:gallery w:val="placeholder"/>
        </w:category>
        <w:types>
          <w:type w:val="bbPlcHdr"/>
        </w:types>
        <w:behaviors>
          <w:behavior w:val="content"/>
        </w:behaviors>
        <w:guid w:val="{95788100-3342-49EA-89A3-7A7F70F80D68}"/>
      </w:docPartPr>
      <w:docPartBody>
        <w:p w:rsidR="00A96C4B" w:rsidRDefault="00522528">
          <w:pPr>
            <w:pStyle w:val="357DB5B3E9144E1C8CC84066F99D76117"/>
          </w:pPr>
          <w:r>
            <w:rPr>
              <w:rStyle w:val="PlaceholderText"/>
            </w:rPr>
            <w:t>&lt;&lt;PROJECT SPECIFIC ASSUMPTION OR PROVISION&gt;&gt;</w:t>
          </w:r>
        </w:p>
      </w:docPartBody>
    </w:docPart>
    <w:docPart>
      <w:docPartPr>
        <w:name w:val="CFFA897E1E4046E18CC9417E9072076D"/>
        <w:category>
          <w:name w:val="General"/>
          <w:gallery w:val="placeholder"/>
        </w:category>
        <w:types>
          <w:type w:val="bbPlcHdr"/>
        </w:types>
        <w:behaviors>
          <w:behavior w:val="content"/>
        </w:behaviors>
        <w:guid w:val="{E5F2280C-D259-4F9B-8651-34D3446AAFB4}"/>
      </w:docPartPr>
      <w:docPartBody>
        <w:p w:rsidR="00A96C4B" w:rsidRDefault="00522528">
          <w:pPr>
            <w:pStyle w:val="CFFA897E1E4046E18CC9417E9072076D7"/>
          </w:pPr>
          <w:r>
            <w:rPr>
              <w:rStyle w:val="PlaceholderText"/>
            </w:rPr>
            <w:t>&lt;&lt; PROJECT SPECIFIC ASSUMPTION OR PROVISION &gt;&gt;</w:t>
          </w:r>
        </w:p>
      </w:docPartBody>
    </w:docPart>
    <w:docPart>
      <w:docPartPr>
        <w:name w:val="68E772E085C84F639738A0F4C36A2D98"/>
        <w:category>
          <w:name w:val="General"/>
          <w:gallery w:val="placeholder"/>
        </w:category>
        <w:types>
          <w:type w:val="bbPlcHdr"/>
        </w:types>
        <w:behaviors>
          <w:behavior w:val="content"/>
        </w:behaviors>
        <w:guid w:val="{FB1BD1ED-DF5F-4B2C-A75C-6BB57B050A56}"/>
      </w:docPartPr>
      <w:docPartBody>
        <w:p w:rsidR="00A96C4B" w:rsidRDefault="00522528">
          <w:pPr>
            <w:pStyle w:val="68E772E085C84F639738A0F4C36A2D987"/>
          </w:pPr>
          <w:r>
            <w:rPr>
              <w:rStyle w:val="PlaceholderText"/>
            </w:rPr>
            <w:t>&lt;&lt; PROJECT SPECIFIC ASSUMPTION OR PROVISION &gt;&gt;</w:t>
          </w:r>
        </w:p>
      </w:docPartBody>
    </w:docPart>
    <w:docPart>
      <w:docPartPr>
        <w:name w:val="BA2B5A276A9A4695919E2E446098E7C0"/>
        <w:category>
          <w:name w:val="General"/>
          <w:gallery w:val="placeholder"/>
        </w:category>
        <w:types>
          <w:type w:val="bbPlcHdr"/>
        </w:types>
        <w:behaviors>
          <w:behavior w:val="content"/>
        </w:behaviors>
        <w:guid w:val="{3C962958-D931-4369-B17A-999FBCAF45DE}"/>
      </w:docPartPr>
      <w:docPartBody>
        <w:p w:rsidR="00A96C4B" w:rsidRDefault="00522528">
          <w:pPr>
            <w:pStyle w:val="BA2B5A276A9A4695919E2E446098E7C07"/>
          </w:pPr>
          <w:r>
            <w:rPr>
              <w:rStyle w:val="PlaceholderText"/>
            </w:rPr>
            <w:t>&lt;&lt; PROJECT SPECIFIC ASSUMPTION OR PROVISION &gt;&gt;</w:t>
          </w:r>
        </w:p>
      </w:docPartBody>
    </w:docPart>
    <w:docPart>
      <w:docPartPr>
        <w:name w:val="2DEA17A1BA1A464A99BA5BBB7CED4A3A"/>
        <w:category>
          <w:name w:val="General"/>
          <w:gallery w:val="placeholder"/>
        </w:category>
        <w:types>
          <w:type w:val="bbPlcHdr"/>
        </w:types>
        <w:behaviors>
          <w:behavior w:val="content"/>
        </w:behaviors>
        <w:guid w:val="{F087D085-27AA-45AB-84E8-3234F7C92CBE}"/>
      </w:docPartPr>
      <w:docPartBody>
        <w:p w:rsidR="00A96C4B" w:rsidRDefault="00522528">
          <w:pPr>
            <w:pStyle w:val="2DEA17A1BA1A464A99BA5BBB7CED4A3A7"/>
          </w:pPr>
          <w:r>
            <w:rPr>
              <w:rStyle w:val="PlaceholderText"/>
            </w:rPr>
            <w:t>&lt;&lt; PROJECT SPECIFIC ASSUMPTION OR PROVISION &gt;&gt;</w:t>
          </w:r>
        </w:p>
      </w:docPartBody>
    </w:docPart>
    <w:docPart>
      <w:docPartPr>
        <w:name w:val="CC224C4DEBA2403AB5ACDF8A95932E7F"/>
        <w:category>
          <w:name w:val="General"/>
          <w:gallery w:val="placeholder"/>
        </w:category>
        <w:types>
          <w:type w:val="bbPlcHdr"/>
        </w:types>
        <w:behaviors>
          <w:behavior w:val="content"/>
        </w:behaviors>
        <w:guid w:val="{2214D648-2F6B-4E0E-BA56-7B6681B5EC93}"/>
      </w:docPartPr>
      <w:docPartBody>
        <w:p w:rsidR="00A96C4B" w:rsidRDefault="00522528">
          <w:pPr>
            <w:pStyle w:val="CC224C4DEBA2403AB5ACDF8A95932E7F7"/>
          </w:pPr>
          <w:r>
            <w:rPr>
              <w:rStyle w:val="PlaceholderText"/>
            </w:rPr>
            <w:t>&lt;&lt;CONTRACTOR LEGAL NAME&gt;&gt;</w:t>
          </w:r>
        </w:p>
      </w:docPartBody>
    </w:docPart>
    <w:docPart>
      <w:docPartPr>
        <w:name w:val="D146BEBDA52D46A794549841522E9041"/>
        <w:category>
          <w:name w:val="General"/>
          <w:gallery w:val="placeholder"/>
        </w:category>
        <w:types>
          <w:type w:val="bbPlcHdr"/>
        </w:types>
        <w:behaviors>
          <w:behavior w:val="content"/>
        </w:behaviors>
        <w:guid w:val="{95F82EF0-CC16-4C82-84BA-33CB2159DC37}"/>
      </w:docPartPr>
      <w:docPartBody>
        <w:p w:rsidR="00A96C4B" w:rsidRDefault="00522528">
          <w:pPr>
            <w:pStyle w:val="D146BEBDA52D46A794549841522E90415"/>
          </w:pPr>
          <w:r>
            <w:rPr>
              <w:rStyle w:val="PlaceholderText"/>
            </w:rPr>
            <w:t>&lt;&lt;PERCENTAGE IN WORDS&gt;&gt;</w:t>
          </w:r>
        </w:p>
      </w:docPartBody>
    </w:docPart>
    <w:docPart>
      <w:docPartPr>
        <w:name w:val="45A57870178C4B90BC75EF909DAA9C20"/>
        <w:category>
          <w:name w:val="General"/>
          <w:gallery w:val="placeholder"/>
        </w:category>
        <w:types>
          <w:type w:val="bbPlcHdr"/>
        </w:types>
        <w:behaviors>
          <w:behavior w:val="content"/>
        </w:behaviors>
        <w:guid w:val="{C2C5D31F-EB9C-4F77-B4AA-474E978638AE}"/>
      </w:docPartPr>
      <w:docPartBody>
        <w:p w:rsidR="00A96C4B" w:rsidRDefault="00522528">
          <w:pPr>
            <w:pStyle w:val="45A57870178C4B90BC75EF909DAA9C205"/>
          </w:pPr>
          <w:r>
            <w:rPr>
              <w:rStyle w:val="PlaceholderText"/>
            </w:rPr>
            <w:t>&lt;&lt;##&gt;&gt;</w:t>
          </w:r>
        </w:p>
      </w:docPartBody>
    </w:docPart>
    <w:docPart>
      <w:docPartPr>
        <w:name w:val="A646B95CE5E1454AB08A38EF254293FE"/>
        <w:category>
          <w:name w:val="General"/>
          <w:gallery w:val="placeholder"/>
        </w:category>
        <w:types>
          <w:type w:val="bbPlcHdr"/>
        </w:types>
        <w:behaviors>
          <w:behavior w:val="content"/>
        </w:behaviors>
        <w:guid w:val="{1F2C20CD-AF0C-44C2-9FEF-DFB36E793F23}"/>
      </w:docPartPr>
      <w:docPartBody>
        <w:p w:rsidR="00A96C4B" w:rsidRDefault="00522528">
          <w:pPr>
            <w:pStyle w:val="A646B95CE5E1454AB08A38EF254293FE5"/>
          </w:pPr>
          <w:r>
            <w:rPr>
              <w:rStyle w:val="PlaceholderText"/>
            </w:rPr>
            <w:t>&lt;&lt;AMOUNT IN WORDS&gt;&gt;</w:t>
          </w:r>
        </w:p>
      </w:docPartBody>
    </w:docPart>
    <w:docPart>
      <w:docPartPr>
        <w:name w:val="E8C6BED9A4114ABD9D6F88AA76E817EA"/>
        <w:category>
          <w:name w:val="General"/>
          <w:gallery w:val="placeholder"/>
        </w:category>
        <w:types>
          <w:type w:val="bbPlcHdr"/>
        </w:types>
        <w:behaviors>
          <w:behavior w:val="content"/>
        </w:behaviors>
        <w:guid w:val="{20A92677-D022-4B39-A85B-85D524DB5529}"/>
      </w:docPartPr>
      <w:docPartBody>
        <w:p w:rsidR="00A96C4B" w:rsidRDefault="00522528">
          <w:pPr>
            <w:pStyle w:val="E8C6BED9A4114ABD9D6F88AA76E817EA5"/>
          </w:pPr>
          <w:r>
            <w:rPr>
              <w:rStyle w:val="PlaceholderText"/>
            </w:rPr>
            <w:t>&lt;&lt;###.##&gt;&gt;</w:t>
          </w:r>
        </w:p>
      </w:docPartBody>
    </w:docPart>
    <w:docPart>
      <w:docPartPr>
        <w:name w:val="B85A181F292F43ADB3A8EE48EA4AD702"/>
        <w:category>
          <w:name w:val="General"/>
          <w:gallery w:val="placeholder"/>
        </w:category>
        <w:types>
          <w:type w:val="bbPlcHdr"/>
        </w:types>
        <w:behaviors>
          <w:behavior w:val="content"/>
        </w:behaviors>
        <w:guid w:val="{DC51F4CB-02D3-4D56-BD38-912350A69B95}"/>
      </w:docPartPr>
      <w:docPartBody>
        <w:p w:rsidR="00A96C4B" w:rsidRDefault="00522528">
          <w:pPr>
            <w:pStyle w:val="B85A181F292F43ADB3A8EE48EA4AD7025"/>
          </w:pPr>
          <w:r>
            <w:rPr>
              <w:rStyle w:val="PlaceholderText"/>
            </w:rPr>
            <w:t>&lt;&lt;PERCENTAGE IN WORDS&gt;&gt;</w:t>
          </w:r>
        </w:p>
      </w:docPartBody>
    </w:docPart>
    <w:docPart>
      <w:docPartPr>
        <w:name w:val="79F7BE572AC5493882A514FF275205D3"/>
        <w:category>
          <w:name w:val="General"/>
          <w:gallery w:val="placeholder"/>
        </w:category>
        <w:types>
          <w:type w:val="bbPlcHdr"/>
        </w:types>
        <w:behaviors>
          <w:behavior w:val="content"/>
        </w:behaviors>
        <w:guid w:val="{05F0B902-33B4-4245-9DA3-A6A791E8E94C}"/>
      </w:docPartPr>
      <w:docPartBody>
        <w:p w:rsidR="00A96C4B" w:rsidRDefault="00522528">
          <w:pPr>
            <w:pStyle w:val="79F7BE572AC5493882A514FF275205D35"/>
          </w:pPr>
          <w:r>
            <w:rPr>
              <w:rStyle w:val="PlaceholderText"/>
            </w:rPr>
            <w:t>&lt;&lt;##&gt;&gt;</w:t>
          </w:r>
        </w:p>
      </w:docPartBody>
    </w:docPart>
    <w:docPart>
      <w:docPartPr>
        <w:name w:val="F57D838F53C14C46BD4986EFBCDDE5FF"/>
        <w:category>
          <w:name w:val="General"/>
          <w:gallery w:val="placeholder"/>
        </w:category>
        <w:types>
          <w:type w:val="bbPlcHdr"/>
        </w:types>
        <w:behaviors>
          <w:behavior w:val="content"/>
        </w:behaviors>
        <w:guid w:val="{06C8E88F-2D91-4A77-BFA8-AEBFA3271B23}"/>
      </w:docPartPr>
      <w:docPartBody>
        <w:p w:rsidR="00A96C4B" w:rsidRDefault="00522528">
          <w:pPr>
            <w:pStyle w:val="F57D838F53C14C46BD4986EFBCDDE5FF3"/>
          </w:pPr>
          <w:r>
            <w:rPr>
              <w:rStyle w:val="PlaceholderText"/>
            </w:rPr>
            <w:t>&lt;&lt;INSERT DESCRIPTION OF PROJECT WITH REFERENCES &gt;&gt;</w:t>
          </w:r>
        </w:p>
      </w:docPartBody>
    </w:docPart>
    <w:docPart>
      <w:docPartPr>
        <w:name w:val="32CE347945E04224BBB73DE14A59FFD9"/>
        <w:category>
          <w:name w:val="General"/>
          <w:gallery w:val="placeholder"/>
        </w:category>
        <w:types>
          <w:type w:val="bbPlcHdr"/>
        </w:types>
        <w:behaviors>
          <w:behavior w:val="content"/>
        </w:behaviors>
        <w:guid w:val="{5C906518-B41A-424F-B8F2-5A8E6A0E4E21}"/>
      </w:docPartPr>
      <w:docPartBody>
        <w:p w:rsidR="00A96C4B" w:rsidRDefault="00522528">
          <w:pPr>
            <w:pStyle w:val="32CE347945E04224BBB73DE14A59FFD91"/>
          </w:pPr>
          <w:r>
            <w:rPr>
              <w:rStyle w:val="PlaceholderText"/>
            </w:rPr>
            <w:t>&lt;&lt;YEAR&gt;&gt;</w:t>
          </w:r>
        </w:p>
      </w:docPartBody>
    </w:docPart>
    <w:docPart>
      <w:docPartPr>
        <w:name w:val="ACF74E6CEFFB4DB59AC8DDE91ECA886D"/>
        <w:category>
          <w:name w:val="General"/>
          <w:gallery w:val="placeholder"/>
        </w:category>
        <w:types>
          <w:type w:val="bbPlcHdr"/>
        </w:types>
        <w:behaviors>
          <w:behavior w:val="content"/>
        </w:behaviors>
        <w:guid w:val="{B3689B75-AA7B-4759-9764-9EB8E6E77160}"/>
      </w:docPartPr>
      <w:docPartBody>
        <w:p w:rsidR="00A96C4B" w:rsidRDefault="00522528">
          <w:pPr>
            <w:pStyle w:val="ACF74E6CEFFB4DB59AC8DDE91ECA886D"/>
          </w:pPr>
          <w:r>
            <w:rPr>
              <w:rStyle w:val="PlaceholderText"/>
            </w:rPr>
            <w:t>&lt;&lt;PROJECT SPECIFIC ASSUMPTION OR PROVISION&gt;&gt;</w:t>
          </w:r>
        </w:p>
      </w:docPartBody>
    </w:docPart>
    <w:docPart>
      <w:docPartPr>
        <w:name w:val="5748ACEBE0AC44BB8CEFD09D43B163CB"/>
        <w:category>
          <w:name w:val="General"/>
          <w:gallery w:val="placeholder"/>
        </w:category>
        <w:types>
          <w:type w:val="bbPlcHdr"/>
        </w:types>
        <w:behaviors>
          <w:behavior w:val="content"/>
        </w:behaviors>
        <w:guid w:val="{FDD6E082-E8CD-47D9-A9E9-379D417B3B7A}"/>
      </w:docPartPr>
      <w:docPartBody>
        <w:p w:rsidR="00A96C4B" w:rsidRDefault="00522528">
          <w:pPr>
            <w:pStyle w:val="5748ACEBE0AC44BB8CEFD09D43B163CB"/>
          </w:pPr>
          <w:r>
            <w:rPr>
              <w:rStyle w:val="PlaceholderText"/>
            </w:rPr>
            <w:t>&lt;&lt;PROJECT SPECIFIC ASSUMPTION OR PROVISION&gt;&gt;</w:t>
          </w:r>
        </w:p>
      </w:docPartBody>
    </w:docPart>
    <w:docPart>
      <w:docPartPr>
        <w:name w:val="4379C84B63344A7AA2576E89413186C4"/>
        <w:category>
          <w:name w:val="General"/>
          <w:gallery w:val="placeholder"/>
        </w:category>
        <w:types>
          <w:type w:val="bbPlcHdr"/>
        </w:types>
        <w:behaviors>
          <w:behavior w:val="content"/>
        </w:behaviors>
        <w:guid w:val="{B3808CB5-5B14-45CA-8F56-3CA757E94A1B}"/>
      </w:docPartPr>
      <w:docPartBody>
        <w:p w:rsidR="00A96C4B" w:rsidRDefault="00522528">
          <w:pPr>
            <w:pStyle w:val="4379C84B63344A7AA2576E89413186C4"/>
          </w:pPr>
          <w:r>
            <w:rPr>
              <w:rStyle w:val="PlaceholderText"/>
            </w:rPr>
            <w:t>&lt;&lt;PROJECT SPECIFIC ASSUMPTION OR PROVISION&gt;&gt;</w:t>
          </w:r>
        </w:p>
      </w:docPartBody>
    </w:docPart>
    <w:docPart>
      <w:docPartPr>
        <w:name w:val="6FD4FDD004724A3680C22ECC9CC4A18E"/>
        <w:category>
          <w:name w:val="General"/>
          <w:gallery w:val="placeholder"/>
        </w:category>
        <w:types>
          <w:type w:val="bbPlcHdr"/>
        </w:types>
        <w:behaviors>
          <w:behavior w:val="content"/>
        </w:behaviors>
        <w:guid w:val="{3DDBD9D9-BB33-4E3C-9A90-DB64AB3857AB}"/>
      </w:docPartPr>
      <w:docPartBody>
        <w:p w:rsidR="00A96C4B" w:rsidRDefault="00522528">
          <w:pPr>
            <w:pStyle w:val="6FD4FDD004724A3680C22ECC9CC4A18E"/>
          </w:pPr>
          <w:r>
            <w:rPr>
              <w:rStyle w:val="PlaceholderText"/>
            </w:rPr>
            <w:t>&lt;&lt;PROJECT SPECIFIC ASSUMPTION OR PROVISION&gt;&gt;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C4B"/>
    <w:rsid w:val="00246988"/>
    <w:rsid w:val="004104A5"/>
    <w:rsid w:val="00522528"/>
    <w:rsid w:val="005471A1"/>
    <w:rsid w:val="007A78D2"/>
    <w:rsid w:val="00A96C4B"/>
    <w:rsid w:val="00C74C0C"/>
    <w:rsid w:val="00FC7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6120402DDA042269227A2B459DC4BDF30">
    <w:name w:val="86120402DDA042269227A2B459DC4BDF30"/>
    <w:pPr>
      <w:spacing w:after="0" w:line="240" w:lineRule="auto"/>
    </w:pPr>
    <w:rPr>
      <w:rFonts w:ascii="Times New Roman" w:eastAsia="Times New Roman" w:hAnsi="Times New Roman" w:cs="Times New Roman"/>
      <w:sz w:val="24"/>
      <w:szCs w:val="24"/>
    </w:rPr>
  </w:style>
  <w:style w:type="paragraph" w:customStyle="1" w:styleId="699B19D4BB534FA4A118523E32EE9C2A20">
    <w:name w:val="699B19D4BB534FA4A118523E32EE9C2A20"/>
    <w:pPr>
      <w:spacing w:after="0" w:line="240" w:lineRule="auto"/>
    </w:pPr>
    <w:rPr>
      <w:rFonts w:ascii="Times New Roman" w:eastAsia="Times New Roman" w:hAnsi="Times New Roman" w:cs="Times New Roman"/>
      <w:sz w:val="24"/>
      <w:szCs w:val="24"/>
    </w:rPr>
  </w:style>
  <w:style w:type="paragraph" w:customStyle="1" w:styleId="5E8AD3D93F59469AB6C70365125BA8CE20">
    <w:name w:val="5E8AD3D93F59469AB6C70365125BA8CE20"/>
    <w:pPr>
      <w:spacing w:after="0" w:line="240" w:lineRule="auto"/>
    </w:pPr>
    <w:rPr>
      <w:rFonts w:ascii="Times New Roman" w:eastAsia="Times New Roman" w:hAnsi="Times New Roman" w:cs="Times New Roman"/>
      <w:sz w:val="24"/>
      <w:szCs w:val="24"/>
    </w:rPr>
  </w:style>
  <w:style w:type="paragraph" w:customStyle="1" w:styleId="7C66F7111CAD4C668FEB8FB1259CA8AB20">
    <w:name w:val="7C66F7111CAD4C668FEB8FB1259CA8AB20"/>
    <w:pPr>
      <w:spacing w:after="0" w:line="240" w:lineRule="auto"/>
    </w:pPr>
    <w:rPr>
      <w:rFonts w:ascii="Times New Roman" w:eastAsia="Times New Roman" w:hAnsi="Times New Roman" w:cs="Times New Roman"/>
      <w:sz w:val="24"/>
      <w:szCs w:val="24"/>
    </w:rPr>
  </w:style>
  <w:style w:type="paragraph" w:customStyle="1" w:styleId="EF3E29A62A83438B972CC257163489BC8">
    <w:name w:val="EF3E29A62A83438B972CC257163489BC8"/>
    <w:pPr>
      <w:spacing w:after="0" w:line="240" w:lineRule="auto"/>
    </w:pPr>
    <w:rPr>
      <w:rFonts w:ascii="Times New Roman" w:eastAsia="Times New Roman" w:hAnsi="Times New Roman" w:cs="Times New Roman"/>
      <w:sz w:val="24"/>
      <w:szCs w:val="24"/>
    </w:rPr>
  </w:style>
  <w:style w:type="paragraph" w:customStyle="1" w:styleId="046C448ED32247E7A97F0C2FDCF84A508">
    <w:name w:val="046C448ED32247E7A97F0C2FDCF84A508"/>
    <w:pPr>
      <w:spacing w:after="0" w:line="240" w:lineRule="auto"/>
    </w:pPr>
    <w:rPr>
      <w:rFonts w:ascii="Times New Roman" w:eastAsia="Times New Roman" w:hAnsi="Times New Roman" w:cs="Times New Roman"/>
      <w:sz w:val="24"/>
      <w:szCs w:val="24"/>
    </w:rPr>
  </w:style>
  <w:style w:type="paragraph" w:customStyle="1" w:styleId="0099A26B574C4DC1861EAA5C42E6AF688">
    <w:name w:val="0099A26B574C4DC1861EAA5C42E6AF688"/>
    <w:pPr>
      <w:spacing w:after="0" w:line="240" w:lineRule="auto"/>
    </w:pPr>
    <w:rPr>
      <w:rFonts w:ascii="Times New Roman" w:eastAsia="Times New Roman" w:hAnsi="Times New Roman" w:cs="Times New Roman"/>
      <w:sz w:val="24"/>
      <w:szCs w:val="24"/>
    </w:rPr>
  </w:style>
  <w:style w:type="paragraph" w:customStyle="1" w:styleId="4B12A13255C84473966EC2915A545FE920">
    <w:name w:val="4B12A13255C84473966EC2915A545FE920"/>
    <w:pPr>
      <w:spacing w:after="0" w:line="240" w:lineRule="auto"/>
    </w:pPr>
    <w:rPr>
      <w:rFonts w:ascii="Times New Roman" w:eastAsia="Times New Roman" w:hAnsi="Times New Roman" w:cs="Times New Roman"/>
      <w:sz w:val="24"/>
      <w:szCs w:val="24"/>
    </w:rPr>
  </w:style>
  <w:style w:type="paragraph" w:customStyle="1" w:styleId="102EE181DB7F466AA9B3D495E6587A9A20">
    <w:name w:val="102EE181DB7F466AA9B3D495E6587A9A20"/>
    <w:pPr>
      <w:spacing w:after="0" w:line="240" w:lineRule="auto"/>
    </w:pPr>
    <w:rPr>
      <w:rFonts w:ascii="Times New Roman" w:eastAsia="Times New Roman" w:hAnsi="Times New Roman" w:cs="Times New Roman"/>
      <w:sz w:val="24"/>
      <w:szCs w:val="24"/>
    </w:rPr>
  </w:style>
  <w:style w:type="paragraph" w:customStyle="1" w:styleId="F3468878208243AC8D31FFC9BBCCFE4620">
    <w:name w:val="F3468878208243AC8D31FFC9BBCCFE4620"/>
    <w:pPr>
      <w:spacing w:after="0" w:line="240" w:lineRule="auto"/>
    </w:pPr>
    <w:rPr>
      <w:rFonts w:ascii="Times New Roman" w:eastAsia="Times New Roman" w:hAnsi="Times New Roman" w:cs="Times New Roman"/>
      <w:sz w:val="24"/>
      <w:szCs w:val="24"/>
    </w:rPr>
  </w:style>
  <w:style w:type="paragraph" w:customStyle="1" w:styleId="1573464E26B64DC09970375829F1DDC020">
    <w:name w:val="1573464E26B64DC09970375829F1DDC020"/>
    <w:pPr>
      <w:spacing w:after="0" w:line="240" w:lineRule="auto"/>
    </w:pPr>
    <w:rPr>
      <w:rFonts w:ascii="Times New Roman" w:eastAsia="Times New Roman" w:hAnsi="Times New Roman" w:cs="Times New Roman"/>
      <w:sz w:val="24"/>
      <w:szCs w:val="24"/>
    </w:rPr>
  </w:style>
  <w:style w:type="paragraph" w:customStyle="1" w:styleId="5DA22F4120A2407C9B80FAC7FC2D80C920">
    <w:name w:val="5DA22F4120A2407C9B80FAC7FC2D80C920"/>
    <w:pPr>
      <w:spacing w:after="0" w:line="240" w:lineRule="auto"/>
    </w:pPr>
    <w:rPr>
      <w:rFonts w:ascii="Times New Roman" w:eastAsia="Times New Roman" w:hAnsi="Times New Roman" w:cs="Times New Roman"/>
      <w:sz w:val="24"/>
      <w:szCs w:val="24"/>
    </w:rPr>
  </w:style>
  <w:style w:type="paragraph" w:customStyle="1" w:styleId="184FDEBF5E4E4423A2A492D08117450C8">
    <w:name w:val="184FDEBF5E4E4423A2A492D08117450C8"/>
    <w:pPr>
      <w:spacing w:after="0" w:line="240" w:lineRule="auto"/>
    </w:pPr>
    <w:rPr>
      <w:rFonts w:ascii="Times New Roman" w:eastAsia="Times New Roman" w:hAnsi="Times New Roman" w:cs="Times New Roman"/>
      <w:sz w:val="24"/>
      <w:szCs w:val="24"/>
    </w:rPr>
  </w:style>
  <w:style w:type="paragraph" w:customStyle="1" w:styleId="972A55CA04AA48F08771CAB9FDA2A0648">
    <w:name w:val="972A55CA04AA48F08771CAB9FDA2A0648"/>
    <w:pPr>
      <w:spacing w:after="0" w:line="240" w:lineRule="auto"/>
    </w:pPr>
    <w:rPr>
      <w:rFonts w:ascii="Times New Roman" w:eastAsia="Times New Roman" w:hAnsi="Times New Roman" w:cs="Times New Roman"/>
      <w:sz w:val="24"/>
      <w:szCs w:val="24"/>
    </w:rPr>
  </w:style>
  <w:style w:type="paragraph" w:customStyle="1" w:styleId="518D1A80870D4A2696DB2585AAD97F6C8">
    <w:name w:val="518D1A80870D4A2696DB2585AAD97F6C8"/>
    <w:pPr>
      <w:spacing w:after="0" w:line="240" w:lineRule="auto"/>
    </w:pPr>
    <w:rPr>
      <w:rFonts w:ascii="Times New Roman" w:eastAsia="Times New Roman" w:hAnsi="Times New Roman" w:cs="Times New Roman"/>
      <w:sz w:val="24"/>
      <w:szCs w:val="24"/>
    </w:rPr>
  </w:style>
  <w:style w:type="paragraph" w:customStyle="1" w:styleId="BE22965FED014D81AC98A9A570FD76DB8">
    <w:name w:val="BE22965FED014D81AC98A9A570FD76DB8"/>
    <w:pPr>
      <w:spacing w:after="0" w:line="240" w:lineRule="auto"/>
    </w:pPr>
    <w:rPr>
      <w:rFonts w:ascii="Times New Roman" w:eastAsia="Times New Roman" w:hAnsi="Times New Roman" w:cs="Times New Roman"/>
      <w:sz w:val="24"/>
      <w:szCs w:val="24"/>
    </w:rPr>
  </w:style>
  <w:style w:type="paragraph" w:customStyle="1" w:styleId="11BC10B05D1746C2BE481D032AA007368">
    <w:name w:val="11BC10B05D1746C2BE481D032AA007368"/>
    <w:pPr>
      <w:spacing w:after="0" w:line="240" w:lineRule="auto"/>
    </w:pPr>
    <w:rPr>
      <w:rFonts w:ascii="Times New Roman" w:eastAsia="Times New Roman" w:hAnsi="Times New Roman" w:cs="Times New Roman"/>
      <w:sz w:val="24"/>
      <w:szCs w:val="24"/>
    </w:rPr>
  </w:style>
  <w:style w:type="paragraph" w:customStyle="1" w:styleId="D66CAF1AA25347B78A043590DBB78FD48">
    <w:name w:val="D66CAF1AA25347B78A043590DBB78FD48"/>
    <w:pPr>
      <w:spacing w:after="0" w:line="240" w:lineRule="auto"/>
    </w:pPr>
    <w:rPr>
      <w:rFonts w:ascii="Times New Roman" w:eastAsia="Times New Roman" w:hAnsi="Times New Roman" w:cs="Times New Roman"/>
      <w:sz w:val="24"/>
      <w:szCs w:val="24"/>
    </w:rPr>
  </w:style>
  <w:style w:type="paragraph" w:customStyle="1" w:styleId="7F4F221708E14842A820888918D9275E8">
    <w:name w:val="7F4F221708E14842A820888918D9275E8"/>
    <w:pPr>
      <w:spacing w:after="0" w:line="240" w:lineRule="auto"/>
    </w:pPr>
    <w:rPr>
      <w:rFonts w:ascii="Times New Roman" w:eastAsia="Times New Roman" w:hAnsi="Times New Roman" w:cs="Times New Roman"/>
      <w:sz w:val="24"/>
      <w:szCs w:val="24"/>
    </w:rPr>
  </w:style>
  <w:style w:type="paragraph" w:customStyle="1" w:styleId="E5CEB53C76274C5FBF5AED3B8C66950A8">
    <w:name w:val="E5CEB53C76274C5FBF5AED3B8C66950A8"/>
    <w:pPr>
      <w:spacing w:after="0" w:line="240" w:lineRule="auto"/>
    </w:pPr>
    <w:rPr>
      <w:rFonts w:ascii="Times New Roman" w:eastAsia="Times New Roman" w:hAnsi="Times New Roman" w:cs="Times New Roman"/>
      <w:sz w:val="24"/>
      <w:szCs w:val="24"/>
    </w:rPr>
  </w:style>
  <w:style w:type="paragraph" w:customStyle="1" w:styleId="DDC4F6CA5E9141BA9ED2C21BA22B25BF8">
    <w:name w:val="DDC4F6CA5E9141BA9ED2C21BA22B25BF8"/>
    <w:pPr>
      <w:spacing w:after="0" w:line="240" w:lineRule="auto"/>
    </w:pPr>
    <w:rPr>
      <w:rFonts w:ascii="Times New Roman" w:eastAsia="Times New Roman" w:hAnsi="Times New Roman" w:cs="Times New Roman"/>
      <w:sz w:val="24"/>
      <w:szCs w:val="24"/>
    </w:rPr>
  </w:style>
  <w:style w:type="paragraph" w:customStyle="1" w:styleId="F57D838F53C14C46BD4986EFBCDDE5FF3">
    <w:name w:val="F57D838F53C14C46BD4986EFBCDDE5FF3"/>
    <w:pPr>
      <w:spacing w:after="0" w:line="240" w:lineRule="auto"/>
    </w:pPr>
    <w:rPr>
      <w:rFonts w:ascii="Times New Roman" w:eastAsia="Times New Roman" w:hAnsi="Times New Roman" w:cs="Times New Roman"/>
      <w:sz w:val="24"/>
      <w:szCs w:val="24"/>
    </w:rPr>
  </w:style>
  <w:style w:type="paragraph" w:customStyle="1" w:styleId="A646B95CE5E1454AB08A38EF254293FE5">
    <w:name w:val="A646B95CE5E1454AB08A38EF254293FE5"/>
    <w:pPr>
      <w:spacing w:after="0" w:line="240" w:lineRule="auto"/>
    </w:pPr>
    <w:rPr>
      <w:rFonts w:ascii="Times New Roman" w:eastAsia="Times New Roman" w:hAnsi="Times New Roman" w:cs="Times New Roman"/>
      <w:sz w:val="24"/>
      <w:szCs w:val="24"/>
    </w:rPr>
  </w:style>
  <w:style w:type="paragraph" w:customStyle="1" w:styleId="E8C6BED9A4114ABD9D6F88AA76E817EA5">
    <w:name w:val="E8C6BED9A4114ABD9D6F88AA76E817EA5"/>
    <w:pPr>
      <w:spacing w:after="0" w:line="240" w:lineRule="auto"/>
    </w:pPr>
    <w:rPr>
      <w:rFonts w:ascii="Times New Roman" w:eastAsia="Times New Roman" w:hAnsi="Times New Roman" w:cs="Times New Roman"/>
      <w:sz w:val="24"/>
      <w:szCs w:val="24"/>
    </w:rPr>
  </w:style>
  <w:style w:type="paragraph" w:customStyle="1" w:styleId="D146BEBDA52D46A794549841522E90415">
    <w:name w:val="D146BEBDA52D46A794549841522E90415"/>
    <w:pPr>
      <w:spacing w:after="0" w:line="240" w:lineRule="auto"/>
    </w:pPr>
    <w:rPr>
      <w:rFonts w:ascii="Times New Roman" w:eastAsia="Times New Roman" w:hAnsi="Times New Roman" w:cs="Times New Roman"/>
      <w:sz w:val="24"/>
      <w:szCs w:val="24"/>
    </w:rPr>
  </w:style>
  <w:style w:type="paragraph" w:customStyle="1" w:styleId="45A57870178C4B90BC75EF909DAA9C205">
    <w:name w:val="45A57870178C4B90BC75EF909DAA9C205"/>
    <w:pPr>
      <w:spacing w:after="0" w:line="240" w:lineRule="auto"/>
    </w:pPr>
    <w:rPr>
      <w:rFonts w:ascii="Times New Roman" w:eastAsia="Times New Roman" w:hAnsi="Times New Roman" w:cs="Times New Roman"/>
      <w:sz w:val="24"/>
      <w:szCs w:val="24"/>
    </w:rPr>
  </w:style>
  <w:style w:type="paragraph" w:customStyle="1" w:styleId="B85A181F292F43ADB3A8EE48EA4AD7025">
    <w:name w:val="B85A181F292F43ADB3A8EE48EA4AD7025"/>
    <w:pPr>
      <w:spacing w:after="0" w:line="240" w:lineRule="auto"/>
    </w:pPr>
    <w:rPr>
      <w:rFonts w:ascii="Times New Roman" w:eastAsia="Times New Roman" w:hAnsi="Times New Roman" w:cs="Times New Roman"/>
      <w:sz w:val="24"/>
      <w:szCs w:val="24"/>
    </w:rPr>
  </w:style>
  <w:style w:type="paragraph" w:customStyle="1" w:styleId="79F7BE572AC5493882A514FF275205D35">
    <w:name w:val="79F7BE572AC5493882A514FF275205D35"/>
    <w:pPr>
      <w:spacing w:after="0" w:line="240" w:lineRule="auto"/>
    </w:pPr>
    <w:rPr>
      <w:rFonts w:ascii="Times New Roman" w:eastAsia="Times New Roman" w:hAnsi="Times New Roman" w:cs="Times New Roman"/>
      <w:sz w:val="24"/>
      <w:szCs w:val="24"/>
    </w:rPr>
  </w:style>
  <w:style w:type="paragraph" w:customStyle="1" w:styleId="1995CD647EA24C088B8EAD353CB2EE747">
    <w:name w:val="1995CD647EA24C088B8EAD353CB2EE747"/>
    <w:pPr>
      <w:spacing w:after="0" w:line="240" w:lineRule="auto"/>
    </w:pPr>
    <w:rPr>
      <w:rFonts w:ascii="Times New Roman" w:eastAsia="Times New Roman" w:hAnsi="Times New Roman" w:cs="Times New Roman"/>
      <w:sz w:val="24"/>
      <w:szCs w:val="24"/>
    </w:rPr>
  </w:style>
  <w:style w:type="paragraph" w:customStyle="1" w:styleId="32CE347945E04224BBB73DE14A59FFD91">
    <w:name w:val="32CE347945E04224BBB73DE14A59FFD91"/>
    <w:pPr>
      <w:spacing w:after="0" w:line="240" w:lineRule="auto"/>
    </w:pPr>
    <w:rPr>
      <w:rFonts w:ascii="Times New Roman" w:eastAsia="Times New Roman" w:hAnsi="Times New Roman" w:cs="Times New Roman"/>
      <w:sz w:val="24"/>
      <w:szCs w:val="24"/>
    </w:rPr>
  </w:style>
  <w:style w:type="paragraph" w:customStyle="1" w:styleId="2CDE2C7875E2411B8EEFB24F4987E9017">
    <w:name w:val="2CDE2C7875E2411B8EEFB24F4987E9017"/>
    <w:pPr>
      <w:spacing w:after="0" w:line="240" w:lineRule="auto"/>
    </w:pPr>
    <w:rPr>
      <w:rFonts w:ascii="Times New Roman" w:eastAsia="Times New Roman" w:hAnsi="Times New Roman" w:cs="Times New Roman"/>
      <w:sz w:val="24"/>
      <w:szCs w:val="24"/>
    </w:rPr>
  </w:style>
  <w:style w:type="paragraph" w:customStyle="1" w:styleId="D5EF44C416CD44B0962BA2110ABDECDD7">
    <w:name w:val="D5EF44C416CD44B0962BA2110ABDECDD7"/>
    <w:pPr>
      <w:spacing w:after="0" w:line="240" w:lineRule="auto"/>
    </w:pPr>
    <w:rPr>
      <w:rFonts w:ascii="Times New Roman" w:eastAsia="Times New Roman" w:hAnsi="Times New Roman" w:cs="Times New Roman"/>
      <w:sz w:val="24"/>
      <w:szCs w:val="24"/>
    </w:rPr>
  </w:style>
  <w:style w:type="paragraph" w:customStyle="1" w:styleId="46F41730ABDB4FC186015345E80998A57">
    <w:name w:val="46F41730ABDB4FC186015345E80998A57"/>
    <w:pPr>
      <w:spacing w:after="0" w:line="240" w:lineRule="auto"/>
    </w:pPr>
    <w:rPr>
      <w:rFonts w:ascii="Times New Roman" w:eastAsia="Times New Roman" w:hAnsi="Times New Roman" w:cs="Times New Roman"/>
      <w:sz w:val="24"/>
      <w:szCs w:val="24"/>
    </w:rPr>
  </w:style>
  <w:style w:type="paragraph" w:customStyle="1" w:styleId="A71B8610236941CDA35AEBB51719A9097">
    <w:name w:val="A71B8610236941CDA35AEBB51719A9097"/>
    <w:pPr>
      <w:spacing w:after="0" w:line="240" w:lineRule="auto"/>
    </w:pPr>
    <w:rPr>
      <w:rFonts w:ascii="Times New Roman" w:eastAsia="Times New Roman" w:hAnsi="Times New Roman" w:cs="Times New Roman"/>
      <w:sz w:val="24"/>
      <w:szCs w:val="24"/>
    </w:rPr>
  </w:style>
  <w:style w:type="paragraph" w:customStyle="1" w:styleId="A5192DF4FE2A4D058E11B100F7846B2A7">
    <w:name w:val="A5192DF4FE2A4D058E11B100F7846B2A7"/>
    <w:pPr>
      <w:spacing w:after="0" w:line="240" w:lineRule="auto"/>
      <w:ind w:left="720"/>
    </w:pPr>
    <w:rPr>
      <w:rFonts w:ascii="Times New Roman" w:eastAsia="Times New Roman" w:hAnsi="Times New Roman" w:cs="Times New Roman"/>
      <w:sz w:val="24"/>
      <w:szCs w:val="24"/>
    </w:rPr>
  </w:style>
  <w:style w:type="paragraph" w:customStyle="1" w:styleId="357DB5B3E9144E1C8CC84066F99D76117">
    <w:name w:val="357DB5B3E9144E1C8CC84066F99D76117"/>
    <w:pPr>
      <w:spacing w:after="0" w:line="240" w:lineRule="auto"/>
      <w:ind w:left="720"/>
    </w:pPr>
    <w:rPr>
      <w:rFonts w:ascii="Times New Roman" w:eastAsia="Times New Roman" w:hAnsi="Times New Roman" w:cs="Times New Roman"/>
      <w:sz w:val="24"/>
      <w:szCs w:val="24"/>
    </w:rPr>
  </w:style>
  <w:style w:type="paragraph" w:customStyle="1" w:styleId="CFFA897E1E4046E18CC9417E9072076D7">
    <w:name w:val="CFFA897E1E4046E18CC9417E9072076D7"/>
    <w:pPr>
      <w:spacing w:after="0" w:line="240" w:lineRule="auto"/>
      <w:ind w:left="720"/>
    </w:pPr>
    <w:rPr>
      <w:rFonts w:ascii="Times New Roman" w:eastAsia="Times New Roman" w:hAnsi="Times New Roman" w:cs="Times New Roman"/>
      <w:sz w:val="24"/>
      <w:szCs w:val="24"/>
    </w:rPr>
  </w:style>
  <w:style w:type="paragraph" w:customStyle="1" w:styleId="68E772E085C84F639738A0F4C36A2D987">
    <w:name w:val="68E772E085C84F639738A0F4C36A2D987"/>
    <w:pPr>
      <w:spacing w:after="0" w:line="240" w:lineRule="auto"/>
      <w:ind w:left="720"/>
    </w:pPr>
    <w:rPr>
      <w:rFonts w:ascii="Times New Roman" w:eastAsia="Times New Roman" w:hAnsi="Times New Roman" w:cs="Times New Roman"/>
      <w:sz w:val="24"/>
      <w:szCs w:val="24"/>
    </w:rPr>
  </w:style>
  <w:style w:type="paragraph" w:customStyle="1" w:styleId="BA2B5A276A9A4695919E2E446098E7C07">
    <w:name w:val="BA2B5A276A9A4695919E2E446098E7C07"/>
    <w:pPr>
      <w:spacing w:after="0" w:line="240" w:lineRule="auto"/>
      <w:ind w:left="720"/>
    </w:pPr>
    <w:rPr>
      <w:rFonts w:ascii="Times New Roman" w:eastAsia="Times New Roman" w:hAnsi="Times New Roman" w:cs="Times New Roman"/>
      <w:sz w:val="24"/>
      <w:szCs w:val="24"/>
    </w:rPr>
  </w:style>
  <w:style w:type="paragraph" w:customStyle="1" w:styleId="2DEA17A1BA1A464A99BA5BBB7CED4A3A7">
    <w:name w:val="2DEA17A1BA1A464A99BA5BBB7CED4A3A7"/>
    <w:pPr>
      <w:spacing w:after="0" w:line="240" w:lineRule="auto"/>
      <w:ind w:left="720"/>
    </w:pPr>
    <w:rPr>
      <w:rFonts w:ascii="Times New Roman" w:eastAsia="Times New Roman" w:hAnsi="Times New Roman" w:cs="Times New Roman"/>
      <w:sz w:val="24"/>
      <w:szCs w:val="24"/>
    </w:rPr>
  </w:style>
  <w:style w:type="paragraph" w:customStyle="1" w:styleId="CC224C4DEBA2403AB5ACDF8A95932E7F7">
    <w:name w:val="CC224C4DEBA2403AB5ACDF8A95932E7F7"/>
    <w:pPr>
      <w:spacing w:after="0" w:line="240" w:lineRule="auto"/>
    </w:pPr>
    <w:rPr>
      <w:rFonts w:ascii="Times New Roman" w:eastAsia="Times New Roman" w:hAnsi="Times New Roman" w:cs="Times New Roman"/>
      <w:sz w:val="24"/>
      <w:szCs w:val="24"/>
    </w:rPr>
  </w:style>
  <w:style w:type="paragraph" w:customStyle="1" w:styleId="ACF74E6CEFFB4DB59AC8DDE91ECA886D">
    <w:name w:val="ACF74E6CEFFB4DB59AC8DDE91ECA886D"/>
  </w:style>
  <w:style w:type="paragraph" w:customStyle="1" w:styleId="5748ACEBE0AC44BB8CEFD09D43B163CB">
    <w:name w:val="5748ACEBE0AC44BB8CEFD09D43B163CB"/>
  </w:style>
  <w:style w:type="paragraph" w:customStyle="1" w:styleId="4379C84B63344A7AA2576E89413186C4">
    <w:name w:val="4379C84B63344A7AA2576E89413186C4"/>
  </w:style>
  <w:style w:type="paragraph" w:customStyle="1" w:styleId="6FD4FDD004724A3680C22ECC9CC4A18E">
    <w:name w:val="6FD4FDD004724A3680C22ECC9CC4A1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IBLANK PORTRAIT</Template>
  <TotalTime>6</TotalTime>
  <Pages>5</Pages>
  <Words>2052</Words>
  <Characters>11795</Characters>
  <Application>Microsoft Office Word</Application>
  <DocSecurity>0</DocSecurity>
  <Lines>155</Lines>
  <Paragraphs>37</Paragraphs>
  <ScaleCrop>false</ScaleCrop>
  <HeadingPairs>
    <vt:vector size="2" baseType="variant">
      <vt:variant>
        <vt:lpstr>Title</vt:lpstr>
      </vt:variant>
      <vt:variant>
        <vt:i4>1</vt:i4>
      </vt:variant>
    </vt:vector>
  </HeadingPairs>
  <TitlesOfParts>
    <vt:vector size="1" baseType="lpstr">
      <vt:lpstr>_</vt:lpstr>
    </vt:vector>
  </TitlesOfParts>
  <Company>K&amp;L Gates</Company>
  <LinksUpToDate>false</LinksUpToDate>
  <CharactersWithSpaces>13810</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Wood, Sean M.</dc:creator>
  <cp:lastModifiedBy>Wood, Sean M.</cp:lastModifiedBy>
  <cp:revision>4</cp:revision>
  <cp:lastPrinted>2014-10-23T19:46:00Z</cp:lastPrinted>
  <dcterms:created xsi:type="dcterms:W3CDTF">2025-03-03T17:31:00Z</dcterms:created>
  <dcterms:modified xsi:type="dcterms:W3CDTF">2025-03-04T20:41:00Z</dcterms:modified>
</cp:coreProperties>
</file>